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C5F6" w14:textId="67923881" w:rsidR="009442CC" w:rsidRPr="00772ED4" w:rsidRDefault="00154C56" w:rsidP="00154C56">
      <w:pPr>
        <w:rPr>
          <w:rFonts w:ascii="Arial Narrow" w:hAnsi="Arial Narrow" w:cs="Arial"/>
          <w:b/>
        </w:rPr>
      </w:pPr>
      <w:r w:rsidRPr="00772ED4">
        <w:rPr>
          <w:rFonts w:ascii="Arial Narrow" w:hAnsi="Arial Narrow" w:cs="Arial"/>
          <w:b/>
        </w:rPr>
        <w:t>Anmeldung (EVG)</w:t>
      </w:r>
    </w:p>
    <w:p w14:paraId="53680060" w14:textId="66B4BFBC" w:rsidR="00154C56" w:rsidRPr="00772ED4" w:rsidRDefault="00154C56" w:rsidP="00154C56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772ED4">
        <w:rPr>
          <w:rFonts w:ascii="Arial Narrow" w:hAnsi="Arial Narrow" w:cs="Arial"/>
          <w:sz w:val="22"/>
          <w:szCs w:val="22"/>
        </w:rPr>
        <w:t>Zusammenschluss zu</w:t>
      </w:r>
      <w:r w:rsidR="004159F1">
        <w:rPr>
          <w:rFonts w:ascii="Arial Narrow" w:hAnsi="Arial Narrow" w:cs="Arial"/>
          <w:sz w:val="22"/>
          <w:szCs w:val="22"/>
        </w:rPr>
        <w:t>r</w:t>
      </w:r>
      <w:r w:rsidRPr="00772ED4">
        <w:rPr>
          <w:rFonts w:ascii="Arial Narrow" w:hAnsi="Arial Narrow" w:cs="Arial"/>
          <w:sz w:val="22"/>
          <w:szCs w:val="22"/>
        </w:rPr>
        <w:t xml:space="preserve"> Eigenverbrauch</w:t>
      </w:r>
      <w:r w:rsidR="004159F1">
        <w:rPr>
          <w:rFonts w:ascii="Arial Narrow" w:hAnsi="Arial Narrow" w:cs="Arial"/>
          <w:sz w:val="22"/>
          <w:szCs w:val="22"/>
        </w:rPr>
        <w:t>sgemeinschaft</w:t>
      </w:r>
    </w:p>
    <w:p w14:paraId="04318B1C" w14:textId="699E4DC4" w:rsidR="00154C56" w:rsidRPr="00772ED4" w:rsidRDefault="00154C56" w:rsidP="003C573F">
      <w:pPr>
        <w:rPr>
          <w:rFonts w:ascii="Arial Narrow" w:hAnsi="Arial Narrow" w:cs="Arial"/>
          <w:sz w:val="18"/>
          <w:szCs w:val="18"/>
        </w:rPr>
      </w:pPr>
      <w:r w:rsidRPr="00772ED4">
        <w:rPr>
          <w:rFonts w:ascii="Arial Narrow" w:hAnsi="Arial Narrow" w:cs="Arial"/>
          <w:sz w:val="18"/>
          <w:szCs w:val="18"/>
        </w:rPr>
        <w:t xml:space="preserve">Für die Anmeldung eines </w:t>
      </w:r>
      <w:proofErr w:type="gramStart"/>
      <w:r w:rsidRPr="00772ED4">
        <w:rPr>
          <w:rFonts w:ascii="Arial Narrow" w:hAnsi="Arial Narrow" w:cs="Arial"/>
          <w:sz w:val="18"/>
          <w:szCs w:val="18"/>
        </w:rPr>
        <w:t>EVG’s</w:t>
      </w:r>
      <w:proofErr w:type="gramEnd"/>
      <w:r w:rsidRPr="00772ED4">
        <w:rPr>
          <w:rFonts w:ascii="Arial Narrow" w:hAnsi="Arial Narrow" w:cs="Arial"/>
          <w:sz w:val="18"/>
          <w:szCs w:val="18"/>
        </w:rPr>
        <w:t xml:space="preserve"> sind die untenstehenden Angaben notwendig. Die Anmeldung muss mind</w:t>
      </w:r>
      <w:r w:rsidR="003C573F">
        <w:rPr>
          <w:rFonts w:ascii="Arial Narrow" w:hAnsi="Arial Narrow" w:cs="Arial"/>
          <w:sz w:val="18"/>
          <w:szCs w:val="18"/>
        </w:rPr>
        <w:t>.</w:t>
      </w:r>
      <w:r w:rsidRPr="00772ED4">
        <w:rPr>
          <w:rFonts w:ascii="Arial Narrow" w:hAnsi="Arial Narrow" w:cs="Arial"/>
          <w:sz w:val="18"/>
          <w:szCs w:val="18"/>
        </w:rPr>
        <w:t xml:space="preserve"> </w:t>
      </w:r>
      <w:r w:rsidRPr="00772ED4">
        <w:rPr>
          <w:rFonts w:ascii="Arial Narrow" w:hAnsi="Arial Narrow" w:cs="Arial"/>
          <w:b/>
          <w:sz w:val="18"/>
          <w:szCs w:val="18"/>
        </w:rPr>
        <w:t>3 Monate im Voraus</w:t>
      </w:r>
      <w:r w:rsidRPr="00772ED4">
        <w:rPr>
          <w:rFonts w:ascii="Arial Narrow" w:hAnsi="Arial Narrow" w:cs="Arial"/>
          <w:sz w:val="18"/>
          <w:szCs w:val="18"/>
        </w:rPr>
        <w:t xml:space="preserve"> erfolgen.</w:t>
      </w:r>
    </w:p>
    <w:p w14:paraId="719BD954" w14:textId="0EB5E4DD" w:rsidR="00154C56" w:rsidRPr="00772ED4" w:rsidRDefault="00154C56" w:rsidP="00154C56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772ED4">
        <w:rPr>
          <w:rFonts w:ascii="Arial Narrow" w:hAnsi="Arial Narrow" w:cs="Arial"/>
          <w:sz w:val="18"/>
          <w:szCs w:val="18"/>
        </w:rPr>
        <w:t>Nach erfolgreicher Prüfung stellen wir Ihnen die Vertragsunterlagen zur Unterzeichnung zu.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72ED4" w:rsidRPr="00772ED4" w14:paraId="2ADBA692" w14:textId="77777777" w:rsidTr="00772ED4">
        <w:tc>
          <w:tcPr>
            <w:tcW w:w="9354" w:type="dxa"/>
            <w:tcBorders>
              <w:bottom w:val="single" w:sz="4" w:space="0" w:color="auto"/>
            </w:tcBorders>
          </w:tcPr>
          <w:p w14:paraId="14C37E94" w14:textId="4F0C2135" w:rsidR="00772ED4" w:rsidRPr="00772ED4" w:rsidRDefault="00772ED4" w:rsidP="00772E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772ED4">
              <w:rPr>
                <w:rFonts w:ascii="Arial Narrow" w:hAnsi="Arial Narrow" w:cs="Arial"/>
                <w:b/>
                <w:sz w:val="18"/>
                <w:szCs w:val="18"/>
              </w:rPr>
              <w:t>Voraussetzungen für einen Zusammenschluss zum Eigenverbrauch</w:t>
            </w:r>
          </w:p>
        </w:tc>
      </w:tr>
      <w:tr w:rsidR="00772ED4" w:rsidRPr="00772ED4" w14:paraId="2A4724C3" w14:textId="77777777" w:rsidTr="00772ED4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0ED20644" w14:textId="6381F62E" w:rsidR="00772ED4" w:rsidRPr="00772ED4" w:rsidRDefault="00772ED4" w:rsidP="00D9748C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Die</w:t>
            </w:r>
            <w:r w:rsidRPr="00772ED4">
              <w:rPr>
                <w:rFonts w:ascii="Arial Narrow" w:hAnsi="Arial Narrow" w:cs="Arial"/>
                <w:sz w:val="18"/>
                <w:szCs w:val="18"/>
              </w:rPr>
              <w:t xml:space="preserve"> Produktionsleistung der PV-Anlage(n) muss </w:t>
            </w:r>
            <w:r w:rsidRPr="00772ED4">
              <w:rPr>
                <w:rFonts w:ascii="Arial Narrow" w:hAnsi="Arial Narrow" w:cs="Arial"/>
                <w:b/>
                <w:sz w:val="18"/>
                <w:szCs w:val="18"/>
              </w:rPr>
              <w:t xml:space="preserve">mind. 10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%</w:t>
            </w:r>
            <w:r w:rsidRPr="00772ED4">
              <w:rPr>
                <w:rFonts w:ascii="Arial Narrow" w:hAnsi="Arial Narrow" w:cs="Arial"/>
                <w:sz w:val="18"/>
                <w:szCs w:val="18"/>
              </w:rPr>
              <w:t xml:space="preserve"> der Anschlussleistung des Zusammenschlusses (EVG) betragen</w:t>
            </w:r>
          </w:p>
        </w:tc>
      </w:tr>
      <w:tr w:rsidR="00772ED4" w:rsidRPr="00772ED4" w14:paraId="73573A75" w14:textId="77777777" w:rsidTr="00772ED4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7DCB17A6" w14:textId="68573558" w:rsidR="00772ED4" w:rsidRDefault="00772ED4" w:rsidP="00D9748C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Die Produktionsanlage muss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mind. 500 Stunden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pro Jahr in Betrieb sein</w:t>
            </w:r>
          </w:p>
        </w:tc>
      </w:tr>
      <w:tr w:rsidR="00772ED4" w:rsidRPr="00772ED4" w14:paraId="3BAF66F1" w14:textId="77777777" w:rsidTr="00772ED4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2E6D8C62" w14:textId="52B07CF1" w:rsidR="00772ED4" w:rsidRDefault="00772ED4" w:rsidP="00D9748C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Anschlussleistung des Zusammenschlusses ist die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bezugsberechtigte Leistung am Anschlusspunkt</w:t>
            </w:r>
            <w:r w:rsidR="005E5D86">
              <w:rPr>
                <w:rFonts w:ascii="Arial Narrow" w:hAnsi="Arial Narrow" w:cs="Arial"/>
                <w:sz w:val="18"/>
                <w:szCs w:val="18"/>
              </w:rPr>
              <w:t xml:space="preserve"> des Zusammenschlusses</w:t>
            </w:r>
          </w:p>
        </w:tc>
      </w:tr>
      <w:tr w:rsidR="00772ED4" w:rsidRPr="00772ED4" w14:paraId="01B31D36" w14:textId="77777777" w:rsidTr="00772ED4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73899F59" w14:textId="06C99FB3" w:rsidR="00772ED4" w:rsidRDefault="00772ED4" w:rsidP="00D9748C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Die Produktionsanlage und die Teilnehmer sind am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selben Anschlusspunkt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angeschlossen</w:t>
            </w:r>
          </w:p>
        </w:tc>
      </w:tr>
      <w:tr w:rsidR="00772ED4" w:rsidRPr="00772ED4" w14:paraId="58DDEB38" w14:textId="77777777" w:rsidTr="00772ED4">
        <w:tc>
          <w:tcPr>
            <w:tcW w:w="9354" w:type="dxa"/>
            <w:tcBorders>
              <w:top w:val="single" w:sz="4" w:space="0" w:color="auto"/>
            </w:tcBorders>
          </w:tcPr>
          <w:p w14:paraId="25C02F28" w14:textId="66648114" w:rsidR="00772ED4" w:rsidRDefault="00772ED4" w:rsidP="00D9748C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Sämtliche Messeinrichtungen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(Zähler) sind von der Dorfkorporation Ebnat-Kappel</w:t>
            </w:r>
          </w:p>
        </w:tc>
      </w:tr>
    </w:tbl>
    <w:p w14:paraId="44452773" w14:textId="77777777" w:rsidR="00772ED4" w:rsidRPr="00DA4B1B" w:rsidRDefault="00772ED4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0E854E05" w14:textId="3886529D" w:rsidR="003C573F" w:rsidRDefault="003C573F" w:rsidP="002D3BF9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Kontaktdaten der </w:t>
      </w:r>
      <w:r w:rsidR="00447C65">
        <w:rPr>
          <w:rFonts w:ascii="Arial Narrow" w:hAnsi="Arial Narrow" w:cs="Arial"/>
          <w:b/>
          <w:sz w:val="18"/>
          <w:szCs w:val="18"/>
        </w:rPr>
        <w:t xml:space="preserve">Ansprechperson </w:t>
      </w:r>
      <w:r>
        <w:rPr>
          <w:rFonts w:ascii="Arial Narrow" w:hAnsi="Arial Narrow" w:cs="Arial"/>
          <w:b/>
          <w:sz w:val="18"/>
          <w:szCs w:val="18"/>
        </w:rPr>
        <w:t>EVG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D3BF9" w14:paraId="38B80204" w14:textId="77777777" w:rsidTr="002D3BF9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10EBA94" w14:textId="400EA700" w:rsidR="002D3BF9" w:rsidRPr="004E4D67" w:rsidRDefault="00A353B8" w:rsidP="002D3BF9">
            <w:pPr>
              <w:rPr>
                <w:rFonts w:ascii="Arial Narrow" w:hAnsi="Arial Narrow" w:cs="Arial"/>
                <w:color w:val="0000FF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Vorname:</w:t>
            </w:r>
            <w:r w:rsidRPr="004E4D67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778753949"/>
                <w:placeholder>
                  <w:docPart w:val="88312E0F05454AD3ADFD147C3318288B"/>
                </w:placeholder>
                <w:showingPlcHdr/>
                <w:text/>
              </w:sdtPr>
              <w:sdtEndPr/>
              <w:sdtContent>
                <w:r w:rsidRPr="004E4D67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D18AD16" w14:textId="1020254C" w:rsidR="002D3BF9" w:rsidRDefault="00A353B8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Nachname: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456522993"/>
                <w:placeholder>
                  <w:docPart w:val="2CD24BF5934B488991D2072BADC3709C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6B4FF6F" w14:textId="014D46B5" w:rsidR="002D3BF9" w:rsidRDefault="00A353B8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Telefon: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973660444"/>
                <w:placeholder>
                  <w:docPart w:val="0CEB3D4E2B84498AB36E2AC64E09896D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2D3BF9" w14:paraId="5B086372" w14:textId="77777777" w:rsidTr="002D3BF9">
        <w:tc>
          <w:tcPr>
            <w:tcW w:w="3118" w:type="dxa"/>
            <w:tcBorders>
              <w:top w:val="single" w:sz="4" w:space="0" w:color="auto"/>
            </w:tcBorders>
          </w:tcPr>
          <w:p w14:paraId="0632323E" w14:textId="0978FE58" w:rsidR="002D3BF9" w:rsidRDefault="00A353B8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512992265"/>
                <w:placeholder>
                  <w:docPart w:val="A8F5829AA34E4750BCA6065B070E1CDE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EBE1F62" w14:textId="32693F0D" w:rsidR="002D3BF9" w:rsidRDefault="005B528C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Ort / PLZ</w:t>
            </w:r>
            <w:r w:rsidR="00A353B8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A353B8"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593984666"/>
                <w:placeholder>
                  <w:docPart w:val="6429F360EAD14C06A64B1FF8FD4EB350"/>
                </w:placeholder>
                <w:showingPlcHdr/>
                <w:text/>
              </w:sdtPr>
              <w:sdtEndPr/>
              <w:sdtContent>
                <w:r w:rsidR="00A353B8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EC6C88B" w14:textId="6D39001B" w:rsidR="002D3BF9" w:rsidRDefault="005B528C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92173401"/>
                <w:placeholder>
                  <w:docPart w:val="16FFFCA05D3B411FB50D7FE2C135755D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</w:tbl>
    <w:p w14:paraId="45D34746" w14:textId="77777777" w:rsidR="003C573F" w:rsidRPr="00DA4B1B" w:rsidRDefault="003C573F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62B908B4" w14:textId="6616EBF3" w:rsidR="0051395A" w:rsidRDefault="00DB3527" w:rsidP="0051395A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PV-Anlage (Produzent)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1395A" w14:paraId="7FFDCC61" w14:textId="77777777" w:rsidTr="00687FA0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F8FD321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Vorname: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70743950"/>
                <w:placeholder>
                  <w:docPart w:val="1E1FFE04C0FF4B1094B6893664C071B4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BA38ED9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Nachname: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894276768"/>
                <w:placeholder>
                  <w:docPart w:val="8E96FB6695A54B50A3483A630EF77F40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CAC1065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Telefon: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682041281"/>
                <w:placeholder>
                  <w:docPart w:val="CB4E468797EE4082A9F6DE5D1D9E873D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51395A" w14:paraId="439152FE" w14:textId="77777777" w:rsidTr="00687FA0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6968F56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930124591"/>
                <w:placeholder>
                  <w:docPart w:val="0EDEA954A4BD48BD9A28FA5EC5E67662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905B7E0" w14:textId="1DA19A13" w:rsidR="0051395A" w:rsidRDefault="005B528C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Ort / PLZ</w:t>
            </w:r>
            <w:r w:rsidR="0051395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51395A"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44983246"/>
                <w:placeholder>
                  <w:docPart w:val="227AE49E745240F3827B35FD809D9592"/>
                </w:placeholder>
                <w:showingPlcHdr/>
                <w:text/>
              </w:sdtPr>
              <w:sdtEndPr/>
              <w:sdtContent>
                <w:r w:rsidR="0051395A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B6BD9DB" w14:textId="187831FA" w:rsidR="0051395A" w:rsidRDefault="005B528C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38927043"/>
                <w:placeholder>
                  <w:docPart w:val="5158660AD4164538822512EF071C8BBB"/>
                </w:placeholder>
                <w:showingPlcHdr/>
                <w:text/>
              </w:sdtPr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</w:tbl>
    <w:p w14:paraId="4255E157" w14:textId="77777777" w:rsidR="0051395A" w:rsidRPr="00DA4B1B" w:rsidRDefault="0051395A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2550"/>
      </w:tblGrid>
      <w:tr w:rsidR="0010693F" w14:paraId="71B30A82" w14:textId="77777777" w:rsidTr="00DD3515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5B3CE3B" w14:textId="77777777" w:rsidR="0010693F" w:rsidRPr="00687FA0" w:rsidRDefault="0010693F" w:rsidP="00BB7A9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Produktionsanlagedaten/Standort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FB7031" w14:textId="77777777" w:rsid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20C01F0" w14:textId="77777777" w:rsid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0693F" w14:paraId="31B5CE61" w14:textId="77777777" w:rsidTr="00DD3515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CA71183" w14:textId="134455F1" w:rsidR="0010693F" w:rsidRP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Normierte Gleichstrom-Spit</w:t>
            </w:r>
            <w:r w:rsidR="00DD3515">
              <w:rPr>
                <w:rFonts w:ascii="Arial Narrow" w:hAnsi="Arial Narrow" w:cs="Arial"/>
                <w:sz w:val="18"/>
                <w:szCs w:val="18"/>
              </w:rPr>
              <w:t>z</w:t>
            </w:r>
            <w:r>
              <w:rPr>
                <w:rFonts w:ascii="Arial Narrow" w:hAnsi="Arial Narrow" w:cs="Arial"/>
                <w:sz w:val="18"/>
                <w:szCs w:val="18"/>
              </w:rPr>
              <w:t>enleistung «Gesamt-Modulleistung DC» (kWp)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57CB32" w14:textId="77777777" w:rsid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31B19B4" w14:textId="64200F5B" w:rsid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kWp: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32808769"/>
                <w:placeholder>
                  <w:docPart w:val="7AC4751E461F4D41B7F41560C812620B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DD3515" w14:paraId="37D0ABEC" w14:textId="77777777" w:rsidTr="00DD3515">
        <w:tc>
          <w:tcPr>
            <w:tcW w:w="5103" w:type="dxa"/>
            <w:tcBorders>
              <w:top w:val="single" w:sz="4" w:space="0" w:color="auto"/>
            </w:tcBorders>
          </w:tcPr>
          <w:p w14:paraId="61FAA40A" w14:textId="58AFF316" w:rsidR="00DD3515" w:rsidRDefault="00DD3515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</w:t>
            </w:r>
            <w:r w:rsidR="00127C9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127C9A"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395733790"/>
                <w:placeholder>
                  <w:docPart w:val="53BEC17FB8D149D7AE029C9488A03DBA"/>
                </w:placeholder>
                <w:showingPlcHdr/>
                <w:text/>
              </w:sdtPr>
              <w:sdtEndPr/>
              <w:sdtContent>
                <w:r w:rsidR="00127C9A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740200" w14:textId="35283CE7" w:rsidR="00DD3515" w:rsidRDefault="005B528C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157786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3515">
              <w:rPr>
                <w:rFonts w:ascii="Arial Narrow" w:hAnsi="Arial Narrow" w:cs="Arial"/>
                <w:sz w:val="18"/>
                <w:szCs w:val="18"/>
              </w:rPr>
              <w:t>Bestehend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687DA931" w14:textId="153A81EC" w:rsidR="00DD3515" w:rsidRDefault="005B528C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21951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F9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3515">
              <w:rPr>
                <w:rFonts w:ascii="Arial Narrow" w:hAnsi="Arial Narrow" w:cs="Arial"/>
                <w:sz w:val="18"/>
                <w:szCs w:val="18"/>
              </w:rPr>
              <w:t>Neu</w:t>
            </w:r>
          </w:p>
        </w:tc>
      </w:tr>
    </w:tbl>
    <w:p w14:paraId="02DF7C89" w14:textId="77777777" w:rsidR="00DD3515" w:rsidRPr="00DA4B1B" w:rsidRDefault="00DD3515" w:rsidP="00154C56">
      <w:pPr>
        <w:spacing w:line="360" w:lineRule="auto"/>
        <w:rPr>
          <w:rFonts w:ascii="Arial Narrow" w:hAnsi="Arial Narrow" w:cs="Arial"/>
          <w:sz w:val="10"/>
          <w:szCs w:val="10"/>
        </w:rPr>
      </w:pPr>
    </w:p>
    <w:p w14:paraId="63CBD1FF" w14:textId="272D8BDB" w:rsidR="00DD3515" w:rsidRPr="00DD3515" w:rsidRDefault="00DD3515" w:rsidP="006436E9">
      <w:pPr>
        <w:rPr>
          <w:rFonts w:ascii="Arial Narrow" w:hAnsi="Arial Narrow" w:cs="Arial"/>
          <w:b/>
          <w:sz w:val="18"/>
          <w:szCs w:val="18"/>
        </w:rPr>
      </w:pPr>
      <w:r w:rsidRPr="00DD3515">
        <w:rPr>
          <w:rFonts w:ascii="Arial Narrow" w:hAnsi="Arial Narrow" w:cs="Arial"/>
          <w:b/>
          <w:sz w:val="18"/>
          <w:szCs w:val="18"/>
        </w:rPr>
        <w:t>Gewünschte EVG-Teilnehmer</w:t>
      </w:r>
    </w:p>
    <w:tbl>
      <w:tblPr>
        <w:tblStyle w:val="Tabellenraster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DD3515" w14:paraId="5C2F7471" w14:textId="77777777" w:rsidTr="00DD3515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5DB" w14:textId="10E80D16" w:rsidR="00DD3515" w:rsidRDefault="00DD3515" w:rsidP="006436E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D3A" w14:textId="5BC85E6B" w:rsidR="00DD3515" w:rsidRDefault="00DD3515" w:rsidP="006436E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Vorname, Nachname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4520F" w14:textId="77777777" w:rsidR="00DD3515" w:rsidRDefault="00DD3515" w:rsidP="006436E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Wohnung, Stockwerk</w:t>
            </w:r>
          </w:p>
          <w:p w14:paraId="22095C87" w14:textId="40092764" w:rsidR="00DD3515" w:rsidRDefault="00DD3515" w:rsidP="006436E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(z.B. Wohnung</w:t>
            </w:r>
            <w:r w:rsidR="004539FB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1. OG links)</w:t>
            </w:r>
          </w:p>
        </w:tc>
      </w:tr>
      <w:tr w:rsidR="00DD3515" w14:paraId="3FE8361D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0F9" w14:textId="592B0BA5" w:rsidR="00DD3515" w:rsidRDefault="00DD3515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146349735"/>
                <w:placeholder>
                  <w:docPart w:val="88832141E05546909B0B7F0A22C98EA4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E9FD" w14:textId="5E35F14B" w:rsidR="00DD3515" w:rsidRDefault="005B528C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254588326"/>
                <w:placeholder>
                  <w:docPart w:val="A0C7654D859042C6A3106D7368C3CB71"/>
                </w:placeholder>
                <w:showingPlcHdr/>
                <w:text/>
              </w:sdtPr>
              <w:sdtEndPr/>
              <w:sdtContent>
                <w:r w:rsidR="00EE5272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580B9" w14:textId="630371DB" w:rsidR="00DD3515" w:rsidRDefault="005B528C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38551649"/>
                <w:placeholder>
                  <w:docPart w:val="56F63084B9A444AF8101C5FC4BA7CC16"/>
                </w:placeholder>
                <w:showingPlcHdr/>
                <w:text/>
              </w:sdtPr>
              <w:sdtEndPr/>
              <w:sdtContent>
                <w:r w:rsidR="00EE5272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1CA60F24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EA5" w14:textId="1A2413CA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980583984"/>
                <w:placeholder>
                  <w:docPart w:val="881A3B5ED9A847CC994AF7D997C355F6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583" w14:textId="32405613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953853949"/>
                <w:placeholder>
                  <w:docPart w:val="BB930FD007944C6788CB1DA516C913BC"/>
                </w:placeholder>
                <w:showingPlcHdr/>
                <w:text/>
              </w:sdtPr>
              <w:sdtEndPr/>
              <w:sdtContent>
                <w:r w:rsidR="00B00EDE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5F6B4" w14:textId="0AFAF48A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96079476"/>
                <w:placeholder>
                  <w:docPart w:val="D44F55B3FD464B40A001F59424012EE5"/>
                </w:placeholder>
                <w:showingPlcHdr/>
                <w:text/>
              </w:sdtPr>
              <w:sdtEndPr/>
              <w:sdtContent>
                <w:r w:rsidR="00B00EDE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208F5E4D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194" w14:textId="735C3F06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849830743"/>
                <w:placeholder>
                  <w:docPart w:val="5DD330D4BA144BE189D24B0FD2C30FC2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EF8D" w14:textId="5A9D2F95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559080851"/>
                <w:placeholder>
                  <w:docPart w:val="FC1BF26C43C2414592BFB325FC3F799C"/>
                </w:placeholder>
                <w:showingPlcHdr/>
                <w:text/>
              </w:sdtPr>
              <w:sdtEndPr/>
              <w:sdtContent>
                <w:r w:rsidR="00B00EDE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3C451" w14:textId="2852C608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348596030"/>
                <w:placeholder>
                  <w:docPart w:val="6A72BFD91E674DBCBBAEB1F7C54F19DB"/>
                </w:placeholder>
                <w:showingPlcHdr/>
                <w:text/>
              </w:sdtPr>
              <w:sdtEndPr/>
              <w:sdtContent>
                <w:r w:rsidR="00B00EDE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45F933A4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E3A8" w14:textId="2C737AD6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42474273"/>
                <w:placeholder>
                  <w:docPart w:val="9BDBA2C6B43041ACA2F27E033F9A58D3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87B0" w14:textId="12AD7C74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576434158"/>
                <w:placeholder>
                  <w:docPart w:val="3FCFA6EAE0D447B1BC9D1BA455FB8968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934BE" w14:textId="608FF301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634455407"/>
                <w:placeholder>
                  <w:docPart w:val="F5751EC7E49E4FC3BC484353AF3D7066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21C13542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CEE" w14:textId="5377EA46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407502238"/>
                <w:placeholder>
                  <w:docPart w:val="4FBA54A0652E4EC482D7E59780AD5A11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2CCE" w14:textId="3B2DD938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796217101"/>
                <w:placeholder>
                  <w:docPart w:val="BCAE7C6BF9CB4FFBAFE048CC6F368DBB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FCEE6" w14:textId="4FB64C99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921147319"/>
                <w:placeholder>
                  <w:docPart w:val="55032980A8BA4BEC8230F67A5A737859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157D79B2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A49" w14:textId="11B4CE9C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325333119"/>
                <w:placeholder>
                  <w:docPart w:val="4EF7815EEECB403586985085015CE202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08" w14:textId="7394929B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2057040888"/>
                <w:placeholder>
                  <w:docPart w:val="C976A3A617224CB7B2FBB84C126880C3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22DA3" w14:textId="52A30191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303587308"/>
                <w:placeholder>
                  <w:docPart w:val="026CFCDFEC35460F8865C43D85372702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62D4CA16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277" w14:textId="699B89AB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817003712"/>
                <w:placeholder>
                  <w:docPart w:val="7DC5917C343A4508AEDD760746236140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37A6" w14:textId="5FB303B2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63921712"/>
                <w:placeholder>
                  <w:docPart w:val="7A96F319F14A4797B846595DF737F3B0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9BAC" w14:textId="5CBE3C5C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739524569"/>
                <w:placeholder>
                  <w:docPart w:val="B3A8571413AB4561846C64C2E3885B0E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58943024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0B8" w14:textId="2986D9F0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878008813"/>
                <w:placeholder>
                  <w:docPart w:val="B2EFF9B608F24640B28250F013821710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3EA" w14:textId="1141225F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111515152"/>
                <w:placeholder>
                  <w:docPart w:val="2BE00A0F2B1F43E1B39D2C5E7DE00463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27660" w14:textId="17BA7FAB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2118969530"/>
                <w:placeholder>
                  <w:docPart w:val="16901204FF9F43F58FEAEA1DBD040AA7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1D3726DE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AFC0" w14:textId="4A4CD312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810245489"/>
                <w:placeholder>
                  <w:docPart w:val="49278B106EBB467F9ECE1DEE8BD15496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8B3" w14:textId="0F0A733E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243178731"/>
                <w:placeholder>
                  <w:docPart w:val="E05B0F966B34483690B283DEDFFAEE63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92D99" w14:textId="0A3C8747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52533477"/>
                <w:placeholder>
                  <w:docPart w:val="CABD9EC8C43047D7A629CBB1E126080B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548C693A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AFA" w14:textId="004A272B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398478582"/>
                <w:placeholder>
                  <w:docPart w:val="2B747BEBA12C4D789C8E043BA32E882D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8AC9" w14:textId="0F57B771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496689815"/>
                <w:placeholder>
                  <w:docPart w:val="4CD619F6184E46E09DA4438963C27EDD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5257F" w14:textId="50EC48FD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255317191"/>
                <w:placeholder>
                  <w:docPart w:val="B6473CE9DC0A4120B6937629EADFC1B8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5F34F1D0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69B" w14:textId="37CD56FE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442194326"/>
                <w:placeholder>
                  <w:docPart w:val="70D92C4D3D4D4CC1BB8448DB878FF1C9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C63" w14:textId="2CAD27C0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107856712"/>
                <w:placeholder>
                  <w:docPart w:val="4DA9EE61C6604BFF9FBA0F1A2570AB5C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01EA9" w14:textId="0B7C79CB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15034176"/>
                <w:placeholder>
                  <w:docPart w:val="8F10F7F186E1402B8FD658ED7A3F1542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5FCDF819" w14:textId="77777777" w:rsidTr="00B00EDE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115" w14:textId="5B8F14DB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44281862"/>
                <w:placeholder>
                  <w:docPart w:val="C835854FBD7147229FC286C910C4CFBD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580" w14:textId="3C01F3D5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690450640"/>
                <w:placeholder>
                  <w:docPart w:val="427E9AECF2934126B2FD400BACCE45A1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50C84" w14:textId="2CDEC834" w:rsidR="00EE5272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112746361"/>
                <w:placeholder>
                  <w:docPart w:val="E90FD98F63B74DC4BBD782A5E8BD57C4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B00EDE" w14:paraId="7F8E863D" w14:textId="77777777" w:rsidTr="00B00EDE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619" w14:textId="5A0C4C5A" w:rsidR="00B00EDE" w:rsidRDefault="00B00EDE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864101680"/>
                <w:placeholder>
                  <w:docPart w:val="12A86177CC6B427898FB1A057AFD2403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4C9" w14:textId="68546ACB" w:rsidR="00B00EDE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679960478"/>
                <w:placeholder>
                  <w:docPart w:val="5B1B97C73D2C40499F6A43DDF6E49C19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1CC7C" w14:textId="449B2E3D" w:rsidR="00B00EDE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32512468"/>
                <w:placeholder>
                  <w:docPart w:val="DC44E2FAB74C498FB86E8F3DCEEC0BB1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B00EDE" w14:paraId="64AAF8A5" w14:textId="77777777" w:rsidTr="00B00EDE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15C1" w14:textId="24DA081E" w:rsidR="00B00EDE" w:rsidRDefault="00B00EDE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472101594"/>
                <w:placeholder>
                  <w:docPart w:val="36539FA3549245F5A78FDE21A364B488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6D9" w14:textId="1A07F92B" w:rsidR="00B00EDE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063755340"/>
                <w:placeholder>
                  <w:docPart w:val="B80A07C1C5054AA1B62CED5B31899734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60357" w14:textId="08EF4771" w:rsidR="00B00EDE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964538607"/>
                <w:placeholder>
                  <w:docPart w:val="C7A64F61C02B45CCBF50C47F744D5E54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B00EDE" w14:paraId="26B9F7A1" w14:textId="77777777" w:rsidTr="00DD3515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823" w14:textId="5B761E32" w:rsidR="00B00EDE" w:rsidRDefault="00B00EDE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15.)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900355977"/>
                <w:placeholder>
                  <w:docPart w:val="D5D21399D3714F26BE7DF50585E69401"/>
                </w:placeholder>
                <w:showingPlcHdr/>
                <w:text/>
              </w:sdtPr>
              <w:sdtEndPr/>
              <w:sdtContent>
                <w:r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8D6" w14:textId="7EBC9262" w:rsidR="00B00EDE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763747048"/>
                <w:placeholder>
                  <w:docPart w:val="4664B9D174CB4E8FA2C8FA63DF0BEA49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14:paraId="10E7C695" w14:textId="21FA58E5" w:rsidR="00B00EDE" w:rsidRDefault="005B528C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324638958"/>
                <w:placeholder>
                  <w:docPart w:val="E11A68645D184B798F0A66EC1E1F4EE0"/>
                </w:placeholder>
                <w:showingPlcHdr/>
                <w:text/>
              </w:sdtPr>
              <w:sdtEndPr/>
              <w:sdtContent>
                <w:r w:rsidR="0000661D" w:rsidRPr="0000661D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</w:tbl>
    <w:p w14:paraId="6822D4DC" w14:textId="77777777" w:rsidR="00DD3515" w:rsidRPr="00DA4B1B" w:rsidRDefault="00DD3515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2550"/>
      </w:tblGrid>
      <w:tr w:rsidR="00ED2D82" w14:paraId="05C2131E" w14:textId="77777777" w:rsidTr="00BB7A9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CF6C617" w14:textId="4E092117" w:rsidR="00ED2D82" w:rsidRPr="00127C9A" w:rsidRDefault="00ED2D82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Gewünschtes Startdatum</w:t>
            </w:r>
            <w:r w:rsidR="004D29FD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  <w:r w:rsidR="00127C9A"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266212475"/>
                <w:placeholder>
                  <w:docPart w:val="FE727BB314D04724B33641847E59230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27C9A" w:rsidRPr="0000661D">
                  <w:rPr>
                    <w:rFonts w:ascii="Arial Narrow" w:hAnsi="Arial Narrow" w:cs="Arial"/>
                    <w:color w:val="0000FF"/>
                    <w:sz w:val="18"/>
                    <w:szCs w:val="18"/>
                  </w:rPr>
                  <w:t>Datum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1A50D3" w14:textId="77777777" w:rsidR="00ED2D82" w:rsidRDefault="00ED2D82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69B7AC8" w14:textId="77777777" w:rsidR="00ED2D82" w:rsidRDefault="00ED2D82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29FD" w14:paraId="5FF9523E" w14:textId="77777777" w:rsidTr="00BB7A9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10CC54" w14:textId="4F7EC99B" w:rsidR="004D29FD" w:rsidRDefault="004D29FD" w:rsidP="00BB7A9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Anfragedatum:</w:t>
            </w:r>
            <w:r w:rsidRPr="0000661D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370065306"/>
                <w:placeholder>
                  <w:docPart w:val="7E4BB966B5E34C2DA35AE58F5F249A9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00661D">
                  <w:rPr>
                    <w:rFonts w:ascii="Arial Narrow" w:hAnsi="Arial Narrow" w:cs="Arial"/>
                    <w:color w:val="0000FF"/>
                    <w:sz w:val="18"/>
                    <w:szCs w:val="18"/>
                  </w:rPr>
                  <w:t>Datum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7B88FC" w14:textId="77777777" w:rsidR="004D29FD" w:rsidRDefault="004D29FD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C42F68C" w14:textId="77777777" w:rsidR="004D29FD" w:rsidRDefault="004D29FD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174971C" w14:textId="77777777" w:rsidR="00ED2D82" w:rsidRPr="00DA4B1B" w:rsidRDefault="00ED2D82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293C0270" w14:textId="5814DDC5" w:rsidR="001A34BA" w:rsidRDefault="00A37D18" w:rsidP="00154C56">
      <w:pPr>
        <w:spacing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9C0FB" wp14:editId="519B2116">
                <wp:simplePos x="0" y="0"/>
                <wp:positionH relativeFrom="column">
                  <wp:posOffset>-48692</wp:posOffset>
                </wp:positionH>
                <wp:positionV relativeFrom="paragraph">
                  <wp:posOffset>207722</wp:posOffset>
                </wp:positionV>
                <wp:extent cx="5986145" cy="841248"/>
                <wp:effectExtent l="0" t="0" r="14605" b="16510"/>
                <wp:wrapNone/>
                <wp:docPr id="54901881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145" cy="8412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B3363" id="Rechteck 1" o:spid="_x0000_s1026" style="position:absolute;margin-left:-3.85pt;margin-top:16.35pt;width:471.35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" filled="f" strokecolor="black [3213]" strokeweight="2pt"/>
            </w:pict>
          </mc:Fallback>
        </mc:AlternateContent>
      </w:r>
      <w:r w:rsidR="001A34BA" w:rsidRPr="001A34BA">
        <w:rPr>
          <w:rFonts w:ascii="Arial Narrow" w:hAnsi="Arial Narrow" w:cs="Arial"/>
          <w:b/>
          <w:sz w:val="18"/>
          <w:szCs w:val="18"/>
        </w:rPr>
        <w:t>Diese Anmeldung ist einzureichen an:</w:t>
      </w:r>
      <w:r w:rsidR="001A34BA" w:rsidRPr="001A34BA">
        <w:rPr>
          <w:rFonts w:ascii="Arial Narrow" w:hAnsi="Arial Narrow" w:cs="Arial"/>
          <w:b/>
          <w:sz w:val="18"/>
          <w:szCs w:val="18"/>
        </w:rPr>
        <w:tab/>
      </w:r>
      <w:hyperlink r:id="rId7" w:history="1">
        <w:r w:rsidR="00EF2623" w:rsidRPr="00C3056D">
          <w:rPr>
            <w:rStyle w:val="Hyperlink"/>
            <w:rFonts w:ascii="Arial Narrow" w:hAnsi="Arial Narrow" w:cs="Arial"/>
            <w:b/>
            <w:sz w:val="18"/>
            <w:szCs w:val="18"/>
          </w:rPr>
          <w:t>info@dkek.ch</w:t>
        </w:r>
      </w:hyperlink>
    </w:p>
    <w:p w14:paraId="5E04C3DB" w14:textId="6B312993" w:rsidR="00A37D18" w:rsidRPr="00A37D18" w:rsidRDefault="00A37D18" w:rsidP="00154C56">
      <w:pPr>
        <w:spacing w:line="360" w:lineRule="auto"/>
        <w:rPr>
          <w:rFonts w:ascii="Arial Narrow" w:hAnsi="Arial Narrow" w:cs="Arial"/>
          <w:b/>
          <w:sz w:val="6"/>
          <w:szCs w:val="6"/>
        </w:rPr>
      </w:pPr>
    </w:p>
    <w:p w14:paraId="792B5CDE" w14:textId="25A46344" w:rsidR="00F63B81" w:rsidRDefault="00A37D18" w:rsidP="00154C56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Anforderungen für einen Zusammenschluss zum Eigenverbrauch erfüllt?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sdt>
        <w:sdtPr>
          <w:rPr>
            <w:rFonts w:ascii="Arial Narrow" w:hAnsi="Arial Narrow" w:cs="Arial"/>
            <w:sz w:val="18"/>
            <w:szCs w:val="18"/>
          </w:rPr>
          <w:id w:val="52406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F9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 Narrow" w:hAnsi="Arial Narrow" w:cs="Arial"/>
          <w:sz w:val="18"/>
          <w:szCs w:val="18"/>
        </w:rPr>
        <w:t>Ja</w:t>
      </w:r>
      <w:r>
        <w:rPr>
          <w:rFonts w:ascii="Arial Narrow" w:hAnsi="Arial Narrow" w:cs="Arial"/>
          <w:sz w:val="18"/>
          <w:szCs w:val="18"/>
        </w:rPr>
        <w:tab/>
      </w:r>
      <w:sdt>
        <w:sdtPr>
          <w:rPr>
            <w:rFonts w:ascii="Arial Narrow" w:hAnsi="Arial Narrow" w:cs="Arial"/>
            <w:sz w:val="18"/>
            <w:szCs w:val="18"/>
          </w:rPr>
          <w:id w:val="-49264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 Narrow" w:hAnsi="Arial Narrow" w:cs="Arial"/>
          <w:sz w:val="18"/>
          <w:szCs w:val="18"/>
        </w:rPr>
        <w:t>Nein</w:t>
      </w:r>
    </w:p>
    <w:p w14:paraId="78E63972" w14:textId="6419A925" w:rsidR="00A37D18" w:rsidRDefault="00A37D18" w:rsidP="00154C56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Wenn Nein, nötige Anpassungen zur Erfüllung:</w:t>
      </w:r>
    </w:p>
    <w:p w14:paraId="4D27B865" w14:textId="4E3738C1" w:rsidR="00A37D18" w:rsidRDefault="00A37D18" w:rsidP="00154C56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________________________________________________________________________________________________________________</w:t>
      </w:r>
    </w:p>
    <w:p w14:paraId="217FF4A0" w14:textId="6FE3BB95" w:rsidR="00A37D18" w:rsidRDefault="00A37D18" w:rsidP="00154C56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________________________________________________________________________________________________________________</w:t>
      </w:r>
    </w:p>
    <w:p w14:paraId="171CA0AE" w14:textId="5DE76DFA" w:rsidR="00A37D18" w:rsidRPr="00A37D18" w:rsidRDefault="00A37D18" w:rsidP="00154C56">
      <w:pPr>
        <w:spacing w:line="360" w:lineRule="auto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(wird durch Dorfkorporation Ebnat-Kappel ausgefüllt)</w:t>
      </w:r>
    </w:p>
    <w:sectPr w:rsidR="00A37D18" w:rsidRPr="00A37D18" w:rsidSect="004A10E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77" w:right="851" w:bottom="1928" w:left="1701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D77D" w14:textId="77777777" w:rsidR="008F03B0" w:rsidRDefault="008F03B0">
      <w:r>
        <w:separator/>
      </w:r>
    </w:p>
  </w:endnote>
  <w:endnote w:type="continuationSeparator" w:id="0">
    <w:p w14:paraId="48C60C22" w14:textId="77777777" w:rsidR="008F03B0" w:rsidRDefault="008F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EF08" w14:textId="77777777" w:rsidR="00A0467D" w:rsidRPr="009066D5" w:rsidRDefault="00A0467D" w:rsidP="00484C02">
    <w:pPr>
      <w:pStyle w:val="Fuzeile"/>
      <w:rPr>
        <w:bCs/>
      </w:rPr>
    </w:pPr>
    <w:r w:rsidRPr="009066D5">
      <w:rPr>
        <w:b/>
        <w:bCs/>
      </w:rPr>
      <w:t>Dorfkorporation Ebnat-Kappel</w:t>
    </w:r>
    <w:r>
      <w:rPr>
        <w:b/>
        <w:bCs/>
      </w:rPr>
      <w:tab/>
    </w:r>
    <w:r w:rsidRPr="009066D5">
      <w:rPr>
        <w:b/>
        <w:bCs/>
      </w:rPr>
      <w:t>Versorgung:</w:t>
    </w:r>
    <w:r w:rsidRPr="009066D5">
      <w:rPr>
        <w:bCs/>
      </w:rPr>
      <w:t xml:space="preserve"> Elektrizität, Wasser</w:t>
    </w:r>
    <w:r w:rsidRPr="009066D5">
      <w:rPr>
        <w:bCs/>
      </w:rPr>
      <w:tab/>
      <w:t>Öffnungszeiten Mo – Fr:</w:t>
    </w:r>
  </w:p>
  <w:p w14:paraId="58EAE98F" w14:textId="77777777" w:rsidR="00A0467D" w:rsidRDefault="00A0467D" w:rsidP="00484C02">
    <w:pPr>
      <w:pStyle w:val="Fuzeile"/>
    </w:pPr>
    <w:r w:rsidRPr="009066D5">
      <w:t>Hofstrasse 5, 9642 Ebnat-Kappel</w:t>
    </w:r>
    <w:r>
      <w:tab/>
    </w:r>
    <w:r w:rsidRPr="009066D5">
      <w:rPr>
        <w:b/>
      </w:rPr>
      <w:t>Kommunikation:</w:t>
    </w:r>
    <w:r w:rsidRPr="009066D5">
      <w:t xml:space="preserve"> TV, Internet, Telefonie</w:t>
    </w:r>
    <w:r>
      <w:tab/>
    </w:r>
    <w:r w:rsidRPr="009066D5">
      <w:t>07.15 Uhr bis 12.00 Uhr</w:t>
    </w:r>
  </w:p>
  <w:p w14:paraId="470F031E" w14:textId="77777777" w:rsidR="00A0467D" w:rsidRDefault="00A0467D">
    <w:pPr>
      <w:pStyle w:val="Fuzeile"/>
    </w:pPr>
    <w:r w:rsidRPr="009066D5">
      <w:t>071 992 66 55, dk-ebnat-kappel.ch</w:t>
    </w:r>
    <w:r>
      <w:tab/>
    </w:r>
    <w:r w:rsidRPr="009066D5">
      <w:rPr>
        <w:b/>
      </w:rPr>
      <w:t>Entsorgung:</w:t>
    </w:r>
    <w:r w:rsidRPr="009066D5">
      <w:t xml:space="preserve"> Abwasser, Abfall</w:t>
    </w:r>
    <w:r>
      <w:tab/>
    </w:r>
    <w:r w:rsidRPr="009066D5">
      <w:t>13.15 Uhr bis 17.00 Uhr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9993" w14:textId="77777777" w:rsidR="00192C58" w:rsidRPr="009066D5" w:rsidRDefault="00192C58" w:rsidP="00192C58">
    <w:pPr>
      <w:pStyle w:val="Fuzeile"/>
      <w:tabs>
        <w:tab w:val="clear" w:pos="6974"/>
        <w:tab w:val="left" w:pos="7088"/>
      </w:tabs>
      <w:rPr>
        <w:bCs/>
      </w:rPr>
    </w:pPr>
    <w:r w:rsidRPr="009066D5">
      <w:rPr>
        <w:b/>
        <w:bCs/>
      </w:rPr>
      <w:t>Dorfkorporation Ebnat-Kappel</w:t>
    </w:r>
    <w:r>
      <w:rPr>
        <w:b/>
        <w:bCs/>
      </w:rPr>
      <w:tab/>
    </w:r>
    <w:r w:rsidRPr="009066D5">
      <w:rPr>
        <w:b/>
        <w:bCs/>
      </w:rPr>
      <w:t>Versorgung:</w:t>
    </w:r>
    <w:r w:rsidRPr="009066D5">
      <w:rPr>
        <w:bCs/>
      </w:rPr>
      <w:t xml:space="preserve"> Elektrizität, Wasser</w:t>
    </w:r>
    <w:r w:rsidRPr="009066D5">
      <w:rPr>
        <w:bCs/>
      </w:rPr>
      <w:tab/>
      <w:t>Öffnungszeiten Mo – </w:t>
    </w:r>
    <w:r>
      <w:rPr>
        <w:bCs/>
      </w:rPr>
      <w:t>Do</w:t>
    </w:r>
    <w:r w:rsidRPr="009066D5">
      <w:rPr>
        <w:bCs/>
      </w:rPr>
      <w:t>:</w:t>
    </w:r>
  </w:p>
  <w:p w14:paraId="1E676622" w14:textId="77777777" w:rsidR="00192C58" w:rsidRDefault="00192C58" w:rsidP="00192C58">
    <w:pPr>
      <w:pStyle w:val="Fuzeile"/>
      <w:tabs>
        <w:tab w:val="clear" w:pos="6974"/>
        <w:tab w:val="left" w:pos="7088"/>
      </w:tabs>
    </w:pPr>
    <w:r w:rsidRPr="009066D5">
      <w:t>Hofstrasse 5, 9642 Ebnat-Kappel</w:t>
    </w:r>
    <w:r>
      <w:tab/>
    </w:r>
    <w:r w:rsidRPr="009066D5">
      <w:rPr>
        <w:b/>
      </w:rPr>
      <w:t>Kommunikation:</w:t>
    </w:r>
    <w:r w:rsidRPr="009066D5">
      <w:t xml:space="preserve"> TV, Internet, Telefonie</w:t>
    </w:r>
    <w:r>
      <w:tab/>
    </w:r>
    <w:r w:rsidRPr="009066D5">
      <w:t>0</w:t>
    </w:r>
    <w:r>
      <w:t>8</w:t>
    </w:r>
    <w:r w:rsidRPr="009066D5">
      <w:t>.</w:t>
    </w:r>
    <w:r>
      <w:t>00</w:t>
    </w:r>
    <w:r w:rsidRPr="009066D5">
      <w:t xml:space="preserve"> Uhr bis 12.00 Uhr</w:t>
    </w:r>
  </w:p>
  <w:p w14:paraId="7FC5F5FF" w14:textId="77777777" w:rsidR="00192C58" w:rsidRDefault="00192C58" w:rsidP="00192C58">
    <w:pPr>
      <w:pStyle w:val="Fuzeile"/>
      <w:tabs>
        <w:tab w:val="clear" w:pos="6974"/>
        <w:tab w:val="left" w:pos="7088"/>
      </w:tabs>
    </w:pPr>
    <w:r w:rsidRPr="009066D5">
      <w:t xml:space="preserve">071 992 66 55, </w:t>
    </w:r>
    <w:r>
      <w:t>info@</w:t>
    </w:r>
    <w:r w:rsidRPr="009066D5">
      <w:t>dk</w:t>
    </w:r>
    <w:r>
      <w:t>ek.ch</w:t>
    </w:r>
    <w:r>
      <w:tab/>
    </w:r>
    <w:r w:rsidRPr="009066D5">
      <w:rPr>
        <w:b/>
      </w:rPr>
      <w:t>Entsorgung:</w:t>
    </w:r>
    <w:r w:rsidRPr="009066D5">
      <w:t xml:space="preserve"> Abwasser, Abfall</w:t>
    </w:r>
    <w:r>
      <w:tab/>
      <w:t>14</w:t>
    </w:r>
    <w:r w:rsidRPr="009066D5">
      <w:t>.</w:t>
    </w:r>
    <w:r>
      <w:t>00</w:t>
    </w:r>
    <w:r w:rsidRPr="009066D5">
      <w:t xml:space="preserve"> Uhr bis 17.00 Uhr</w:t>
    </w:r>
  </w:p>
  <w:p w14:paraId="687B3B0F" w14:textId="77777777" w:rsidR="00192C58" w:rsidRPr="00797EB3" w:rsidRDefault="00192C58" w:rsidP="00192C58">
    <w:pPr>
      <w:pStyle w:val="Fuzeile"/>
      <w:tabs>
        <w:tab w:val="clear" w:pos="6974"/>
        <w:tab w:val="left" w:pos="7088"/>
      </w:tabs>
    </w:pPr>
    <w:r>
      <w:tab/>
    </w:r>
    <w:r>
      <w:tab/>
      <w:t>Fr: 07.15 Uhr bis 14:00 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3AB4" w14:textId="77777777" w:rsidR="008F03B0" w:rsidRDefault="008F03B0">
      <w:r>
        <w:separator/>
      </w:r>
    </w:p>
  </w:footnote>
  <w:footnote w:type="continuationSeparator" w:id="0">
    <w:p w14:paraId="3A68D3E6" w14:textId="77777777" w:rsidR="008F03B0" w:rsidRDefault="008F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A161" w14:textId="77777777" w:rsidR="00A0467D" w:rsidRDefault="00A0467D" w:rsidP="006730A9">
    <w:pPr>
      <w:pStyle w:val="Kopfzeile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DCE5" w14:textId="12333B14" w:rsidR="00A0467D" w:rsidRDefault="00695C36" w:rsidP="00283C72">
    <w:pPr>
      <w:pStyle w:val="Kopfzeile"/>
      <w:spacing w:line="2206" w:lineRule="exact"/>
    </w:pPr>
    <w:r>
      <w:rPr>
        <w:noProof/>
      </w:rPr>
      <w:drawing>
        <wp:anchor distT="0" distB="0" distL="114300" distR="114300" simplePos="0" relativeHeight="251665920" behindDoc="0" locked="1" layoutInCell="1" allowOverlap="1" wp14:anchorId="28C8974D" wp14:editId="32613380">
          <wp:simplePos x="0" y="0"/>
          <wp:positionH relativeFrom="page">
            <wp:posOffset>4759960</wp:posOffset>
          </wp:positionH>
          <wp:positionV relativeFrom="page">
            <wp:posOffset>306070</wp:posOffset>
          </wp:positionV>
          <wp:extent cx="1140480" cy="427320"/>
          <wp:effectExtent l="0" t="0" r="2540" b="0"/>
          <wp:wrapNone/>
          <wp:docPr id="1918619895" name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80" cy="42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60800" behindDoc="0" locked="1" layoutInCell="1" allowOverlap="1" wp14:anchorId="389264B2" wp14:editId="526E1B12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0"/>
              <wp:wrapNone/>
              <wp:docPr id="4" name="bild_1_sw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5" name="Picture 43" descr="dk_bild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 descr="dk_emotion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592CC" id="bild_1_sw" o:spid="_x0000_s1026" style="position:absolute;margin-left:317.5pt;margin-top:57.85pt;width:116.2pt;height:56.65pt;z-index:251660800;visibility:hidden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OwAAAAAUmdodGxvbmcAAADs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KA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DsAAAAAFJnaHRsb25nAAAA7A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alt="dk_bild_sw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">
                <v:imagedata r:id="rId4" o:title="dk_bild_sw"/>
              </v:shape>
              <v:shape id="Picture 46" o:spid="_x0000_s1028" type="#_x0000_t75" alt="dk_emotion_sw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">
                <v:imagedata r:id="rId5" o:title="dk_emotion_sw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1" allowOverlap="1" wp14:anchorId="700D8514" wp14:editId="51B739C4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4445"/>
              <wp:wrapNone/>
              <wp:docPr id="1" name="bild_1_rg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2" name="Picture 33" descr="dk_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5" descr="dk_emo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49EEE4" id="bild_1_rgb" o:spid="_x0000_s1026" style="position:absolute;margin-left:317.5pt;margin-top:57.85pt;width:116.2pt;height:56.65pt;z-index:251655680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QwAA&#10;AAYAAAAAAAAAAAAAAOwAAADsAAAABwBkAGsAXwBiAGkAbABkAAAAAQAAAAAAAAAAAAAAAAAAAAAA&#10;AAABAAAAAAAAAAAAAADsAAAA7AAAAAAAAAAAAAAAAAAAAAABAAAAAAAAAAAAAAAAAAAAAAAAABAA&#10;AAABAAAAAAAAbnVsbAAAAAIAAAAGYm91bmRzT2JqYwAAAAEAAAAAAABSY3QxAAAABAAAAABUb3Ag&#10;bG9uZwAAAAAAAAAATGVmdGxvbmcAAAAAAAAAAEJ0b21sb25nAAAA7A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Ow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RAAAAAAABAQA4QklNBBQAAAAAAAQAAAAHOEJJTQQMAAAAABJhAAAAAQAAAKAAAACg&#10;AAAB4AABLAAAABJFABgAAf/Y/+AAEEpGSUYAAQIAAEgASAAA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Cjw/eHBhY2tldCBlbmQ9InciPz7/7gAOQWRvYmUAZEAA&#10;AAAB/9sAhAAEAwMDAwMEAwMEBgQDBAYHBQQEBQcIBgYHBgYICggJCQkJCAoKDAwMDAwKDAwMDAwM&#10;DAwMDAwMDAwMDAwMDAwMAQQFBQgHCA8KCg8UDg4OFBQODg4OFBEMDAwMDBERDAwMDAwMEQwMDAwM&#10;DAwMDAwMDAwMDAwMDAwMDAwMDAwMDAz/wAARCADsAOwDAREAAhEBAxEB/90ABAAe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A7AAA&#10;AABSZ2h0bG9uZwAAAOw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Ao8P3hwYWNrZXQgZW5kPSJ3Ij8+/+4ADkFkb2JlAGRAAAAAAf/bAIQA&#10;BAMDAwMDBAMDBAYEAwQGBwUEBAUHCAYGBwYGCAoICQkJCQgKCgwMDAwMCgwMDAwMDAwMDAwMDAwM&#10;DAwMDAwMDAEEBQUIBwgPCgoPFA4ODhQUDg4ODhQRDAwMDAwREQwMDAwMDBEMDAwMDAwMDAwMDAwM&#10;DAwMDAwMDAwMDAwMDAwM/8AAEQgA7ADsAwERAAIRAQMRAf/dAAQAHv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">
              <v:shape id="Picture 33" o:spid="_x0000_s1027" type="#_x0000_t75" alt="dk_bild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">
                <v:imagedata r:id="rId8" o:title="dk_bild"/>
              </v:shape>
              <v:shape id="Picture 35" o:spid="_x0000_s1028" type="#_x0000_t75" alt="dk_emotion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">
                <v:imagedata r:id="rId9" o:title="dk_emotion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w:drawing>
        <wp:anchor distT="0" distB="0" distL="114300" distR="114300" simplePos="0" relativeHeight="251654656" behindDoc="0" locked="1" layoutInCell="1" allowOverlap="1" wp14:anchorId="7D2FE473" wp14:editId="315BFE39">
          <wp:simplePos x="0" y="0"/>
          <wp:positionH relativeFrom="page">
            <wp:posOffset>6301105</wp:posOffset>
          </wp:positionH>
          <wp:positionV relativeFrom="page">
            <wp:posOffset>734695</wp:posOffset>
          </wp:positionV>
          <wp:extent cx="719640" cy="719640"/>
          <wp:effectExtent l="0" t="0" r="4445" b="4445"/>
          <wp:wrapNone/>
          <wp:docPr id="355362896" name="plan_1" descr="dk_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lan_1" descr="dk_plan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691"/>
    <w:multiLevelType w:val="multilevel"/>
    <w:tmpl w:val="48A0789E"/>
    <w:styleLink w:val="AufzhlungszeichenListe"/>
    <w:lvl w:ilvl="0">
      <w:start w:val="1"/>
      <w:numFmt w:val="bullet"/>
      <w:pStyle w:val="Aufzhlungszeichen"/>
      <w:lvlText w:val="–"/>
      <w:lvlJc w:val="left"/>
      <w:pPr>
        <w:tabs>
          <w:tab w:val="num" w:pos="176"/>
        </w:tabs>
        <w:ind w:left="176" w:hanging="176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352"/>
        </w:tabs>
        <w:ind w:left="352" w:hanging="17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28"/>
        </w:tabs>
        <w:ind w:left="528" w:hanging="17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704"/>
        </w:tabs>
        <w:ind w:left="704" w:hanging="176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880"/>
        </w:tabs>
        <w:ind w:left="880" w:hanging="176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056"/>
        </w:tabs>
        <w:ind w:left="1056" w:hanging="17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232"/>
        </w:tabs>
        <w:ind w:left="1232" w:hanging="176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408"/>
        </w:tabs>
        <w:ind w:left="1408" w:hanging="17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584"/>
        </w:tabs>
        <w:ind w:left="1584" w:hanging="176"/>
      </w:pPr>
      <w:rPr>
        <w:rFonts w:ascii="Arial" w:hAnsi="Arial" w:hint="default"/>
      </w:rPr>
    </w:lvl>
  </w:abstractNum>
  <w:abstractNum w:abstractNumId="1" w15:restartNumberingAfterBreak="0">
    <w:nsid w:val="16A02C05"/>
    <w:multiLevelType w:val="hybridMultilevel"/>
    <w:tmpl w:val="72D02BF4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3281"/>
    <w:multiLevelType w:val="hybridMultilevel"/>
    <w:tmpl w:val="5A969D1C"/>
    <w:lvl w:ilvl="0" w:tplc="F54035B2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4F9A"/>
    <w:multiLevelType w:val="multilevel"/>
    <w:tmpl w:val="48A0789E"/>
    <w:numStyleLink w:val="AufzhlungszeichenListe"/>
  </w:abstractNum>
  <w:abstractNum w:abstractNumId="4" w15:restartNumberingAfterBreak="0">
    <w:nsid w:val="2FEA6644"/>
    <w:multiLevelType w:val="hybridMultilevel"/>
    <w:tmpl w:val="DCA8A38E"/>
    <w:lvl w:ilvl="0" w:tplc="72627A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757303">
    <w:abstractNumId w:val="0"/>
  </w:num>
  <w:num w:numId="2" w16cid:durableId="92743958">
    <w:abstractNumId w:val="3"/>
  </w:num>
  <w:num w:numId="3" w16cid:durableId="1787962797">
    <w:abstractNumId w:val="2"/>
  </w:num>
  <w:num w:numId="4" w16cid:durableId="360672963">
    <w:abstractNumId w:val="4"/>
  </w:num>
  <w:num w:numId="5" w16cid:durableId="1639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7LmSRzv7RUtkWfq8PwGBYp0pAhq8CN7PcserGDXKXVKUfyXCo8X8dBhKLkZVgc6zp5gwSzLSl9iuHd28XgbmA==" w:salt="R/t809ZYSGMm0iC7MMLCdQ==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B0"/>
    <w:rsid w:val="00001A41"/>
    <w:rsid w:val="00002A5D"/>
    <w:rsid w:val="0000386E"/>
    <w:rsid w:val="00005838"/>
    <w:rsid w:val="0000611F"/>
    <w:rsid w:val="0000661D"/>
    <w:rsid w:val="00006C6A"/>
    <w:rsid w:val="000113DF"/>
    <w:rsid w:val="00011AD3"/>
    <w:rsid w:val="00013236"/>
    <w:rsid w:val="00014844"/>
    <w:rsid w:val="0002085C"/>
    <w:rsid w:val="00020F3A"/>
    <w:rsid w:val="000215C9"/>
    <w:rsid w:val="000221D9"/>
    <w:rsid w:val="00024942"/>
    <w:rsid w:val="000258E0"/>
    <w:rsid w:val="000258F0"/>
    <w:rsid w:val="0002597F"/>
    <w:rsid w:val="00025E1D"/>
    <w:rsid w:val="0002657F"/>
    <w:rsid w:val="00030793"/>
    <w:rsid w:val="00032A89"/>
    <w:rsid w:val="00032F91"/>
    <w:rsid w:val="00035D82"/>
    <w:rsid w:val="00037F30"/>
    <w:rsid w:val="00040DB3"/>
    <w:rsid w:val="000417E9"/>
    <w:rsid w:val="0004463F"/>
    <w:rsid w:val="00050053"/>
    <w:rsid w:val="00050D0F"/>
    <w:rsid w:val="000513C7"/>
    <w:rsid w:val="00054325"/>
    <w:rsid w:val="00056608"/>
    <w:rsid w:val="00057112"/>
    <w:rsid w:val="00066D8F"/>
    <w:rsid w:val="0007141B"/>
    <w:rsid w:val="00080F25"/>
    <w:rsid w:val="0008525F"/>
    <w:rsid w:val="00085BE3"/>
    <w:rsid w:val="00086BAF"/>
    <w:rsid w:val="000871F9"/>
    <w:rsid w:val="00087E17"/>
    <w:rsid w:val="000935E5"/>
    <w:rsid w:val="00093D05"/>
    <w:rsid w:val="00095138"/>
    <w:rsid w:val="00096184"/>
    <w:rsid w:val="00096579"/>
    <w:rsid w:val="00096652"/>
    <w:rsid w:val="000A009A"/>
    <w:rsid w:val="000A2A60"/>
    <w:rsid w:val="000A3A43"/>
    <w:rsid w:val="000A529B"/>
    <w:rsid w:val="000A6268"/>
    <w:rsid w:val="000B452B"/>
    <w:rsid w:val="000C0C8D"/>
    <w:rsid w:val="000C677F"/>
    <w:rsid w:val="000C750B"/>
    <w:rsid w:val="000D341A"/>
    <w:rsid w:val="000D3E95"/>
    <w:rsid w:val="000D6F90"/>
    <w:rsid w:val="000E017F"/>
    <w:rsid w:val="000E149E"/>
    <w:rsid w:val="000E17BA"/>
    <w:rsid w:val="000E2404"/>
    <w:rsid w:val="000E4C99"/>
    <w:rsid w:val="000E5D8F"/>
    <w:rsid w:val="000E6452"/>
    <w:rsid w:val="000F3B2D"/>
    <w:rsid w:val="000F55B0"/>
    <w:rsid w:val="001000AD"/>
    <w:rsid w:val="001012E5"/>
    <w:rsid w:val="00103033"/>
    <w:rsid w:val="00103038"/>
    <w:rsid w:val="00105264"/>
    <w:rsid w:val="0010614C"/>
    <w:rsid w:val="0010693F"/>
    <w:rsid w:val="00106977"/>
    <w:rsid w:val="00106E42"/>
    <w:rsid w:val="0011426C"/>
    <w:rsid w:val="00114D05"/>
    <w:rsid w:val="001155E9"/>
    <w:rsid w:val="00116109"/>
    <w:rsid w:val="00122A58"/>
    <w:rsid w:val="001231DF"/>
    <w:rsid w:val="00124E7B"/>
    <w:rsid w:val="001265A1"/>
    <w:rsid w:val="00127C9A"/>
    <w:rsid w:val="00130BCF"/>
    <w:rsid w:val="0013132E"/>
    <w:rsid w:val="001321F4"/>
    <w:rsid w:val="0013396A"/>
    <w:rsid w:val="0013436F"/>
    <w:rsid w:val="00135C28"/>
    <w:rsid w:val="00136007"/>
    <w:rsid w:val="001362F1"/>
    <w:rsid w:val="00144ECF"/>
    <w:rsid w:val="00145E42"/>
    <w:rsid w:val="00146600"/>
    <w:rsid w:val="00152F34"/>
    <w:rsid w:val="00154C56"/>
    <w:rsid w:val="00156DDA"/>
    <w:rsid w:val="00160E70"/>
    <w:rsid w:val="00161655"/>
    <w:rsid w:val="0016344F"/>
    <w:rsid w:val="00163780"/>
    <w:rsid w:val="00163F77"/>
    <w:rsid w:val="00165298"/>
    <w:rsid w:val="001665B4"/>
    <w:rsid w:val="00167288"/>
    <w:rsid w:val="001709CF"/>
    <w:rsid w:val="001734DC"/>
    <w:rsid w:val="00173898"/>
    <w:rsid w:val="00174484"/>
    <w:rsid w:val="001756CD"/>
    <w:rsid w:val="0017763F"/>
    <w:rsid w:val="001801FC"/>
    <w:rsid w:val="00183829"/>
    <w:rsid w:val="0018634C"/>
    <w:rsid w:val="00192C58"/>
    <w:rsid w:val="00195748"/>
    <w:rsid w:val="001A143C"/>
    <w:rsid w:val="001A17A0"/>
    <w:rsid w:val="001A22E0"/>
    <w:rsid w:val="001A34BA"/>
    <w:rsid w:val="001A3CCE"/>
    <w:rsid w:val="001A4332"/>
    <w:rsid w:val="001A5EFE"/>
    <w:rsid w:val="001A7FA4"/>
    <w:rsid w:val="001B1492"/>
    <w:rsid w:val="001B23A4"/>
    <w:rsid w:val="001B2BF9"/>
    <w:rsid w:val="001B2C25"/>
    <w:rsid w:val="001B307B"/>
    <w:rsid w:val="001B4B09"/>
    <w:rsid w:val="001B7C23"/>
    <w:rsid w:val="001B7D27"/>
    <w:rsid w:val="001C1B36"/>
    <w:rsid w:val="001C25D6"/>
    <w:rsid w:val="001C287F"/>
    <w:rsid w:val="001C3453"/>
    <w:rsid w:val="001D0B51"/>
    <w:rsid w:val="001D1636"/>
    <w:rsid w:val="001D4037"/>
    <w:rsid w:val="001D4E9B"/>
    <w:rsid w:val="001D59BC"/>
    <w:rsid w:val="001D5B8A"/>
    <w:rsid w:val="001D6D4D"/>
    <w:rsid w:val="001E0D7D"/>
    <w:rsid w:val="001E2A92"/>
    <w:rsid w:val="001E440D"/>
    <w:rsid w:val="001F0B13"/>
    <w:rsid w:val="001F20EF"/>
    <w:rsid w:val="001F4ADB"/>
    <w:rsid w:val="001F6097"/>
    <w:rsid w:val="00201DE8"/>
    <w:rsid w:val="0020247A"/>
    <w:rsid w:val="00206902"/>
    <w:rsid w:val="00207C5B"/>
    <w:rsid w:val="0021053B"/>
    <w:rsid w:val="002109A3"/>
    <w:rsid w:val="00212D57"/>
    <w:rsid w:val="00216B52"/>
    <w:rsid w:val="002200D2"/>
    <w:rsid w:val="00226FA8"/>
    <w:rsid w:val="00227EC6"/>
    <w:rsid w:val="00233863"/>
    <w:rsid w:val="00233CA2"/>
    <w:rsid w:val="002345DC"/>
    <w:rsid w:val="00235FC3"/>
    <w:rsid w:val="00236679"/>
    <w:rsid w:val="002403E8"/>
    <w:rsid w:val="00240763"/>
    <w:rsid w:val="002411B3"/>
    <w:rsid w:val="002438FA"/>
    <w:rsid w:val="00244770"/>
    <w:rsid w:val="0024674D"/>
    <w:rsid w:val="00250AF0"/>
    <w:rsid w:val="002551E5"/>
    <w:rsid w:val="0025594B"/>
    <w:rsid w:val="002568BD"/>
    <w:rsid w:val="00257CA1"/>
    <w:rsid w:val="0026273D"/>
    <w:rsid w:val="00262E5D"/>
    <w:rsid w:val="00263818"/>
    <w:rsid w:val="002665EE"/>
    <w:rsid w:val="00267019"/>
    <w:rsid w:val="00267CFA"/>
    <w:rsid w:val="002706D5"/>
    <w:rsid w:val="00270938"/>
    <w:rsid w:val="002715C3"/>
    <w:rsid w:val="002731E7"/>
    <w:rsid w:val="00273DAA"/>
    <w:rsid w:val="002742C5"/>
    <w:rsid w:val="002805E1"/>
    <w:rsid w:val="0028300C"/>
    <w:rsid w:val="00283C72"/>
    <w:rsid w:val="002840D9"/>
    <w:rsid w:val="00285188"/>
    <w:rsid w:val="00286105"/>
    <w:rsid w:val="00287225"/>
    <w:rsid w:val="00290A96"/>
    <w:rsid w:val="00291638"/>
    <w:rsid w:val="002974CF"/>
    <w:rsid w:val="002A645A"/>
    <w:rsid w:val="002B1009"/>
    <w:rsid w:val="002B7B29"/>
    <w:rsid w:val="002C00F9"/>
    <w:rsid w:val="002C0E76"/>
    <w:rsid w:val="002C5C38"/>
    <w:rsid w:val="002C68F3"/>
    <w:rsid w:val="002C6F14"/>
    <w:rsid w:val="002C7BF0"/>
    <w:rsid w:val="002D21ED"/>
    <w:rsid w:val="002D3BF9"/>
    <w:rsid w:val="002D6737"/>
    <w:rsid w:val="002D6A61"/>
    <w:rsid w:val="002D6F75"/>
    <w:rsid w:val="002E03B5"/>
    <w:rsid w:val="002E155C"/>
    <w:rsid w:val="002E4EA3"/>
    <w:rsid w:val="002E54B4"/>
    <w:rsid w:val="002E6E69"/>
    <w:rsid w:val="002F1D31"/>
    <w:rsid w:val="002F20C3"/>
    <w:rsid w:val="002F6240"/>
    <w:rsid w:val="00301713"/>
    <w:rsid w:val="003020DD"/>
    <w:rsid w:val="0030273C"/>
    <w:rsid w:val="00303898"/>
    <w:rsid w:val="00304E9E"/>
    <w:rsid w:val="00305EF5"/>
    <w:rsid w:val="0030716F"/>
    <w:rsid w:val="00307387"/>
    <w:rsid w:val="00310521"/>
    <w:rsid w:val="00316B41"/>
    <w:rsid w:val="00316BF3"/>
    <w:rsid w:val="00316F50"/>
    <w:rsid w:val="00317383"/>
    <w:rsid w:val="00322E01"/>
    <w:rsid w:val="00323217"/>
    <w:rsid w:val="00324414"/>
    <w:rsid w:val="003247C9"/>
    <w:rsid w:val="00327D05"/>
    <w:rsid w:val="00330445"/>
    <w:rsid w:val="00331A92"/>
    <w:rsid w:val="00331D76"/>
    <w:rsid w:val="00332020"/>
    <w:rsid w:val="003330E0"/>
    <w:rsid w:val="00336CBE"/>
    <w:rsid w:val="00337571"/>
    <w:rsid w:val="003408F9"/>
    <w:rsid w:val="00341F87"/>
    <w:rsid w:val="00346B65"/>
    <w:rsid w:val="00347124"/>
    <w:rsid w:val="003503FB"/>
    <w:rsid w:val="00350EDE"/>
    <w:rsid w:val="003564F4"/>
    <w:rsid w:val="00357E1C"/>
    <w:rsid w:val="00360CA8"/>
    <w:rsid w:val="003623A6"/>
    <w:rsid w:val="0036380A"/>
    <w:rsid w:val="00364F7D"/>
    <w:rsid w:val="00365170"/>
    <w:rsid w:val="0036688E"/>
    <w:rsid w:val="00367924"/>
    <w:rsid w:val="00367C52"/>
    <w:rsid w:val="003740F0"/>
    <w:rsid w:val="00374285"/>
    <w:rsid w:val="003811DC"/>
    <w:rsid w:val="00381281"/>
    <w:rsid w:val="00381C50"/>
    <w:rsid w:val="00381E2C"/>
    <w:rsid w:val="0038280C"/>
    <w:rsid w:val="0038324A"/>
    <w:rsid w:val="003874C3"/>
    <w:rsid w:val="0038782C"/>
    <w:rsid w:val="00395F39"/>
    <w:rsid w:val="003968E0"/>
    <w:rsid w:val="00397D90"/>
    <w:rsid w:val="003A0882"/>
    <w:rsid w:val="003A0ADA"/>
    <w:rsid w:val="003A1023"/>
    <w:rsid w:val="003A4FCA"/>
    <w:rsid w:val="003A5939"/>
    <w:rsid w:val="003A6497"/>
    <w:rsid w:val="003A666D"/>
    <w:rsid w:val="003A733A"/>
    <w:rsid w:val="003B0FFE"/>
    <w:rsid w:val="003B21EE"/>
    <w:rsid w:val="003B319D"/>
    <w:rsid w:val="003B62B5"/>
    <w:rsid w:val="003C1DC5"/>
    <w:rsid w:val="003C4DB8"/>
    <w:rsid w:val="003C573F"/>
    <w:rsid w:val="003D0FB8"/>
    <w:rsid w:val="003D27F8"/>
    <w:rsid w:val="003D345A"/>
    <w:rsid w:val="003D4748"/>
    <w:rsid w:val="003D4891"/>
    <w:rsid w:val="003D64B9"/>
    <w:rsid w:val="003D7711"/>
    <w:rsid w:val="003D773E"/>
    <w:rsid w:val="003E03E2"/>
    <w:rsid w:val="003E2097"/>
    <w:rsid w:val="003E2A05"/>
    <w:rsid w:val="003E355A"/>
    <w:rsid w:val="003E61A2"/>
    <w:rsid w:val="003E6342"/>
    <w:rsid w:val="003F3D1C"/>
    <w:rsid w:val="003F3EA2"/>
    <w:rsid w:val="003F3F4F"/>
    <w:rsid w:val="003F4FA6"/>
    <w:rsid w:val="003F5E5F"/>
    <w:rsid w:val="0040011C"/>
    <w:rsid w:val="0040319D"/>
    <w:rsid w:val="00404D3F"/>
    <w:rsid w:val="00405228"/>
    <w:rsid w:val="0040529B"/>
    <w:rsid w:val="0040570D"/>
    <w:rsid w:val="00407644"/>
    <w:rsid w:val="004113B8"/>
    <w:rsid w:val="00411781"/>
    <w:rsid w:val="004119CA"/>
    <w:rsid w:val="00415314"/>
    <w:rsid w:val="004159F1"/>
    <w:rsid w:val="00415C30"/>
    <w:rsid w:val="004208EB"/>
    <w:rsid w:val="0042104A"/>
    <w:rsid w:val="004234E5"/>
    <w:rsid w:val="0042358F"/>
    <w:rsid w:val="004235EC"/>
    <w:rsid w:val="0042669D"/>
    <w:rsid w:val="0042743F"/>
    <w:rsid w:val="00427B22"/>
    <w:rsid w:val="00433860"/>
    <w:rsid w:val="0043389B"/>
    <w:rsid w:val="00433FE5"/>
    <w:rsid w:val="00442473"/>
    <w:rsid w:val="00443AFC"/>
    <w:rsid w:val="0044425C"/>
    <w:rsid w:val="004467A6"/>
    <w:rsid w:val="00446A5C"/>
    <w:rsid w:val="0044723B"/>
    <w:rsid w:val="00447C65"/>
    <w:rsid w:val="00452A37"/>
    <w:rsid w:val="004539FB"/>
    <w:rsid w:val="00453ABC"/>
    <w:rsid w:val="004542FC"/>
    <w:rsid w:val="00454B74"/>
    <w:rsid w:val="004550F8"/>
    <w:rsid w:val="00461A5F"/>
    <w:rsid w:val="00462A69"/>
    <w:rsid w:val="00463317"/>
    <w:rsid w:val="00466005"/>
    <w:rsid w:val="00473630"/>
    <w:rsid w:val="00477AAB"/>
    <w:rsid w:val="00480EE1"/>
    <w:rsid w:val="00482362"/>
    <w:rsid w:val="00484C02"/>
    <w:rsid w:val="00484E81"/>
    <w:rsid w:val="00486378"/>
    <w:rsid w:val="0048703E"/>
    <w:rsid w:val="0048787A"/>
    <w:rsid w:val="00487F6E"/>
    <w:rsid w:val="004943DA"/>
    <w:rsid w:val="00494A80"/>
    <w:rsid w:val="00495E43"/>
    <w:rsid w:val="00496829"/>
    <w:rsid w:val="0049711F"/>
    <w:rsid w:val="004A10E8"/>
    <w:rsid w:val="004A362C"/>
    <w:rsid w:val="004A431E"/>
    <w:rsid w:val="004A4C36"/>
    <w:rsid w:val="004A6F91"/>
    <w:rsid w:val="004B334E"/>
    <w:rsid w:val="004B3990"/>
    <w:rsid w:val="004B5551"/>
    <w:rsid w:val="004B5ED8"/>
    <w:rsid w:val="004B66DE"/>
    <w:rsid w:val="004B66F6"/>
    <w:rsid w:val="004B6D32"/>
    <w:rsid w:val="004B71EC"/>
    <w:rsid w:val="004C0376"/>
    <w:rsid w:val="004C119B"/>
    <w:rsid w:val="004C15E2"/>
    <w:rsid w:val="004C2522"/>
    <w:rsid w:val="004C2EC3"/>
    <w:rsid w:val="004C4299"/>
    <w:rsid w:val="004C4883"/>
    <w:rsid w:val="004C52E4"/>
    <w:rsid w:val="004C5DC8"/>
    <w:rsid w:val="004C6A59"/>
    <w:rsid w:val="004D07D2"/>
    <w:rsid w:val="004D0B03"/>
    <w:rsid w:val="004D29FD"/>
    <w:rsid w:val="004D542D"/>
    <w:rsid w:val="004E01FA"/>
    <w:rsid w:val="004E0C62"/>
    <w:rsid w:val="004E2494"/>
    <w:rsid w:val="004E27B5"/>
    <w:rsid w:val="004E328A"/>
    <w:rsid w:val="004E4671"/>
    <w:rsid w:val="004E4D67"/>
    <w:rsid w:val="004E6D5E"/>
    <w:rsid w:val="004E765D"/>
    <w:rsid w:val="004F0435"/>
    <w:rsid w:val="004F2802"/>
    <w:rsid w:val="004F4197"/>
    <w:rsid w:val="004F6A4B"/>
    <w:rsid w:val="00501848"/>
    <w:rsid w:val="005039C8"/>
    <w:rsid w:val="00506490"/>
    <w:rsid w:val="0051053C"/>
    <w:rsid w:val="0051056E"/>
    <w:rsid w:val="00510C38"/>
    <w:rsid w:val="00511AD2"/>
    <w:rsid w:val="00511EE1"/>
    <w:rsid w:val="0051365B"/>
    <w:rsid w:val="0051395A"/>
    <w:rsid w:val="00514E00"/>
    <w:rsid w:val="00516088"/>
    <w:rsid w:val="00517484"/>
    <w:rsid w:val="00517CF4"/>
    <w:rsid w:val="0052005C"/>
    <w:rsid w:val="00521A6D"/>
    <w:rsid w:val="00522E0C"/>
    <w:rsid w:val="005243CA"/>
    <w:rsid w:val="00526EC5"/>
    <w:rsid w:val="005271F0"/>
    <w:rsid w:val="00534D35"/>
    <w:rsid w:val="00537AC0"/>
    <w:rsid w:val="00537E6C"/>
    <w:rsid w:val="005432A0"/>
    <w:rsid w:val="00544868"/>
    <w:rsid w:val="00544D54"/>
    <w:rsid w:val="00547912"/>
    <w:rsid w:val="00551E28"/>
    <w:rsid w:val="0055593A"/>
    <w:rsid w:val="0055720A"/>
    <w:rsid w:val="00557E6C"/>
    <w:rsid w:val="005610AF"/>
    <w:rsid w:val="00563451"/>
    <w:rsid w:val="00563BC6"/>
    <w:rsid w:val="005646F3"/>
    <w:rsid w:val="00565A71"/>
    <w:rsid w:val="00566851"/>
    <w:rsid w:val="00566AAB"/>
    <w:rsid w:val="005676BE"/>
    <w:rsid w:val="0056791B"/>
    <w:rsid w:val="00567E10"/>
    <w:rsid w:val="00570FC6"/>
    <w:rsid w:val="005748D3"/>
    <w:rsid w:val="0057506B"/>
    <w:rsid w:val="00576D2A"/>
    <w:rsid w:val="0057758C"/>
    <w:rsid w:val="005833A7"/>
    <w:rsid w:val="00583E03"/>
    <w:rsid w:val="0058443D"/>
    <w:rsid w:val="005845C7"/>
    <w:rsid w:val="00584FB9"/>
    <w:rsid w:val="00587ECC"/>
    <w:rsid w:val="005932C2"/>
    <w:rsid w:val="00595AD6"/>
    <w:rsid w:val="005972EE"/>
    <w:rsid w:val="005A43AD"/>
    <w:rsid w:val="005A4785"/>
    <w:rsid w:val="005A57C2"/>
    <w:rsid w:val="005A722C"/>
    <w:rsid w:val="005B0F69"/>
    <w:rsid w:val="005B18DC"/>
    <w:rsid w:val="005B3A29"/>
    <w:rsid w:val="005B4E36"/>
    <w:rsid w:val="005B528C"/>
    <w:rsid w:val="005B781E"/>
    <w:rsid w:val="005C15BE"/>
    <w:rsid w:val="005C3A03"/>
    <w:rsid w:val="005C4BFC"/>
    <w:rsid w:val="005C576C"/>
    <w:rsid w:val="005C5939"/>
    <w:rsid w:val="005C6D8B"/>
    <w:rsid w:val="005C760E"/>
    <w:rsid w:val="005C7CC2"/>
    <w:rsid w:val="005D32EE"/>
    <w:rsid w:val="005D3324"/>
    <w:rsid w:val="005E01CB"/>
    <w:rsid w:val="005E1C4D"/>
    <w:rsid w:val="005E2C34"/>
    <w:rsid w:val="005E4AF9"/>
    <w:rsid w:val="005E5D86"/>
    <w:rsid w:val="005E6608"/>
    <w:rsid w:val="005E7E51"/>
    <w:rsid w:val="005F0417"/>
    <w:rsid w:val="005F10C0"/>
    <w:rsid w:val="005F3E94"/>
    <w:rsid w:val="006001B0"/>
    <w:rsid w:val="00601F25"/>
    <w:rsid w:val="00605CFB"/>
    <w:rsid w:val="00607357"/>
    <w:rsid w:val="006101AC"/>
    <w:rsid w:val="00610799"/>
    <w:rsid w:val="00610F05"/>
    <w:rsid w:val="00616273"/>
    <w:rsid w:val="00617AAA"/>
    <w:rsid w:val="006202B6"/>
    <w:rsid w:val="00620E89"/>
    <w:rsid w:val="00623502"/>
    <w:rsid w:val="006261DF"/>
    <w:rsid w:val="0062739D"/>
    <w:rsid w:val="00631BAC"/>
    <w:rsid w:val="006368C5"/>
    <w:rsid w:val="0063771B"/>
    <w:rsid w:val="006414B2"/>
    <w:rsid w:val="006436E9"/>
    <w:rsid w:val="006445C8"/>
    <w:rsid w:val="006468C2"/>
    <w:rsid w:val="00652516"/>
    <w:rsid w:val="00653B2B"/>
    <w:rsid w:val="00653E31"/>
    <w:rsid w:val="006550A4"/>
    <w:rsid w:val="00655325"/>
    <w:rsid w:val="0065725C"/>
    <w:rsid w:val="00662225"/>
    <w:rsid w:val="00663BE3"/>
    <w:rsid w:val="00665D84"/>
    <w:rsid w:val="00667066"/>
    <w:rsid w:val="00670050"/>
    <w:rsid w:val="006718B6"/>
    <w:rsid w:val="006720EB"/>
    <w:rsid w:val="006730A9"/>
    <w:rsid w:val="00674597"/>
    <w:rsid w:val="006751C8"/>
    <w:rsid w:val="006765B9"/>
    <w:rsid w:val="00676C3E"/>
    <w:rsid w:val="00681800"/>
    <w:rsid w:val="00681977"/>
    <w:rsid w:val="00682AE4"/>
    <w:rsid w:val="00684278"/>
    <w:rsid w:val="006842B3"/>
    <w:rsid w:val="0068441F"/>
    <w:rsid w:val="006846A0"/>
    <w:rsid w:val="006872BD"/>
    <w:rsid w:val="00687FA0"/>
    <w:rsid w:val="0069198C"/>
    <w:rsid w:val="00693268"/>
    <w:rsid w:val="00693E92"/>
    <w:rsid w:val="00694A68"/>
    <w:rsid w:val="00695287"/>
    <w:rsid w:val="00695C36"/>
    <w:rsid w:val="006A2BC5"/>
    <w:rsid w:val="006A5E33"/>
    <w:rsid w:val="006A5EA8"/>
    <w:rsid w:val="006A79A2"/>
    <w:rsid w:val="006B0724"/>
    <w:rsid w:val="006B19EB"/>
    <w:rsid w:val="006B6142"/>
    <w:rsid w:val="006C022D"/>
    <w:rsid w:val="006C2AE1"/>
    <w:rsid w:val="006C41F2"/>
    <w:rsid w:val="006C735E"/>
    <w:rsid w:val="006C79D8"/>
    <w:rsid w:val="006D0DA7"/>
    <w:rsid w:val="006D14EA"/>
    <w:rsid w:val="006D49E3"/>
    <w:rsid w:val="006D54BE"/>
    <w:rsid w:val="006D55E3"/>
    <w:rsid w:val="006D570D"/>
    <w:rsid w:val="006D582C"/>
    <w:rsid w:val="006E1504"/>
    <w:rsid w:val="006E172E"/>
    <w:rsid w:val="006E19B3"/>
    <w:rsid w:val="006E1ECC"/>
    <w:rsid w:val="006E2D3F"/>
    <w:rsid w:val="006E3918"/>
    <w:rsid w:val="006E6DA1"/>
    <w:rsid w:val="006E71D1"/>
    <w:rsid w:val="006E7C27"/>
    <w:rsid w:val="006F1927"/>
    <w:rsid w:val="006F2B22"/>
    <w:rsid w:val="006F69DC"/>
    <w:rsid w:val="006F7F1D"/>
    <w:rsid w:val="00700E0A"/>
    <w:rsid w:val="00701B02"/>
    <w:rsid w:val="007044AD"/>
    <w:rsid w:val="00707F05"/>
    <w:rsid w:val="007103F2"/>
    <w:rsid w:val="00711FEF"/>
    <w:rsid w:val="007134BF"/>
    <w:rsid w:val="00714CBF"/>
    <w:rsid w:val="0071641D"/>
    <w:rsid w:val="007167C9"/>
    <w:rsid w:val="007168F0"/>
    <w:rsid w:val="00717303"/>
    <w:rsid w:val="0071758A"/>
    <w:rsid w:val="00720884"/>
    <w:rsid w:val="00731AC7"/>
    <w:rsid w:val="00732635"/>
    <w:rsid w:val="007331FF"/>
    <w:rsid w:val="0073504C"/>
    <w:rsid w:val="00740A5A"/>
    <w:rsid w:val="00741D89"/>
    <w:rsid w:val="0074233C"/>
    <w:rsid w:val="00745781"/>
    <w:rsid w:val="007511C8"/>
    <w:rsid w:val="00753826"/>
    <w:rsid w:val="007538F0"/>
    <w:rsid w:val="00760505"/>
    <w:rsid w:val="00761BE2"/>
    <w:rsid w:val="00767F8A"/>
    <w:rsid w:val="00771B4F"/>
    <w:rsid w:val="007724C5"/>
    <w:rsid w:val="00772D19"/>
    <w:rsid w:val="00772ED4"/>
    <w:rsid w:val="007759B2"/>
    <w:rsid w:val="00777DB0"/>
    <w:rsid w:val="00780B92"/>
    <w:rsid w:val="00781FD2"/>
    <w:rsid w:val="00782FEF"/>
    <w:rsid w:val="00787585"/>
    <w:rsid w:val="00790C1B"/>
    <w:rsid w:val="00794A59"/>
    <w:rsid w:val="00795226"/>
    <w:rsid w:val="00797EB3"/>
    <w:rsid w:val="007A260F"/>
    <w:rsid w:val="007A622E"/>
    <w:rsid w:val="007B5DA6"/>
    <w:rsid w:val="007B7510"/>
    <w:rsid w:val="007B760D"/>
    <w:rsid w:val="007B7C7F"/>
    <w:rsid w:val="007C40BD"/>
    <w:rsid w:val="007C45EC"/>
    <w:rsid w:val="007C473E"/>
    <w:rsid w:val="007C5FF1"/>
    <w:rsid w:val="007C76A0"/>
    <w:rsid w:val="007D2952"/>
    <w:rsid w:val="007D3ABD"/>
    <w:rsid w:val="007D4C72"/>
    <w:rsid w:val="007D4F00"/>
    <w:rsid w:val="007D547C"/>
    <w:rsid w:val="007D5BCE"/>
    <w:rsid w:val="007D7083"/>
    <w:rsid w:val="007E0E03"/>
    <w:rsid w:val="007E1A29"/>
    <w:rsid w:val="007E3925"/>
    <w:rsid w:val="007E4607"/>
    <w:rsid w:val="007E7B98"/>
    <w:rsid w:val="007F2978"/>
    <w:rsid w:val="007F3B81"/>
    <w:rsid w:val="007F78D8"/>
    <w:rsid w:val="00810EAA"/>
    <w:rsid w:val="008123FA"/>
    <w:rsid w:val="0081268D"/>
    <w:rsid w:val="00813866"/>
    <w:rsid w:val="00815BA2"/>
    <w:rsid w:val="008160E5"/>
    <w:rsid w:val="008160E7"/>
    <w:rsid w:val="00816AA6"/>
    <w:rsid w:val="00816DEB"/>
    <w:rsid w:val="00821FCE"/>
    <w:rsid w:val="008230FD"/>
    <w:rsid w:val="00823DD2"/>
    <w:rsid w:val="00823FCF"/>
    <w:rsid w:val="0082527D"/>
    <w:rsid w:val="0082554F"/>
    <w:rsid w:val="00826F3F"/>
    <w:rsid w:val="00827C47"/>
    <w:rsid w:val="00831001"/>
    <w:rsid w:val="00831034"/>
    <w:rsid w:val="00832828"/>
    <w:rsid w:val="008347E5"/>
    <w:rsid w:val="00834DCE"/>
    <w:rsid w:val="00843649"/>
    <w:rsid w:val="008458B9"/>
    <w:rsid w:val="00846131"/>
    <w:rsid w:val="008514B7"/>
    <w:rsid w:val="00852C23"/>
    <w:rsid w:val="00854A84"/>
    <w:rsid w:val="00855751"/>
    <w:rsid w:val="00860CA3"/>
    <w:rsid w:val="008634E9"/>
    <w:rsid w:val="008635C9"/>
    <w:rsid w:val="00866178"/>
    <w:rsid w:val="008677C2"/>
    <w:rsid w:val="00867929"/>
    <w:rsid w:val="00870929"/>
    <w:rsid w:val="00870AB9"/>
    <w:rsid w:val="00876765"/>
    <w:rsid w:val="00880BD0"/>
    <w:rsid w:val="0088588A"/>
    <w:rsid w:val="008862A6"/>
    <w:rsid w:val="00891A9A"/>
    <w:rsid w:val="00891C6C"/>
    <w:rsid w:val="00892D2E"/>
    <w:rsid w:val="00893820"/>
    <w:rsid w:val="00895C5C"/>
    <w:rsid w:val="008A05AE"/>
    <w:rsid w:val="008A492D"/>
    <w:rsid w:val="008A63C1"/>
    <w:rsid w:val="008B081A"/>
    <w:rsid w:val="008B2671"/>
    <w:rsid w:val="008B32F9"/>
    <w:rsid w:val="008B35E5"/>
    <w:rsid w:val="008B3CAD"/>
    <w:rsid w:val="008B4FFF"/>
    <w:rsid w:val="008B672E"/>
    <w:rsid w:val="008B7EC6"/>
    <w:rsid w:val="008C1433"/>
    <w:rsid w:val="008C2481"/>
    <w:rsid w:val="008C3098"/>
    <w:rsid w:val="008C3B81"/>
    <w:rsid w:val="008C4C1C"/>
    <w:rsid w:val="008C65A3"/>
    <w:rsid w:val="008C6A1C"/>
    <w:rsid w:val="008D0C75"/>
    <w:rsid w:val="008D255C"/>
    <w:rsid w:val="008D3517"/>
    <w:rsid w:val="008D36FA"/>
    <w:rsid w:val="008D4A25"/>
    <w:rsid w:val="008D5944"/>
    <w:rsid w:val="008D6C94"/>
    <w:rsid w:val="008E4643"/>
    <w:rsid w:val="008E6238"/>
    <w:rsid w:val="008F03B0"/>
    <w:rsid w:val="008F1364"/>
    <w:rsid w:val="008F1E53"/>
    <w:rsid w:val="008F2B5B"/>
    <w:rsid w:val="008F49E8"/>
    <w:rsid w:val="008F4E95"/>
    <w:rsid w:val="008F51D5"/>
    <w:rsid w:val="008F59AF"/>
    <w:rsid w:val="008F624E"/>
    <w:rsid w:val="00900AE8"/>
    <w:rsid w:val="0090141A"/>
    <w:rsid w:val="009038E8"/>
    <w:rsid w:val="009047F4"/>
    <w:rsid w:val="009066D5"/>
    <w:rsid w:val="00907059"/>
    <w:rsid w:val="0090753A"/>
    <w:rsid w:val="00907841"/>
    <w:rsid w:val="00907960"/>
    <w:rsid w:val="00912035"/>
    <w:rsid w:val="0091376E"/>
    <w:rsid w:val="00913CDA"/>
    <w:rsid w:val="00914588"/>
    <w:rsid w:val="0091545B"/>
    <w:rsid w:val="009161E8"/>
    <w:rsid w:val="00917D61"/>
    <w:rsid w:val="00923D0B"/>
    <w:rsid w:val="0092439D"/>
    <w:rsid w:val="009260F2"/>
    <w:rsid w:val="009308DF"/>
    <w:rsid w:val="00933F32"/>
    <w:rsid w:val="00934621"/>
    <w:rsid w:val="00934709"/>
    <w:rsid w:val="00935CD0"/>
    <w:rsid w:val="00937504"/>
    <w:rsid w:val="009378A4"/>
    <w:rsid w:val="009430E0"/>
    <w:rsid w:val="009442CC"/>
    <w:rsid w:val="009444DE"/>
    <w:rsid w:val="00944760"/>
    <w:rsid w:val="00946DA1"/>
    <w:rsid w:val="0095029A"/>
    <w:rsid w:val="00951AA9"/>
    <w:rsid w:val="00951FFD"/>
    <w:rsid w:val="00952F43"/>
    <w:rsid w:val="00956E45"/>
    <w:rsid w:val="00960C03"/>
    <w:rsid w:val="00967E98"/>
    <w:rsid w:val="0097121E"/>
    <w:rsid w:val="00971FDE"/>
    <w:rsid w:val="00972FB7"/>
    <w:rsid w:val="00974D5C"/>
    <w:rsid w:val="00980163"/>
    <w:rsid w:val="00980A99"/>
    <w:rsid w:val="00981886"/>
    <w:rsid w:val="00982622"/>
    <w:rsid w:val="009849C3"/>
    <w:rsid w:val="009904D0"/>
    <w:rsid w:val="0099130F"/>
    <w:rsid w:val="00995193"/>
    <w:rsid w:val="009A09F2"/>
    <w:rsid w:val="009A2410"/>
    <w:rsid w:val="009A4442"/>
    <w:rsid w:val="009A4DF3"/>
    <w:rsid w:val="009B066C"/>
    <w:rsid w:val="009B1151"/>
    <w:rsid w:val="009B2E6D"/>
    <w:rsid w:val="009B48F5"/>
    <w:rsid w:val="009B58AD"/>
    <w:rsid w:val="009B75B0"/>
    <w:rsid w:val="009C0912"/>
    <w:rsid w:val="009C098F"/>
    <w:rsid w:val="009C5F0F"/>
    <w:rsid w:val="009D210F"/>
    <w:rsid w:val="009D227C"/>
    <w:rsid w:val="009D34DD"/>
    <w:rsid w:val="009D5C1D"/>
    <w:rsid w:val="009D6EC8"/>
    <w:rsid w:val="009E2E23"/>
    <w:rsid w:val="009E765A"/>
    <w:rsid w:val="009E7BAB"/>
    <w:rsid w:val="009F17F2"/>
    <w:rsid w:val="009F3EDB"/>
    <w:rsid w:val="009F3FA1"/>
    <w:rsid w:val="009F44B4"/>
    <w:rsid w:val="009F48C4"/>
    <w:rsid w:val="009F769C"/>
    <w:rsid w:val="00A02520"/>
    <w:rsid w:val="00A02BC8"/>
    <w:rsid w:val="00A03ED9"/>
    <w:rsid w:val="00A0467D"/>
    <w:rsid w:val="00A07944"/>
    <w:rsid w:val="00A101E3"/>
    <w:rsid w:val="00A10AEE"/>
    <w:rsid w:val="00A11913"/>
    <w:rsid w:val="00A11F32"/>
    <w:rsid w:val="00A12692"/>
    <w:rsid w:val="00A13C09"/>
    <w:rsid w:val="00A1415C"/>
    <w:rsid w:val="00A16363"/>
    <w:rsid w:val="00A17795"/>
    <w:rsid w:val="00A17C23"/>
    <w:rsid w:val="00A20C83"/>
    <w:rsid w:val="00A20E75"/>
    <w:rsid w:val="00A2219F"/>
    <w:rsid w:val="00A23EAC"/>
    <w:rsid w:val="00A27B20"/>
    <w:rsid w:val="00A31B2F"/>
    <w:rsid w:val="00A3256C"/>
    <w:rsid w:val="00A32BC6"/>
    <w:rsid w:val="00A353B8"/>
    <w:rsid w:val="00A3580D"/>
    <w:rsid w:val="00A359C0"/>
    <w:rsid w:val="00A361D9"/>
    <w:rsid w:val="00A36756"/>
    <w:rsid w:val="00A37D18"/>
    <w:rsid w:val="00A37F17"/>
    <w:rsid w:val="00A40259"/>
    <w:rsid w:val="00A413B9"/>
    <w:rsid w:val="00A42CF9"/>
    <w:rsid w:val="00A446BB"/>
    <w:rsid w:val="00A46E8D"/>
    <w:rsid w:val="00A5119A"/>
    <w:rsid w:val="00A51CA2"/>
    <w:rsid w:val="00A53FEE"/>
    <w:rsid w:val="00A5472A"/>
    <w:rsid w:val="00A55F29"/>
    <w:rsid w:val="00A57443"/>
    <w:rsid w:val="00A57C0C"/>
    <w:rsid w:val="00A610BF"/>
    <w:rsid w:val="00A63735"/>
    <w:rsid w:val="00A654DE"/>
    <w:rsid w:val="00A700B1"/>
    <w:rsid w:val="00A75DEF"/>
    <w:rsid w:val="00A76369"/>
    <w:rsid w:val="00A764D9"/>
    <w:rsid w:val="00A7731A"/>
    <w:rsid w:val="00A8084B"/>
    <w:rsid w:val="00A81149"/>
    <w:rsid w:val="00A85512"/>
    <w:rsid w:val="00A90BC9"/>
    <w:rsid w:val="00A9395F"/>
    <w:rsid w:val="00A94305"/>
    <w:rsid w:val="00A94B6C"/>
    <w:rsid w:val="00A96CD0"/>
    <w:rsid w:val="00AA0775"/>
    <w:rsid w:val="00AA1B5D"/>
    <w:rsid w:val="00AA22FB"/>
    <w:rsid w:val="00AA2CB6"/>
    <w:rsid w:val="00AA48BC"/>
    <w:rsid w:val="00AA63D5"/>
    <w:rsid w:val="00AA77A6"/>
    <w:rsid w:val="00AB3921"/>
    <w:rsid w:val="00AB3931"/>
    <w:rsid w:val="00AB46AC"/>
    <w:rsid w:val="00AB5868"/>
    <w:rsid w:val="00AB6268"/>
    <w:rsid w:val="00AB7DEF"/>
    <w:rsid w:val="00AC1090"/>
    <w:rsid w:val="00AC18A8"/>
    <w:rsid w:val="00AC1E2B"/>
    <w:rsid w:val="00AC2179"/>
    <w:rsid w:val="00AC3864"/>
    <w:rsid w:val="00AC456B"/>
    <w:rsid w:val="00AC4C0D"/>
    <w:rsid w:val="00AC63D5"/>
    <w:rsid w:val="00AC7DCC"/>
    <w:rsid w:val="00AD0AA8"/>
    <w:rsid w:val="00AD17A5"/>
    <w:rsid w:val="00AD3762"/>
    <w:rsid w:val="00AD3A59"/>
    <w:rsid w:val="00AD5984"/>
    <w:rsid w:val="00AE100F"/>
    <w:rsid w:val="00AE113D"/>
    <w:rsid w:val="00AE1780"/>
    <w:rsid w:val="00AE20DC"/>
    <w:rsid w:val="00AE2AEC"/>
    <w:rsid w:val="00AE38CB"/>
    <w:rsid w:val="00AF0690"/>
    <w:rsid w:val="00AF2666"/>
    <w:rsid w:val="00AF2EE6"/>
    <w:rsid w:val="00AF3504"/>
    <w:rsid w:val="00AF3AEC"/>
    <w:rsid w:val="00AF4E35"/>
    <w:rsid w:val="00AF51D5"/>
    <w:rsid w:val="00AF793F"/>
    <w:rsid w:val="00B00927"/>
    <w:rsid w:val="00B00EDE"/>
    <w:rsid w:val="00B03219"/>
    <w:rsid w:val="00B05E88"/>
    <w:rsid w:val="00B06771"/>
    <w:rsid w:val="00B1038D"/>
    <w:rsid w:val="00B11418"/>
    <w:rsid w:val="00B138D0"/>
    <w:rsid w:val="00B13CBD"/>
    <w:rsid w:val="00B207B2"/>
    <w:rsid w:val="00B20ACD"/>
    <w:rsid w:val="00B20B8B"/>
    <w:rsid w:val="00B2304B"/>
    <w:rsid w:val="00B23683"/>
    <w:rsid w:val="00B24F88"/>
    <w:rsid w:val="00B2593F"/>
    <w:rsid w:val="00B27AE8"/>
    <w:rsid w:val="00B309A3"/>
    <w:rsid w:val="00B3119D"/>
    <w:rsid w:val="00B32FB4"/>
    <w:rsid w:val="00B331CC"/>
    <w:rsid w:val="00B36E61"/>
    <w:rsid w:val="00B4082D"/>
    <w:rsid w:val="00B41DD3"/>
    <w:rsid w:val="00B45F57"/>
    <w:rsid w:val="00B52851"/>
    <w:rsid w:val="00B53574"/>
    <w:rsid w:val="00B57420"/>
    <w:rsid w:val="00B57CB6"/>
    <w:rsid w:val="00B6068B"/>
    <w:rsid w:val="00B60A0D"/>
    <w:rsid w:val="00B61C0C"/>
    <w:rsid w:val="00B61CA7"/>
    <w:rsid w:val="00B62215"/>
    <w:rsid w:val="00B622C2"/>
    <w:rsid w:val="00B62C9F"/>
    <w:rsid w:val="00B64DEA"/>
    <w:rsid w:val="00B65095"/>
    <w:rsid w:val="00B65AC5"/>
    <w:rsid w:val="00B6735C"/>
    <w:rsid w:val="00B67E2F"/>
    <w:rsid w:val="00B73442"/>
    <w:rsid w:val="00B77EC3"/>
    <w:rsid w:val="00B80477"/>
    <w:rsid w:val="00B80EF8"/>
    <w:rsid w:val="00B82BA8"/>
    <w:rsid w:val="00B834E3"/>
    <w:rsid w:val="00B8351F"/>
    <w:rsid w:val="00B86CD2"/>
    <w:rsid w:val="00B905E8"/>
    <w:rsid w:val="00B914EE"/>
    <w:rsid w:val="00B94557"/>
    <w:rsid w:val="00BA0186"/>
    <w:rsid w:val="00BA0B4D"/>
    <w:rsid w:val="00BA4C45"/>
    <w:rsid w:val="00BB0234"/>
    <w:rsid w:val="00BB2572"/>
    <w:rsid w:val="00BB2CFB"/>
    <w:rsid w:val="00BB4061"/>
    <w:rsid w:val="00BB56FD"/>
    <w:rsid w:val="00BB694F"/>
    <w:rsid w:val="00BC09B7"/>
    <w:rsid w:val="00BC0F45"/>
    <w:rsid w:val="00BC65DA"/>
    <w:rsid w:val="00BC760B"/>
    <w:rsid w:val="00BD29D8"/>
    <w:rsid w:val="00BD36A3"/>
    <w:rsid w:val="00BD36B7"/>
    <w:rsid w:val="00BD3BC9"/>
    <w:rsid w:val="00BD4E46"/>
    <w:rsid w:val="00BD629D"/>
    <w:rsid w:val="00BE217E"/>
    <w:rsid w:val="00BE3FCF"/>
    <w:rsid w:val="00BE474A"/>
    <w:rsid w:val="00BE5064"/>
    <w:rsid w:val="00BE5172"/>
    <w:rsid w:val="00BE60D3"/>
    <w:rsid w:val="00BF43BA"/>
    <w:rsid w:val="00BF567D"/>
    <w:rsid w:val="00BF5E9C"/>
    <w:rsid w:val="00BF66A9"/>
    <w:rsid w:val="00BF7EDE"/>
    <w:rsid w:val="00C00417"/>
    <w:rsid w:val="00C024E7"/>
    <w:rsid w:val="00C02E13"/>
    <w:rsid w:val="00C033BD"/>
    <w:rsid w:val="00C06BCA"/>
    <w:rsid w:val="00C0768C"/>
    <w:rsid w:val="00C127FF"/>
    <w:rsid w:val="00C157B8"/>
    <w:rsid w:val="00C20D2A"/>
    <w:rsid w:val="00C232CB"/>
    <w:rsid w:val="00C242FA"/>
    <w:rsid w:val="00C2550F"/>
    <w:rsid w:val="00C32796"/>
    <w:rsid w:val="00C33CF7"/>
    <w:rsid w:val="00C35196"/>
    <w:rsid w:val="00C35DB7"/>
    <w:rsid w:val="00C36855"/>
    <w:rsid w:val="00C371A8"/>
    <w:rsid w:val="00C4053C"/>
    <w:rsid w:val="00C412EF"/>
    <w:rsid w:val="00C43B65"/>
    <w:rsid w:val="00C45FD6"/>
    <w:rsid w:val="00C47854"/>
    <w:rsid w:val="00C55EE8"/>
    <w:rsid w:val="00C567B3"/>
    <w:rsid w:val="00C60861"/>
    <w:rsid w:val="00C62594"/>
    <w:rsid w:val="00C6356D"/>
    <w:rsid w:val="00C71748"/>
    <w:rsid w:val="00C873C7"/>
    <w:rsid w:val="00C879E7"/>
    <w:rsid w:val="00C91A47"/>
    <w:rsid w:val="00C91B70"/>
    <w:rsid w:val="00C95A75"/>
    <w:rsid w:val="00CA4502"/>
    <w:rsid w:val="00CB0F60"/>
    <w:rsid w:val="00CB1102"/>
    <w:rsid w:val="00CB5EE9"/>
    <w:rsid w:val="00CB64CD"/>
    <w:rsid w:val="00CB740A"/>
    <w:rsid w:val="00CC1417"/>
    <w:rsid w:val="00CC214D"/>
    <w:rsid w:val="00CC4597"/>
    <w:rsid w:val="00CC4F83"/>
    <w:rsid w:val="00CC6B7C"/>
    <w:rsid w:val="00CD1EA7"/>
    <w:rsid w:val="00CD2F17"/>
    <w:rsid w:val="00CD3700"/>
    <w:rsid w:val="00CD7345"/>
    <w:rsid w:val="00CD77F4"/>
    <w:rsid w:val="00CE3535"/>
    <w:rsid w:val="00CE41CA"/>
    <w:rsid w:val="00CE45D9"/>
    <w:rsid w:val="00CE621E"/>
    <w:rsid w:val="00CE6886"/>
    <w:rsid w:val="00CE7F98"/>
    <w:rsid w:val="00CF0D7D"/>
    <w:rsid w:val="00CF141E"/>
    <w:rsid w:val="00CF7ADD"/>
    <w:rsid w:val="00D04E3B"/>
    <w:rsid w:val="00D05316"/>
    <w:rsid w:val="00D0532C"/>
    <w:rsid w:val="00D05F55"/>
    <w:rsid w:val="00D060BB"/>
    <w:rsid w:val="00D06938"/>
    <w:rsid w:val="00D06CA2"/>
    <w:rsid w:val="00D11689"/>
    <w:rsid w:val="00D12E19"/>
    <w:rsid w:val="00D2130A"/>
    <w:rsid w:val="00D21E5D"/>
    <w:rsid w:val="00D27AF4"/>
    <w:rsid w:val="00D3195E"/>
    <w:rsid w:val="00D3372E"/>
    <w:rsid w:val="00D348FF"/>
    <w:rsid w:val="00D37B60"/>
    <w:rsid w:val="00D37F88"/>
    <w:rsid w:val="00D43582"/>
    <w:rsid w:val="00D43E21"/>
    <w:rsid w:val="00D51067"/>
    <w:rsid w:val="00D52910"/>
    <w:rsid w:val="00D52B3A"/>
    <w:rsid w:val="00D55E77"/>
    <w:rsid w:val="00D632BF"/>
    <w:rsid w:val="00D64025"/>
    <w:rsid w:val="00D648FE"/>
    <w:rsid w:val="00D64B85"/>
    <w:rsid w:val="00D64FEC"/>
    <w:rsid w:val="00D677D5"/>
    <w:rsid w:val="00D67DB8"/>
    <w:rsid w:val="00D73606"/>
    <w:rsid w:val="00D76BC2"/>
    <w:rsid w:val="00D80504"/>
    <w:rsid w:val="00D806E0"/>
    <w:rsid w:val="00D853C5"/>
    <w:rsid w:val="00D86518"/>
    <w:rsid w:val="00D86D75"/>
    <w:rsid w:val="00D90606"/>
    <w:rsid w:val="00D95F22"/>
    <w:rsid w:val="00D9748C"/>
    <w:rsid w:val="00DA1705"/>
    <w:rsid w:val="00DA4B1B"/>
    <w:rsid w:val="00DA637A"/>
    <w:rsid w:val="00DB3527"/>
    <w:rsid w:val="00DB3FF6"/>
    <w:rsid w:val="00DB46F4"/>
    <w:rsid w:val="00DB47E8"/>
    <w:rsid w:val="00DB69B2"/>
    <w:rsid w:val="00DC105F"/>
    <w:rsid w:val="00DC1BDA"/>
    <w:rsid w:val="00DC4273"/>
    <w:rsid w:val="00DC5634"/>
    <w:rsid w:val="00DC62E3"/>
    <w:rsid w:val="00DC71DA"/>
    <w:rsid w:val="00DC72B8"/>
    <w:rsid w:val="00DD3499"/>
    <w:rsid w:val="00DD3515"/>
    <w:rsid w:val="00DD4CCD"/>
    <w:rsid w:val="00DD71A1"/>
    <w:rsid w:val="00DD7588"/>
    <w:rsid w:val="00DE0058"/>
    <w:rsid w:val="00DE005E"/>
    <w:rsid w:val="00DE0190"/>
    <w:rsid w:val="00DE0E64"/>
    <w:rsid w:val="00DE0EF5"/>
    <w:rsid w:val="00DE1E25"/>
    <w:rsid w:val="00DE383D"/>
    <w:rsid w:val="00DE4DC4"/>
    <w:rsid w:val="00DF1544"/>
    <w:rsid w:val="00DF21F8"/>
    <w:rsid w:val="00DF36C2"/>
    <w:rsid w:val="00DF4C0A"/>
    <w:rsid w:val="00DF58E4"/>
    <w:rsid w:val="00E0192D"/>
    <w:rsid w:val="00E025DE"/>
    <w:rsid w:val="00E049E1"/>
    <w:rsid w:val="00E12B20"/>
    <w:rsid w:val="00E12D81"/>
    <w:rsid w:val="00E1381B"/>
    <w:rsid w:val="00E13F95"/>
    <w:rsid w:val="00E15CAD"/>
    <w:rsid w:val="00E16D3E"/>
    <w:rsid w:val="00E17302"/>
    <w:rsid w:val="00E22D0F"/>
    <w:rsid w:val="00E239D3"/>
    <w:rsid w:val="00E264B1"/>
    <w:rsid w:val="00E26598"/>
    <w:rsid w:val="00E26CFE"/>
    <w:rsid w:val="00E3063E"/>
    <w:rsid w:val="00E30ED3"/>
    <w:rsid w:val="00E337B4"/>
    <w:rsid w:val="00E34CB2"/>
    <w:rsid w:val="00E36C05"/>
    <w:rsid w:val="00E37316"/>
    <w:rsid w:val="00E373D1"/>
    <w:rsid w:val="00E37CDE"/>
    <w:rsid w:val="00E42F90"/>
    <w:rsid w:val="00E43C04"/>
    <w:rsid w:val="00E44F08"/>
    <w:rsid w:val="00E46AAF"/>
    <w:rsid w:val="00E47651"/>
    <w:rsid w:val="00E477C3"/>
    <w:rsid w:val="00E51B75"/>
    <w:rsid w:val="00E576FE"/>
    <w:rsid w:val="00E60353"/>
    <w:rsid w:val="00E60C39"/>
    <w:rsid w:val="00E61D21"/>
    <w:rsid w:val="00E62A8F"/>
    <w:rsid w:val="00E649AC"/>
    <w:rsid w:val="00E6546F"/>
    <w:rsid w:val="00E671BE"/>
    <w:rsid w:val="00E7291B"/>
    <w:rsid w:val="00E732CB"/>
    <w:rsid w:val="00E748CB"/>
    <w:rsid w:val="00E76CC1"/>
    <w:rsid w:val="00E7787D"/>
    <w:rsid w:val="00E8005E"/>
    <w:rsid w:val="00E83F20"/>
    <w:rsid w:val="00E842F4"/>
    <w:rsid w:val="00E846F6"/>
    <w:rsid w:val="00E951D2"/>
    <w:rsid w:val="00E9592C"/>
    <w:rsid w:val="00EA16C7"/>
    <w:rsid w:val="00EA20AE"/>
    <w:rsid w:val="00EA745E"/>
    <w:rsid w:val="00EA7FBD"/>
    <w:rsid w:val="00EB0061"/>
    <w:rsid w:val="00EB0FAB"/>
    <w:rsid w:val="00EB127B"/>
    <w:rsid w:val="00EB3BD5"/>
    <w:rsid w:val="00EB4F43"/>
    <w:rsid w:val="00EB6F05"/>
    <w:rsid w:val="00EB730C"/>
    <w:rsid w:val="00EC0380"/>
    <w:rsid w:val="00EC21A1"/>
    <w:rsid w:val="00EC2FB0"/>
    <w:rsid w:val="00EC31E2"/>
    <w:rsid w:val="00EC6967"/>
    <w:rsid w:val="00ED2D82"/>
    <w:rsid w:val="00ED6957"/>
    <w:rsid w:val="00EE0AC7"/>
    <w:rsid w:val="00EE0D51"/>
    <w:rsid w:val="00EE273A"/>
    <w:rsid w:val="00EE5272"/>
    <w:rsid w:val="00EE604A"/>
    <w:rsid w:val="00EE6078"/>
    <w:rsid w:val="00EF0989"/>
    <w:rsid w:val="00EF0998"/>
    <w:rsid w:val="00EF211A"/>
    <w:rsid w:val="00EF2623"/>
    <w:rsid w:val="00EF6B64"/>
    <w:rsid w:val="00EF6BBD"/>
    <w:rsid w:val="00EF75B6"/>
    <w:rsid w:val="00F01436"/>
    <w:rsid w:val="00F01890"/>
    <w:rsid w:val="00F0527B"/>
    <w:rsid w:val="00F05BEA"/>
    <w:rsid w:val="00F060A9"/>
    <w:rsid w:val="00F07C9B"/>
    <w:rsid w:val="00F10164"/>
    <w:rsid w:val="00F10B73"/>
    <w:rsid w:val="00F15D39"/>
    <w:rsid w:val="00F16AB1"/>
    <w:rsid w:val="00F16F4D"/>
    <w:rsid w:val="00F17A65"/>
    <w:rsid w:val="00F203CF"/>
    <w:rsid w:val="00F21192"/>
    <w:rsid w:val="00F22786"/>
    <w:rsid w:val="00F23547"/>
    <w:rsid w:val="00F32DBB"/>
    <w:rsid w:val="00F3567A"/>
    <w:rsid w:val="00F35A31"/>
    <w:rsid w:val="00F35D5E"/>
    <w:rsid w:val="00F36CFB"/>
    <w:rsid w:val="00F3787A"/>
    <w:rsid w:val="00F43370"/>
    <w:rsid w:val="00F44191"/>
    <w:rsid w:val="00F448DC"/>
    <w:rsid w:val="00F4731E"/>
    <w:rsid w:val="00F4774D"/>
    <w:rsid w:val="00F47998"/>
    <w:rsid w:val="00F51611"/>
    <w:rsid w:val="00F520C5"/>
    <w:rsid w:val="00F52599"/>
    <w:rsid w:val="00F53018"/>
    <w:rsid w:val="00F57A45"/>
    <w:rsid w:val="00F63B81"/>
    <w:rsid w:val="00F644D8"/>
    <w:rsid w:val="00F655E2"/>
    <w:rsid w:val="00F72327"/>
    <w:rsid w:val="00F73D18"/>
    <w:rsid w:val="00F75F95"/>
    <w:rsid w:val="00F7607E"/>
    <w:rsid w:val="00F804B1"/>
    <w:rsid w:val="00F807BE"/>
    <w:rsid w:val="00F8611F"/>
    <w:rsid w:val="00F87DE4"/>
    <w:rsid w:val="00F92FEB"/>
    <w:rsid w:val="00F95982"/>
    <w:rsid w:val="00F971D3"/>
    <w:rsid w:val="00F9751C"/>
    <w:rsid w:val="00F97862"/>
    <w:rsid w:val="00FA113C"/>
    <w:rsid w:val="00FA2943"/>
    <w:rsid w:val="00FA2B08"/>
    <w:rsid w:val="00FA3F00"/>
    <w:rsid w:val="00FA42E6"/>
    <w:rsid w:val="00FA660B"/>
    <w:rsid w:val="00FA71F9"/>
    <w:rsid w:val="00FA7F84"/>
    <w:rsid w:val="00FB0933"/>
    <w:rsid w:val="00FB101F"/>
    <w:rsid w:val="00FB42A3"/>
    <w:rsid w:val="00FB44C5"/>
    <w:rsid w:val="00FB61AD"/>
    <w:rsid w:val="00FB6459"/>
    <w:rsid w:val="00FB74D1"/>
    <w:rsid w:val="00FB78FA"/>
    <w:rsid w:val="00FC0B0F"/>
    <w:rsid w:val="00FC52DF"/>
    <w:rsid w:val="00FD311F"/>
    <w:rsid w:val="00FD3F62"/>
    <w:rsid w:val="00FD405D"/>
    <w:rsid w:val="00FD5356"/>
    <w:rsid w:val="00FD595A"/>
    <w:rsid w:val="00FE0E98"/>
    <w:rsid w:val="00FE49D9"/>
    <w:rsid w:val="00FE508D"/>
    <w:rsid w:val="00FE52AC"/>
    <w:rsid w:val="00FE6086"/>
    <w:rsid w:val="00FE658A"/>
    <w:rsid w:val="00FE708F"/>
    <w:rsid w:val="00FE77A9"/>
    <w:rsid w:val="00FE7B5D"/>
    <w:rsid w:val="00FF267C"/>
    <w:rsid w:val="00FF5889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82D249"/>
  <w15:docId w15:val="{88BC2BB9-1305-4156-A45C-4677B85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de-CH" w:eastAsia="de-CH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F66A9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D32EE"/>
    <w:pPr>
      <w:keepNext/>
      <w:keepLines/>
      <w:spacing w:line="240" w:lineRule="atLeast"/>
      <w:outlineLvl w:val="0"/>
    </w:pPr>
    <w:rPr>
      <w:rFonts w:asciiTheme="majorHAnsi" w:eastAsiaTheme="majorEastAsia" w:hAnsiTheme="majorHAnsi" w:cstheme="majorBidi"/>
      <w:spacing w:val="3"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42CC"/>
    <w:pPr>
      <w:tabs>
        <w:tab w:val="center" w:pos="4536"/>
        <w:tab w:val="right" w:pos="9072"/>
      </w:tabs>
      <w:spacing w:line="240" w:lineRule="exact"/>
    </w:pPr>
    <w:rPr>
      <w:rFonts w:asciiTheme="minorHAnsi" w:hAnsiTheme="minorHAnsi"/>
      <w:spacing w:val="3"/>
      <w:sz w:val="20"/>
      <w:szCs w:val="13"/>
    </w:rPr>
  </w:style>
  <w:style w:type="paragraph" w:styleId="Fuzeile">
    <w:name w:val="footer"/>
    <w:basedOn w:val="Standard"/>
    <w:link w:val="FuzeileZchn"/>
    <w:rsid w:val="009066D5"/>
    <w:pPr>
      <w:tabs>
        <w:tab w:val="left" w:pos="3402"/>
        <w:tab w:val="left" w:pos="6974"/>
      </w:tabs>
      <w:spacing w:line="200" w:lineRule="exact"/>
    </w:pPr>
    <w:rPr>
      <w:rFonts w:asciiTheme="minorHAnsi" w:hAnsiTheme="minorHAnsi"/>
      <w:spacing w:val="2"/>
      <w:sz w:val="16"/>
      <w:szCs w:val="16"/>
    </w:rPr>
  </w:style>
  <w:style w:type="table" w:styleId="Tabellenraster">
    <w:name w:val="Table Grid"/>
    <w:basedOn w:val="NormaleTabelle"/>
    <w:rsid w:val="00433860"/>
    <w:tblPr>
      <w:tblCellMar>
        <w:left w:w="0" w:type="dxa"/>
        <w:right w:w="0" w:type="dxa"/>
      </w:tblCellMar>
    </w:tblPr>
  </w:style>
  <w:style w:type="paragraph" w:customStyle="1" w:styleId="Absenderzeile">
    <w:name w:val="Absenderzeile"/>
    <w:basedOn w:val="Standard"/>
    <w:qFormat/>
    <w:rsid w:val="00956E45"/>
    <w:pPr>
      <w:spacing w:line="160" w:lineRule="exact"/>
    </w:pPr>
    <w:rPr>
      <w:rFonts w:asciiTheme="minorHAnsi" w:hAnsiTheme="minorHAnsi"/>
      <w:spacing w:val="2"/>
      <w:sz w:val="14"/>
      <w:szCs w:val="13"/>
    </w:rPr>
  </w:style>
  <w:style w:type="paragraph" w:customStyle="1" w:styleId="Amt">
    <w:name w:val="Amt"/>
    <w:basedOn w:val="Standard"/>
    <w:qFormat/>
    <w:rsid w:val="00FB101F"/>
    <w:pPr>
      <w:spacing w:line="200" w:lineRule="exact"/>
    </w:pPr>
    <w:rPr>
      <w:rFonts w:asciiTheme="minorHAnsi" w:hAnsiTheme="minorHAnsi"/>
      <w:b/>
      <w:bCs/>
      <w:spacing w:val="3"/>
      <w:sz w:val="16"/>
      <w:szCs w:val="16"/>
    </w:rPr>
  </w:style>
  <w:style w:type="paragraph" w:customStyle="1" w:styleId="Kontaktinfo">
    <w:name w:val="Kontaktinfo"/>
    <w:basedOn w:val="Standard"/>
    <w:qFormat/>
    <w:rsid w:val="00364F7D"/>
    <w:pPr>
      <w:spacing w:line="200" w:lineRule="exact"/>
    </w:pPr>
    <w:rPr>
      <w:rFonts w:asciiTheme="minorHAnsi" w:hAnsiTheme="minorHAnsi"/>
      <w:spacing w:val="3"/>
      <w:kern w:val="16"/>
      <w:sz w:val="16"/>
      <w:szCs w:val="16"/>
    </w:rPr>
  </w:style>
  <w:style w:type="paragraph" w:customStyle="1" w:styleId="Betreff">
    <w:name w:val="Betreff"/>
    <w:basedOn w:val="Standard"/>
    <w:qFormat/>
    <w:rsid w:val="00FB101F"/>
    <w:pPr>
      <w:spacing w:line="240" w:lineRule="atLeast"/>
    </w:pPr>
    <w:rPr>
      <w:rFonts w:asciiTheme="minorHAnsi" w:hAnsiTheme="minorHAnsi"/>
      <w:b/>
      <w:bCs/>
      <w:spacing w:val="3"/>
      <w:sz w:val="20"/>
      <w:szCs w:val="20"/>
    </w:rPr>
  </w:style>
  <w:style w:type="paragraph" w:customStyle="1" w:styleId="Grussformel">
    <w:name w:val="Grussformel"/>
    <w:basedOn w:val="Standard"/>
    <w:qFormat/>
    <w:rsid w:val="00745781"/>
    <w:pPr>
      <w:tabs>
        <w:tab w:val="left" w:pos="3402"/>
        <w:tab w:val="left" w:pos="6974"/>
      </w:tabs>
      <w:spacing w:line="240" w:lineRule="atLeast"/>
    </w:pPr>
    <w:rPr>
      <w:rFonts w:asciiTheme="minorHAnsi" w:hAnsiTheme="minorHAnsi"/>
      <w:spacing w:val="3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484C02"/>
    <w:rPr>
      <w:spacing w:val="2"/>
      <w:sz w:val="16"/>
      <w:szCs w:val="16"/>
    </w:rPr>
  </w:style>
  <w:style w:type="paragraph" w:styleId="Aufzhlungszeichen">
    <w:name w:val="List Bullet"/>
    <w:basedOn w:val="Standard"/>
    <w:qFormat/>
    <w:rsid w:val="00EE273A"/>
    <w:pPr>
      <w:numPr>
        <w:numId w:val="2"/>
      </w:numPr>
      <w:spacing w:line="240" w:lineRule="atLeast"/>
      <w:contextualSpacing/>
    </w:pPr>
    <w:rPr>
      <w:rFonts w:asciiTheme="minorHAnsi" w:hAnsiTheme="minorHAnsi"/>
      <w:spacing w:val="3"/>
      <w:sz w:val="20"/>
      <w:szCs w:val="20"/>
    </w:rPr>
  </w:style>
  <w:style w:type="numbering" w:customStyle="1" w:styleId="AufzhlungszeichenListe">
    <w:name w:val="Aufzählungszeichen Liste"/>
    <w:uiPriority w:val="99"/>
    <w:rsid w:val="00EE273A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rsid w:val="005D32EE"/>
    <w:rPr>
      <w:rFonts w:asciiTheme="majorHAnsi" w:eastAsiaTheme="majorEastAsia" w:hAnsiTheme="majorHAnsi" w:cstheme="majorBidi"/>
      <w:spacing w:val="3"/>
      <w:szCs w:val="32"/>
    </w:rPr>
  </w:style>
  <w:style w:type="character" w:styleId="Platzhaltertext">
    <w:name w:val="Placeholder Text"/>
    <w:basedOn w:val="Absatz-Standardschriftart"/>
    <w:uiPriority w:val="99"/>
    <w:semiHidden/>
    <w:rsid w:val="00226FA8"/>
    <w:rPr>
      <w:color w:val="666666"/>
    </w:rPr>
  </w:style>
  <w:style w:type="paragraph" w:styleId="Listenabsatz">
    <w:name w:val="List Paragraph"/>
    <w:basedOn w:val="Standard"/>
    <w:uiPriority w:val="34"/>
    <w:rsid w:val="00772ED4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EF262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dkek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Office%20365%20Templates\dk_aktennotiz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312E0F05454AD3ADFD147C33182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2B20B-F346-437B-A9AF-C97FD0775E0D}"/>
      </w:docPartPr>
      <w:docPartBody>
        <w:p w:rsidR="00E45449" w:rsidRDefault="00782383" w:rsidP="00782383">
          <w:pPr>
            <w:pStyle w:val="88312E0F05454AD3ADFD147C3318288B"/>
          </w:pPr>
          <w:r w:rsidRPr="004E4D67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CD24BF5934B488991D2072BADC37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B4270-14D6-4160-ACBC-5FD2D1080ADB}"/>
      </w:docPartPr>
      <w:docPartBody>
        <w:p w:rsidR="00E45449" w:rsidRDefault="00782383" w:rsidP="00782383">
          <w:pPr>
            <w:pStyle w:val="2CD24BF5934B488991D2072BADC3709C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CEB3D4E2B84498AB36E2AC64E098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7E4B7-8347-492E-B30B-2AAC6575CDE3}"/>
      </w:docPartPr>
      <w:docPartBody>
        <w:p w:rsidR="00E45449" w:rsidRDefault="00782383" w:rsidP="00782383">
          <w:pPr>
            <w:pStyle w:val="0CEB3D4E2B84498AB36E2AC64E09896D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8F5829AA34E4750BCA6065B070E1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FFA8A-8932-456F-9721-E2DC3A8EE57E}"/>
      </w:docPartPr>
      <w:docPartBody>
        <w:p w:rsidR="00E45449" w:rsidRDefault="00782383" w:rsidP="00782383">
          <w:pPr>
            <w:pStyle w:val="A8F5829AA34E4750BCA6065B070E1CDE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6429F360EAD14C06A64B1FF8FD4EB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6DFC7-1882-4FFC-A01D-746BBF37D1C6}"/>
      </w:docPartPr>
      <w:docPartBody>
        <w:p w:rsidR="00E45449" w:rsidRDefault="00782383" w:rsidP="00782383">
          <w:pPr>
            <w:pStyle w:val="6429F360EAD14C06A64B1FF8FD4EB350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E1FFE04C0FF4B1094B6893664C07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55D98-B8ED-4089-82AD-8EFE7118DDF4}"/>
      </w:docPartPr>
      <w:docPartBody>
        <w:p w:rsidR="00E45449" w:rsidRDefault="00782383" w:rsidP="00782383">
          <w:pPr>
            <w:pStyle w:val="1E1FFE04C0FF4B1094B6893664C071B4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E96FB6695A54B50A3483A630EF77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95C9F-B1ED-432E-ADE1-C9F1C3028EB5}"/>
      </w:docPartPr>
      <w:docPartBody>
        <w:p w:rsidR="00E45449" w:rsidRDefault="00782383" w:rsidP="00782383">
          <w:pPr>
            <w:pStyle w:val="8E96FB6695A54B50A3483A630EF77F40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B4E468797EE4082A9F6DE5D1D9E8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A5D73-FB98-4D17-9A0D-C795F8FA282F}"/>
      </w:docPartPr>
      <w:docPartBody>
        <w:p w:rsidR="00E45449" w:rsidRDefault="00782383" w:rsidP="00782383">
          <w:pPr>
            <w:pStyle w:val="CB4E468797EE4082A9F6DE5D1D9E873D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EDEA954A4BD48BD9A28FA5EC5E67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13BD7-7F70-438C-AB68-2DD726E5FB24}"/>
      </w:docPartPr>
      <w:docPartBody>
        <w:p w:rsidR="00E45449" w:rsidRDefault="00782383" w:rsidP="00782383">
          <w:pPr>
            <w:pStyle w:val="0EDEA954A4BD48BD9A28FA5EC5E6766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27AE49E745240F3827B35FD809D9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83FDC-5914-40F0-B8AC-A8072857E0D6}"/>
      </w:docPartPr>
      <w:docPartBody>
        <w:p w:rsidR="00E45449" w:rsidRDefault="00782383" w:rsidP="00782383">
          <w:pPr>
            <w:pStyle w:val="227AE49E745240F3827B35FD809D959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AC4751E461F4D41B7F41560C8126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983DC-135B-4CF8-872C-095E9DCC0E29}"/>
      </w:docPartPr>
      <w:docPartBody>
        <w:p w:rsidR="008F05B8" w:rsidRDefault="00782383" w:rsidP="00782383">
          <w:pPr>
            <w:pStyle w:val="7AC4751E461F4D41B7F41560C812620B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8832141E05546909B0B7F0A22C98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802CC-A619-4473-AB25-F5EAE6758757}"/>
      </w:docPartPr>
      <w:docPartBody>
        <w:p w:rsidR="008F05B8" w:rsidRDefault="00782383" w:rsidP="00782383">
          <w:pPr>
            <w:pStyle w:val="88832141E05546909B0B7F0A22C98EA4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0C7654D859042C6A3106D7368C3C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E3444-1A8E-4AAD-BE15-E853D219FFF9}"/>
      </w:docPartPr>
      <w:docPartBody>
        <w:p w:rsidR="008F05B8" w:rsidRDefault="00782383" w:rsidP="00782383">
          <w:pPr>
            <w:pStyle w:val="A0C7654D859042C6A3106D7368C3CB71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56F63084B9A444AF8101C5FC4BA7C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DAF84-CCFD-4D69-9863-55E23F80E584}"/>
      </w:docPartPr>
      <w:docPartBody>
        <w:p w:rsidR="008F05B8" w:rsidRDefault="00782383" w:rsidP="00782383">
          <w:pPr>
            <w:pStyle w:val="56F63084B9A444AF8101C5FC4BA7CC16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81A3B5ED9A847CC994AF7D997C35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3D25A-ED16-4604-9495-4D9474587832}"/>
      </w:docPartPr>
      <w:docPartBody>
        <w:p w:rsidR="008F05B8" w:rsidRDefault="00782383" w:rsidP="00782383">
          <w:pPr>
            <w:pStyle w:val="881A3B5ED9A847CC994AF7D997C355F6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5DD330D4BA144BE189D24B0FD2C30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9F67C-BBB2-431D-85C9-5E4FA33F2220}"/>
      </w:docPartPr>
      <w:docPartBody>
        <w:p w:rsidR="008F05B8" w:rsidRDefault="00782383" w:rsidP="00782383">
          <w:pPr>
            <w:pStyle w:val="5DD330D4BA144BE189D24B0FD2C30FC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9BDBA2C6B43041ACA2F27E033F9A5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CB6C5-4CDE-4CE6-A4DF-93D715D95388}"/>
      </w:docPartPr>
      <w:docPartBody>
        <w:p w:rsidR="008F05B8" w:rsidRDefault="00782383" w:rsidP="00782383">
          <w:pPr>
            <w:pStyle w:val="9BDBA2C6B43041ACA2F27E033F9A58D3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4FBA54A0652E4EC482D7E59780AD5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14D72-2191-400F-BBC0-2C17DDCABE03}"/>
      </w:docPartPr>
      <w:docPartBody>
        <w:p w:rsidR="008F05B8" w:rsidRDefault="00782383" w:rsidP="00782383">
          <w:pPr>
            <w:pStyle w:val="4FBA54A0652E4EC482D7E59780AD5A11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4EF7815EEECB403586985085015CE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91CA0-0E38-48FC-A83A-5652BEE4FA89}"/>
      </w:docPartPr>
      <w:docPartBody>
        <w:p w:rsidR="008F05B8" w:rsidRDefault="00782383" w:rsidP="00782383">
          <w:pPr>
            <w:pStyle w:val="4EF7815EEECB403586985085015CE20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DC5917C343A4508AEDD760746236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357BA-3458-43E0-BFD9-4C4C5DFBAF03}"/>
      </w:docPartPr>
      <w:docPartBody>
        <w:p w:rsidR="008F05B8" w:rsidRDefault="00782383" w:rsidP="00782383">
          <w:pPr>
            <w:pStyle w:val="7DC5917C343A4508AEDD760746236140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B2EFF9B608F24640B28250F013821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857B8-ABB3-48F0-B24A-ABF0D71B0C45}"/>
      </w:docPartPr>
      <w:docPartBody>
        <w:p w:rsidR="008F05B8" w:rsidRDefault="00782383" w:rsidP="00782383">
          <w:pPr>
            <w:pStyle w:val="B2EFF9B608F24640B28250F013821710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49278B106EBB467F9ECE1DEE8BD15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44E86-7EA9-4CC9-BCE8-D0DD0CE7E551}"/>
      </w:docPartPr>
      <w:docPartBody>
        <w:p w:rsidR="008F05B8" w:rsidRDefault="00782383" w:rsidP="00782383">
          <w:pPr>
            <w:pStyle w:val="49278B106EBB467F9ECE1DEE8BD15496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B747BEBA12C4D789C8E043BA32E8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C5A5A-DDC0-47C9-ADC8-81C0E9662DFB}"/>
      </w:docPartPr>
      <w:docPartBody>
        <w:p w:rsidR="008F05B8" w:rsidRDefault="00782383" w:rsidP="00782383">
          <w:pPr>
            <w:pStyle w:val="2B747BEBA12C4D789C8E043BA32E882D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0D92C4D3D4D4CC1BB8448DB878FF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4DA2D-D75F-4AF9-815D-0DF7ED74244C}"/>
      </w:docPartPr>
      <w:docPartBody>
        <w:p w:rsidR="008F05B8" w:rsidRDefault="00782383" w:rsidP="00782383">
          <w:pPr>
            <w:pStyle w:val="70D92C4D3D4D4CC1BB8448DB878FF1C9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835854FBD7147229FC286C910C4C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6478D-E746-40EB-8E74-746D7247522D}"/>
      </w:docPartPr>
      <w:docPartBody>
        <w:p w:rsidR="008F05B8" w:rsidRDefault="00782383" w:rsidP="00782383">
          <w:pPr>
            <w:pStyle w:val="C835854FBD7147229FC286C910C4CFBD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2A86177CC6B427898FB1A057AFD2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C88E3-05D0-4EDA-9488-A948B2411ACD}"/>
      </w:docPartPr>
      <w:docPartBody>
        <w:p w:rsidR="008F05B8" w:rsidRDefault="00782383" w:rsidP="00782383">
          <w:pPr>
            <w:pStyle w:val="12A86177CC6B427898FB1A057AFD2403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36539FA3549245F5A78FDE21A364B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0EFBC-0EE0-4442-8F8F-750EFE8D0A1E}"/>
      </w:docPartPr>
      <w:docPartBody>
        <w:p w:rsidR="008F05B8" w:rsidRDefault="00782383" w:rsidP="00782383">
          <w:pPr>
            <w:pStyle w:val="36539FA3549245F5A78FDE21A364B488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D5D21399D3714F26BE7DF50585E69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9F365-82C2-4AAC-96B6-8A2C52085B4A}"/>
      </w:docPartPr>
      <w:docPartBody>
        <w:p w:rsidR="008F05B8" w:rsidRDefault="00782383" w:rsidP="00782383">
          <w:pPr>
            <w:pStyle w:val="D5D21399D3714F26BE7DF50585E69401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BB930FD007944C6788CB1DA516C91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7450D-F4EE-475D-83F7-C61329BA18CF}"/>
      </w:docPartPr>
      <w:docPartBody>
        <w:p w:rsidR="008F05B8" w:rsidRDefault="00782383" w:rsidP="00782383">
          <w:pPr>
            <w:pStyle w:val="BB930FD007944C6788CB1DA516C913BC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FC1BF26C43C2414592BFB325FC3F7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80AE1-3665-4405-88AA-9ABC747004DD}"/>
      </w:docPartPr>
      <w:docPartBody>
        <w:p w:rsidR="008F05B8" w:rsidRDefault="00782383" w:rsidP="00782383">
          <w:pPr>
            <w:pStyle w:val="FC1BF26C43C2414592BFB325FC3F799C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D44F55B3FD464B40A001F59424012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98F60-F870-421C-A558-92B5F3F164E9}"/>
      </w:docPartPr>
      <w:docPartBody>
        <w:p w:rsidR="008F05B8" w:rsidRDefault="00782383" w:rsidP="00782383">
          <w:pPr>
            <w:pStyle w:val="D44F55B3FD464B40A001F59424012EE5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6A72BFD91E674DBCBBAEB1F7C54F1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9A782-70E3-41DD-8ED5-660A8D6DA246}"/>
      </w:docPartPr>
      <w:docPartBody>
        <w:p w:rsidR="008F05B8" w:rsidRDefault="00782383" w:rsidP="00782383">
          <w:pPr>
            <w:pStyle w:val="6A72BFD91E674DBCBBAEB1F7C54F19DB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FE727BB314D04724B33641847E592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BF695-19E4-422B-A0EA-C97DC7D71389}"/>
      </w:docPartPr>
      <w:docPartBody>
        <w:p w:rsidR="008F05B8" w:rsidRDefault="00782383" w:rsidP="00782383">
          <w:pPr>
            <w:pStyle w:val="FE727BB314D04724B33641847E592304"/>
          </w:pPr>
          <w:r w:rsidRPr="0000661D">
            <w:rPr>
              <w:rFonts w:ascii="Arial Narrow" w:hAnsi="Arial Narrow" w:cs="Arial"/>
              <w:color w:val="0000FF"/>
              <w:sz w:val="18"/>
              <w:szCs w:val="18"/>
            </w:rPr>
            <w:t>Datum</w:t>
          </w:r>
        </w:p>
      </w:docPartBody>
    </w:docPart>
    <w:docPart>
      <w:docPartPr>
        <w:name w:val="53BEC17FB8D149D7AE029C9488A03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78174-3C9B-42A9-A56A-D0A8535F4D94}"/>
      </w:docPartPr>
      <w:docPartBody>
        <w:p w:rsidR="008F05B8" w:rsidRDefault="00782383" w:rsidP="00782383">
          <w:pPr>
            <w:pStyle w:val="53BEC17FB8D149D7AE029C9488A03DBA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E4BB966B5E34C2DA35AE58F5F249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A0AA7-0F96-4E84-8D7D-572BFD52CAAE}"/>
      </w:docPartPr>
      <w:docPartBody>
        <w:p w:rsidR="008F05B8" w:rsidRDefault="00782383" w:rsidP="00782383">
          <w:pPr>
            <w:pStyle w:val="7E4BB966B5E34C2DA35AE58F5F249A9A"/>
          </w:pPr>
          <w:r w:rsidRPr="0000661D">
            <w:rPr>
              <w:rFonts w:ascii="Arial Narrow" w:hAnsi="Arial Narrow" w:cs="Arial"/>
              <w:color w:val="0000FF"/>
              <w:sz w:val="18"/>
              <w:szCs w:val="18"/>
            </w:rPr>
            <w:t>Datum</w:t>
          </w:r>
        </w:p>
      </w:docPartBody>
    </w:docPart>
    <w:docPart>
      <w:docPartPr>
        <w:name w:val="3FCFA6EAE0D447B1BC9D1BA455FB8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AE36A-39ED-467D-80F8-B6D1498E7D79}"/>
      </w:docPartPr>
      <w:docPartBody>
        <w:p w:rsidR="00EF2390" w:rsidRDefault="00782383" w:rsidP="00782383">
          <w:pPr>
            <w:pStyle w:val="3FCFA6EAE0D447B1BC9D1BA455FB8968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BCAE7C6BF9CB4FFBAFE048CC6F368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1AA49-1B54-4FAA-9DEF-BE93C96D4136}"/>
      </w:docPartPr>
      <w:docPartBody>
        <w:p w:rsidR="00EF2390" w:rsidRDefault="00782383" w:rsidP="00782383">
          <w:pPr>
            <w:pStyle w:val="BCAE7C6BF9CB4FFBAFE048CC6F368DBB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976A3A617224CB7B2FBB84C12688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413B5-DAD5-4513-89EA-823ABE2ED3B9}"/>
      </w:docPartPr>
      <w:docPartBody>
        <w:p w:rsidR="00EF2390" w:rsidRDefault="00782383" w:rsidP="00782383">
          <w:pPr>
            <w:pStyle w:val="C976A3A617224CB7B2FBB84C126880C3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A96F319F14A4797B846595DF737F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B7DA7-E310-46B5-BEC5-42477534C008}"/>
      </w:docPartPr>
      <w:docPartBody>
        <w:p w:rsidR="00EF2390" w:rsidRDefault="00782383" w:rsidP="00782383">
          <w:pPr>
            <w:pStyle w:val="7A96F319F14A4797B846595DF737F3B0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BE00A0F2B1F43E1B39D2C5E7DE00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B822C-65AA-4F75-9A59-310D2899713D}"/>
      </w:docPartPr>
      <w:docPartBody>
        <w:p w:rsidR="00EF2390" w:rsidRDefault="00782383" w:rsidP="00782383">
          <w:pPr>
            <w:pStyle w:val="2BE00A0F2B1F43E1B39D2C5E7DE00463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E05B0F966B34483690B283DEDFFAE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4FE1A-B29B-48D9-988E-AFBDF4BE31C2}"/>
      </w:docPartPr>
      <w:docPartBody>
        <w:p w:rsidR="00EF2390" w:rsidRDefault="00782383" w:rsidP="00782383">
          <w:pPr>
            <w:pStyle w:val="E05B0F966B34483690B283DEDFFAEE63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4CD619F6184E46E09DA4438963C27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38DA0-E899-4288-B31B-42F26007FF2C}"/>
      </w:docPartPr>
      <w:docPartBody>
        <w:p w:rsidR="00EF2390" w:rsidRDefault="00782383" w:rsidP="00782383">
          <w:pPr>
            <w:pStyle w:val="4CD619F6184E46E09DA4438963C27EDD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4DA9EE61C6604BFF9FBA0F1A2570A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F0D94-9E32-416D-95A7-4D2FA657E3D8}"/>
      </w:docPartPr>
      <w:docPartBody>
        <w:p w:rsidR="00EF2390" w:rsidRDefault="00782383" w:rsidP="00782383">
          <w:pPr>
            <w:pStyle w:val="4DA9EE61C6604BFF9FBA0F1A2570AB5C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427E9AECF2934126B2FD400BACCE4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18D09-AB39-4D3C-8969-CA4BCFCCF1FF}"/>
      </w:docPartPr>
      <w:docPartBody>
        <w:p w:rsidR="00EF2390" w:rsidRDefault="00782383" w:rsidP="00782383">
          <w:pPr>
            <w:pStyle w:val="427E9AECF2934126B2FD400BACCE45A1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5B1B97C73D2C40499F6A43DDF6E49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E29A5-38EE-4490-9AFA-785DD37370C9}"/>
      </w:docPartPr>
      <w:docPartBody>
        <w:p w:rsidR="00EF2390" w:rsidRDefault="00782383" w:rsidP="00782383">
          <w:pPr>
            <w:pStyle w:val="5B1B97C73D2C40499F6A43DDF6E49C19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B80A07C1C5054AA1B62CED5B31899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58470-B7BB-4FBD-BB71-F1A4431A3EBB}"/>
      </w:docPartPr>
      <w:docPartBody>
        <w:p w:rsidR="00EF2390" w:rsidRDefault="00782383" w:rsidP="00782383">
          <w:pPr>
            <w:pStyle w:val="B80A07C1C5054AA1B62CED5B31899734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4664B9D174CB4E8FA2C8FA63DF0BE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43B6E-75C8-4A13-845C-B0EA1A31064F}"/>
      </w:docPartPr>
      <w:docPartBody>
        <w:p w:rsidR="00EF2390" w:rsidRDefault="00782383" w:rsidP="00782383">
          <w:pPr>
            <w:pStyle w:val="4664B9D174CB4E8FA2C8FA63DF0BEA49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F5751EC7E49E4FC3BC484353AF3D7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2195C-A068-4C52-AE7C-632B30F44B4B}"/>
      </w:docPartPr>
      <w:docPartBody>
        <w:p w:rsidR="00EF2390" w:rsidRDefault="00782383" w:rsidP="00782383">
          <w:pPr>
            <w:pStyle w:val="F5751EC7E49E4FC3BC484353AF3D7066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55032980A8BA4BEC8230F67A5A737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C3FD8-B92F-4A18-94FC-DE70ED609261}"/>
      </w:docPartPr>
      <w:docPartBody>
        <w:p w:rsidR="00EF2390" w:rsidRDefault="00782383" w:rsidP="00782383">
          <w:pPr>
            <w:pStyle w:val="55032980A8BA4BEC8230F67A5A737859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26CFCDFEC35460F8865C43D85372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3D6C1-2065-4868-8893-F2C6874F236E}"/>
      </w:docPartPr>
      <w:docPartBody>
        <w:p w:rsidR="00EF2390" w:rsidRDefault="00782383" w:rsidP="00782383">
          <w:pPr>
            <w:pStyle w:val="026CFCDFEC35460F8865C43D8537270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B3A8571413AB4561846C64C2E3885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BB918-B238-4F76-A4E9-BDB91755B625}"/>
      </w:docPartPr>
      <w:docPartBody>
        <w:p w:rsidR="00EF2390" w:rsidRDefault="00782383" w:rsidP="00782383">
          <w:pPr>
            <w:pStyle w:val="B3A8571413AB4561846C64C2E3885B0E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6901204FF9F43F58FEAEA1DBD040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01D26-B901-4064-B414-977CC3D4CA2D}"/>
      </w:docPartPr>
      <w:docPartBody>
        <w:p w:rsidR="00EF2390" w:rsidRDefault="00782383" w:rsidP="00782383">
          <w:pPr>
            <w:pStyle w:val="16901204FF9F43F58FEAEA1DBD040AA7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ABD9EC8C43047D7A629CBB1E1260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89ACE-A037-4A27-9957-ADF58D7092C5}"/>
      </w:docPartPr>
      <w:docPartBody>
        <w:p w:rsidR="00EF2390" w:rsidRDefault="00782383" w:rsidP="00782383">
          <w:pPr>
            <w:pStyle w:val="CABD9EC8C43047D7A629CBB1E126080B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B6473CE9DC0A4120B6937629EADFC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1CC65-8C84-42E9-BEB3-327E518802CB}"/>
      </w:docPartPr>
      <w:docPartBody>
        <w:p w:rsidR="00EF2390" w:rsidRDefault="00782383" w:rsidP="00782383">
          <w:pPr>
            <w:pStyle w:val="B6473CE9DC0A4120B6937629EADFC1B8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F10F7F186E1402B8FD658ED7A3F1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5B1D8-824D-4379-AF5E-0AEF9535739B}"/>
      </w:docPartPr>
      <w:docPartBody>
        <w:p w:rsidR="00EF2390" w:rsidRDefault="00782383" w:rsidP="00782383">
          <w:pPr>
            <w:pStyle w:val="8F10F7F186E1402B8FD658ED7A3F1542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E90FD98F63B74DC4BBD782A5E8BD5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BE21B-E200-4224-8880-236EF40D7476}"/>
      </w:docPartPr>
      <w:docPartBody>
        <w:p w:rsidR="00EF2390" w:rsidRDefault="00782383" w:rsidP="00782383">
          <w:pPr>
            <w:pStyle w:val="E90FD98F63B74DC4BBD782A5E8BD57C4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DC44E2FAB74C498FB86E8F3DCEEC0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EB52C-4FBA-4712-A6AA-ABA87310BCE6}"/>
      </w:docPartPr>
      <w:docPartBody>
        <w:p w:rsidR="00EF2390" w:rsidRDefault="00782383" w:rsidP="00782383">
          <w:pPr>
            <w:pStyle w:val="DC44E2FAB74C498FB86E8F3DCEEC0BB1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7A64F61C02B45CCBF50C47F744D5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AF8B0-E5EA-47EE-8330-33C7A5752DE4}"/>
      </w:docPartPr>
      <w:docPartBody>
        <w:p w:rsidR="00EF2390" w:rsidRDefault="00782383" w:rsidP="00782383">
          <w:pPr>
            <w:pStyle w:val="C7A64F61C02B45CCBF50C47F744D5E54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E11A68645D184B798F0A66EC1E1F4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00933-36E5-42CB-9D23-9C6FA29E3F19}"/>
      </w:docPartPr>
      <w:docPartBody>
        <w:p w:rsidR="00EF2390" w:rsidRDefault="00782383" w:rsidP="00782383">
          <w:pPr>
            <w:pStyle w:val="E11A68645D184B798F0A66EC1E1F4EE0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6FFFCA05D3B411FB50D7FE2C1357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9F592-1077-498C-A12C-6F8741376457}"/>
      </w:docPartPr>
      <w:docPartBody>
        <w:p w:rsidR="00782383" w:rsidRDefault="00782383" w:rsidP="00782383">
          <w:pPr>
            <w:pStyle w:val="16FFFCA05D3B411FB50D7FE2C135755D1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5158660AD4164538822512EF071C8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C02AE-A760-4EC9-BEE5-C6CCDFD51BA0}"/>
      </w:docPartPr>
      <w:docPartBody>
        <w:p w:rsidR="00782383" w:rsidRDefault="00782383" w:rsidP="00782383">
          <w:pPr>
            <w:pStyle w:val="5158660AD4164538822512EF071C8BBB1"/>
          </w:pPr>
          <w:r w:rsidRPr="0000661D">
            <w:rPr>
              <w:rStyle w:val="Platzhaltertext"/>
              <w:color w:val="0000FF"/>
            </w:rPr>
            <w:t xml:space="preserve">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49"/>
    <w:rsid w:val="00057112"/>
    <w:rsid w:val="00087E17"/>
    <w:rsid w:val="001265A1"/>
    <w:rsid w:val="001321F4"/>
    <w:rsid w:val="002926C2"/>
    <w:rsid w:val="002D6737"/>
    <w:rsid w:val="00322E01"/>
    <w:rsid w:val="00347124"/>
    <w:rsid w:val="0043389B"/>
    <w:rsid w:val="00782383"/>
    <w:rsid w:val="008F05B8"/>
    <w:rsid w:val="00A02520"/>
    <w:rsid w:val="00A31B2F"/>
    <w:rsid w:val="00CD77F4"/>
    <w:rsid w:val="00DE4DC4"/>
    <w:rsid w:val="00E45449"/>
    <w:rsid w:val="00E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2383"/>
    <w:rPr>
      <w:color w:val="666666"/>
    </w:rPr>
  </w:style>
  <w:style w:type="paragraph" w:customStyle="1" w:styleId="88312E0F05454AD3ADFD147C3318288B3">
    <w:name w:val="88312E0F05454AD3ADFD147C3318288B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D24BF5934B488991D2072BADC3709C3">
    <w:name w:val="2CD24BF5934B488991D2072BADC3709C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EB3D4E2B84498AB36E2AC64E09896D3">
    <w:name w:val="0CEB3D4E2B84498AB36E2AC64E09896D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F5829AA34E4750BCA6065B070E1CDE3">
    <w:name w:val="A8F5829AA34E4750BCA6065B070E1CDE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29F360EAD14C06A64B1FF8FD4EB3503">
    <w:name w:val="6429F360EAD14C06A64B1FF8FD4EB350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1FFE04C0FF4B1094B6893664C071B43">
    <w:name w:val="1E1FFE04C0FF4B1094B6893664C071B4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3">
    <w:name w:val="8E96FB6695A54B50A3483A630EF77F40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3">
    <w:name w:val="CB4E468797EE4082A9F6DE5D1D9E873D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3">
    <w:name w:val="0EDEA954A4BD48BD9A28FA5EC5E67662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3">
    <w:name w:val="227AE49E745240F3827B35FD809D9592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3">
    <w:name w:val="7AC4751E461F4D41B7F41560C812620B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3BEC17FB8D149D7AE029C9488A03DBA2">
    <w:name w:val="53BEC17FB8D149D7AE029C9488A03DBA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832141E05546909B0B7F0A22C98EA43">
    <w:name w:val="88832141E05546909B0B7F0A22C98EA4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C7654D859042C6A3106D7368C3CB713">
    <w:name w:val="A0C7654D859042C6A3106D7368C3CB71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F63084B9A444AF8101C5FC4BA7CC163">
    <w:name w:val="56F63084B9A444AF8101C5FC4BA7CC16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1A3B5ED9A847CC994AF7D997C355F63">
    <w:name w:val="881A3B5ED9A847CC994AF7D997C355F6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930FD007944C6788CB1DA516C913BC3">
    <w:name w:val="BB930FD007944C6788CB1DA516C913BC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4F55B3FD464B40A001F59424012EE53">
    <w:name w:val="D44F55B3FD464B40A001F59424012EE5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DD330D4BA144BE189D24B0FD2C30FC23">
    <w:name w:val="5DD330D4BA144BE189D24B0FD2C30FC2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1BF26C43C2414592BFB325FC3F799C3">
    <w:name w:val="FC1BF26C43C2414592BFB325FC3F799C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72BFD91E674DBCBBAEB1F7C54F19DB3">
    <w:name w:val="6A72BFD91E674DBCBBAEB1F7C54F19DB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DBA2C6B43041ACA2F27E033F9A58D33">
    <w:name w:val="9BDBA2C6B43041ACA2F27E033F9A58D3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CFA6EAE0D447B1BC9D1BA455FB89682">
    <w:name w:val="3FCFA6EAE0D447B1BC9D1BA455FB8968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5751EC7E49E4FC3BC484353AF3D70662">
    <w:name w:val="F5751EC7E49E4FC3BC484353AF3D7066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FBA54A0652E4EC482D7E59780AD5A113">
    <w:name w:val="4FBA54A0652E4EC482D7E59780AD5A11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AE7C6BF9CB4FFBAFE048CC6F368DBB2">
    <w:name w:val="BCAE7C6BF9CB4FFBAFE048CC6F368DBB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032980A8BA4BEC8230F67A5A7378592">
    <w:name w:val="55032980A8BA4BEC8230F67A5A737859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F7815EEECB403586985085015CE2023">
    <w:name w:val="4EF7815EEECB403586985085015CE202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76A3A617224CB7B2FBB84C126880C32">
    <w:name w:val="C976A3A617224CB7B2FBB84C126880C3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6CFCDFEC35460F8865C43D853727022">
    <w:name w:val="026CFCDFEC35460F8865C43D85372702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C5917C343A4508AEDD7607462361403">
    <w:name w:val="7DC5917C343A4508AEDD760746236140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96F319F14A4797B846595DF737F3B02">
    <w:name w:val="7A96F319F14A4797B846595DF737F3B0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A8571413AB4561846C64C2E3885B0E2">
    <w:name w:val="B3A8571413AB4561846C64C2E3885B0E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EFF9B608F24640B28250F0138217103">
    <w:name w:val="B2EFF9B608F24640B28250F013821710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E00A0F2B1F43E1B39D2C5E7DE004632">
    <w:name w:val="2BE00A0F2B1F43E1B39D2C5E7DE00463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901204FF9F43F58FEAEA1DBD040AA72">
    <w:name w:val="16901204FF9F43F58FEAEA1DBD040AA7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278B106EBB467F9ECE1DEE8BD154963">
    <w:name w:val="49278B106EBB467F9ECE1DEE8BD15496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5B0F966B34483690B283DEDFFAEE632">
    <w:name w:val="E05B0F966B34483690B283DEDFFAEE63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BD9EC8C43047D7A629CBB1E126080B2">
    <w:name w:val="CABD9EC8C43047D7A629CBB1E126080B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747BEBA12C4D789C8E043BA32E882D3">
    <w:name w:val="2B747BEBA12C4D789C8E043BA32E882D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D619F6184E46E09DA4438963C27EDD2">
    <w:name w:val="4CD619F6184E46E09DA4438963C27EDD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473CE9DC0A4120B6937629EADFC1B82">
    <w:name w:val="B6473CE9DC0A4120B6937629EADFC1B8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D92C4D3D4D4CC1BB8448DB878FF1C93">
    <w:name w:val="70D92C4D3D4D4CC1BB8448DB878FF1C9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A9EE61C6604BFF9FBA0F1A2570AB5C2">
    <w:name w:val="4DA9EE61C6604BFF9FBA0F1A2570AB5C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F10F7F186E1402B8FD658ED7A3F15422">
    <w:name w:val="8F10F7F186E1402B8FD658ED7A3F1542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35854FBD7147229FC286C910C4CFBD3">
    <w:name w:val="C835854FBD7147229FC286C910C4CFBD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7E9AECF2934126B2FD400BACCE45A12">
    <w:name w:val="427E9AECF2934126B2FD400BACCE45A1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0FD98F63B74DC4BBD782A5E8BD57C42">
    <w:name w:val="E90FD98F63B74DC4BBD782A5E8BD57C4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A86177CC6B427898FB1A057AFD24033">
    <w:name w:val="12A86177CC6B427898FB1A057AFD2403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1B97C73D2C40499F6A43DDF6E49C192">
    <w:name w:val="5B1B97C73D2C40499F6A43DDF6E49C19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44E2FAB74C498FB86E8F3DCEEC0BB12">
    <w:name w:val="DC44E2FAB74C498FB86E8F3DCEEC0BB1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539FA3549245F5A78FDE21A364B4883">
    <w:name w:val="36539FA3549245F5A78FDE21A364B488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0A07C1C5054AA1B62CED5B318997342">
    <w:name w:val="B80A07C1C5054AA1B62CED5B31899734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A64F61C02B45CCBF50C47F744D5E542">
    <w:name w:val="C7A64F61C02B45CCBF50C47F744D5E54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D21399D3714F26BE7DF50585E694013">
    <w:name w:val="D5D21399D3714F26BE7DF50585E694013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664B9D174CB4E8FA2C8FA63DF0BEA492">
    <w:name w:val="4664B9D174CB4E8FA2C8FA63DF0BEA49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1A68645D184B798F0A66EC1E1F4EE02">
    <w:name w:val="E11A68645D184B798F0A66EC1E1F4EE0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727BB314D04724B33641847E5923042">
    <w:name w:val="FE727BB314D04724B33641847E592304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4BB966B5E34C2DA35AE58F5F249A9A2">
    <w:name w:val="7E4BB966B5E34C2DA35AE58F5F249A9A2"/>
    <w:rsid w:val="00EF23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FFFCA05D3B411FB50D7FE2C135755D">
    <w:name w:val="16FFFCA05D3B411FB50D7FE2C135755D"/>
    <w:rsid w:val="00782383"/>
  </w:style>
  <w:style w:type="paragraph" w:customStyle="1" w:styleId="5158660AD4164538822512EF071C8BBB">
    <w:name w:val="5158660AD4164538822512EF071C8BBB"/>
    <w:rsid w:val="00782383"/>
  </w:style>
  <w:style w:type="paragraph" w:customStyle="1" w:styleId="88312E0F05454AD3ADFD147C3318288B">
    <w:name w:val="88312E0F05454AD3ADFD147C3318288B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D24BF5934B488991D2072BADC3709C">
    <w:name w:val="2CD24BF5934B488991D2072BADC3709C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EB3D4E2B84498AB36E2AC64E09896D">
    <w:name w:val="0CEB3D4E2B84498AB36E2AC64E09896D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F5829AA34E4750BCA6065B070E1CDE">
    <w:name w:val="A8F5829AA34E4750BCA6065B070E1CDE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29F360EAD14C06A64B1FF8FD4EB350">
    <w:name w:val="6429F360EAD14C06A64B1FF8FD4EB35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FFFCA05D3B411FB50D7FE2C135755D1">
    <w:name w:val="16FFFCA05D3B411FB50D7FE2C135755D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1FFE04C0FF4B1094B6893664C071B4">
    <w:name w:val="1E1FFE04C0FF4B1094B6893664C071B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">
    <w:name w:val="8E96FB6695A54B50A3483A630EF77F4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">
    <w:name w:val="CB4E468797EE4082A9F6DE5D1D9E873D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">
    <w:name w:val="0EDEA954A4BD48BD9A28FA5EC5E6766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">
    <w:name w:val="227AE49E745240F3827B35FD809D959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58660AD4164538822512EF071C8BBB1">
    <w:name w:val="5158660AD4164538822512EF071C8BBB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">
    <w:name w:val="7AC4751E461F4D41B7F41560C812620B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3BEC17FB8D149D7AE029C9488A03DBA">
    <w:name w:val="53BEC17FB8D149D7AE029C9488A03DBA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832141E05546909B0B7F0A22C98EA4">
    <w:name w:val="88832141E05546909B0B7F0A22C98EA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C7654D859042C6A3106D7368C3CB71">
    <w:name w:val="A0C7654D859042C6A3106D7368C3CB7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F63084B9A444AF8101C5FC4BA7CC16">
    <w:name w:val="56F63084B9A444AF8101C5FC4BA7CC16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1A3B5ED9A847CC994AF7D997C355F6">
    <w:name w:val="881A3B5ED9A847CC994AF7D997C355F6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930FD007944C6788CB1DA516C913BC">
    <w:name w:val="BB930FD007944C6788CB1DA516C913BC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4F55B3FD464B40A001F59424012EE5">
    <w:name w:val="D44F55B3FD464B40A001F59424012EE5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DD330D4BA144BE189D24B0FD2C30FC2">
    <w:name w:val="5DD330D4BA144BE189D24B0FD2C30FC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1BF26C43C2414592BFB325FC3F799C">
    <w:name w:val="FC1BF26C43C2414592BFB325FC3F799C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72BFD91E674DBCBBAEB1F7C54F19DB">
    <w:name w:val="6A72BFD91E674DBCBBAEB1F7C54F19DB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DBA2C6B43041ACA2F27E033F9A58D3">
    <w:name w:val="9BDBA2C6B43041ACA2F27E033F9A58D3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CFA6EAE0D447B1BC9D1BA455FB8968">
    <w:name w:val="3FCFA6EAE0D447B1BC9D1BA455FB8968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5751EC7E49E4FC3BC484353AF3D7066">
    <w:name w:val="F5751EC7E49E4FC3BC484353AF3D7066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FBA54A0652E4EC482D7E59780AD5A11">
    <w:name w:val="4FBA54A0652E4EC482D7E59780AD5A1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AE7C6BF9CB4FFBAFE048CC6F368DBB">
    <w:name w:val="BCAE7C6BF9CB4FFBAFE048CC6F368DBB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032980A8BA4BEC8230F67A5A737859">
    <w:name w:val="55032980A8BA4BEC8230F67A5A737859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F7815EEECB403586985085015CE202">
    <w:name w:val="4EF7815EEECB403586985085015CE20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76A3A617224CB7B2FBB84C126880C3">
    <w:name w:val="C976A3A617224CB7B2FBB84C126880C3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6CFCDFEC35460F8865C43D85372702">
    <w:name w:val="026CFCDFEC35460F8865C43D8537270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C5917C343A4508AEDD760746236140">
    <w:name w:val="7DC5917C343A4508AEDD76074623614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96F319F14A4797B846595DF737F3B0">
    <w:name w:val="7A96F319F14A4797B846595DF737F3B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A8571413AB4561846C64C2E3885B0E">
    <w:name w:val="B3A8571413AB4561846C64C2E3885B0E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EFF9B608F24640B28250F013821710">
    <w:name w:val="B2EFF9B608F24640B28250F01382171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E00A0F2B1F43E1B39D2C5E7DE00463">
    <w:name w:val="2BE00A0F2B1F43E1B39D2C5E7DE00463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901204FF9F43F58FEAEA1DBD040AA7">
    <w:name w:val="16901204FF9F43F58FEAEA1DBD040AA7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278B106EBB467F9ECE1DEE8BD15496">
    <w:name w:val="49278B106EBB467F9ECE1DEE8BD15496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5B0F966B34483690B283DEDFFAEE63">
    <w:name w:val="E05B0F966B34483690B283DEDFFAEE63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BD9EC8C43047D7A629CBB1E126080B">
    <w:name w:val="CABD9EC8C43047D7A629CBB1E126080B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747BEBA12C4D789C8E043BA32E882D">
    <w:name w:val="2B747BEBA12C4D789C8E043BA32E882D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D619F6184E46E09DA4438963C27EDD">
    <w:name w:val="4CD619F6184E46E09DA4438963C27EDD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473CE9DC0A4120B6937629EADFC1B8">
    <w:name w:val="B6473CE9DC0A4120B6937629EADFC1B8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D92C4D3D4D4CC1BB8448DB878FF1C9">
    <w:name w:val="70D92C4D3D4D4CC1BB8448DB878FF1C9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A9EE61C6604BFF9FBA0F1A2570AB5C">
    <w:name w:val="4DA9EE61C6604BFF9FBA0F1A2570AB5C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F10F7F186E1402B8FD658ED7A3F1542">
    <w:name w:val="8F10F7F186E1402B8FD658ED7A3F1542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35854FBD7147229FC286C910C4CFBD">
    <w:name w:val="C835854FBD7147229FC286C910C4CFBD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7E9AECF2934126B2FD400BACCE45A1">
    <w:name w:val="427E9AECF2934126B2FD400BACCE45A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0FD98F63B74DC4BBD782A5E8BD57C4">
    <w:name w:val="E90FD98F63B74DC4BBD782A5E8BD57C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A86177CC6B427898FB1A057AFD2403">
    <w:name w:val="12A86177CC6B427898FB1A057AFD2403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1B97C73D2C40499F6A43DDF6E49C19">
    <w:name w:val="5B1B97C73D2C40499F6A43DDF6E49C19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44E2FAB74C498FB86E8F3DCEEC0BB1">
    <w:name w:val="DC44E2FAB74C498FB86E8F3DCEEC0BB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539FA3549245F5A78FDE21A364B488">
    <w:name w:val="36539FA3549245F5A78FDE21A364B488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0A07C1C5054AA1B62CED5B31899734">
    <w:name w:val="B80A07C1C5054AA1B62CED5B3189973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A64F61C02B45CCBF50C47F744D5E54">
    <w:name w:val="C7A64F61C02B45CCBF50C47F744D5E5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D21399D3714F26BE7DF50585E69401">
    <w:name w:val="D5D21399D3714F26BE7DF50585E69401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664B9D174CB4E8FA2C8FA63DF0BEA49">
    <w:name w:val="4664B9D174CB4E8FA2C8FA63DF0BEA49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1A68645D184B798F0A66EC1E1F4EE0">
    <w:name w:val="E11A68645D184B798F0A66EC1E1F4EE0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727BB314D04724B33641847E592304">
    <w:name w:val="FE727BB314D04724B33641847E592304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4BB966B5E34C2DA35AE58F5F249A9A">
    <w:name w:val="7E4BB966B5E34C2DA35AE58F5F249A9A"/>
    <w:rsid w:val="0078238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dk_aktennotiz</Template>
  <TotalTime>0</TotalTime>
  <Pages>1</Pages>
  <Words>196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Müller</dc:creator>
  <cp:keywords/>
  <dc:description/>
  <cp:lastModifiedBy>Müller Marco</cp:lastModifiedBy>
  <cp:revision>3</cp:revision>
  <cp:lastPrinted>2025-07-07T05:42:00Z</cp:lastPrinted>
  <dcterms:created xsi:type="dcterms:W3CDTF">2025-07-24T05:25:00Z</dcterms:created>
  <dcterms:modified xsi:type="dcterms:W3CDTF">2025-07-28T12:02:00Z</dcterms:modified>
</cp:coreProperties>
</file>