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5DC5F6" w14:textId="270B741C" w:rsidR="009442CC" w:rsidRPr="00772ED4" w:rsidRDefault="008D7A3A" w:rsidP="00154C56">
      <w:pPr>
        <w:rPr>
          <w:rFonts w:ascii="Arial Narrow" w:hAnsi="Arial Narrow" w:cs="Arial"/>
          <w:b/>
        </w:rPr>
      </w:pPr>
      <w:r>
        <w:rPr>
          <w:rFonts w:ascii="Arial Narrow" w:hAnsi="Arial Narrow" w:cs="Arial"/>
          <w:b/>
        </w:rPr>
        <w:t xml:space="preserve">Meldeformular für </w:t>
      </w:r>
      <w:r w:rsidR="00CF1909">
        <w:rPr>
          <w:rFonts w:ascii="Arial Narrow" w:hAnsi="Arial Narrow" w:cs="Arial"/>
          <w:b/>
        </w:rPr>
        <w:t>Plug &amp; Play PV-Anlagen</w:t>
      </w:r>
      <w:r>
        <w:rPr>
          <w:rFonts w:ascii="Arial Narrow" w:hAnsi="Arial Narrow" w:cs="Arial"/>
          <w:b/>
        </w:rPr>
        <w:t xml:space="preserve"> bis 600W</w:t>
      </w:r>
    </w:p>
    <w:p w14:paraId="719BD954" w14:textId="60668A2E" w:rsidR="00154C56" w:rsidRPr="00772ED4" w:rsidRDefault="00CF1909" w:rsidP="00154C56">
      <w:pPr>
        <w:spacing w:line="360" w:lineRule="auto"/>
        <w:rPr>
          <w:rFonts w:ascii="Arial Narrow" w:hAnsi="Arial Narrow" w:cs="Arial"/>
          <w:sz w:val="18"/>
          <w:szCs w:val="18"/>
        </w:rPr>
      </w:pPr>
      <w:r>
        <w:rPr>
          <w:rFonts w:ascii="Arial Narrow" w:hAnsi="Arial Narrow" w:cs="Arial"/>
          <w:sz w:val="18"/>
          <w:szCs w:val="18"/>
        </w:rPr>
        <w:t>(z.B. steckbares Balkonkraftwerk)</w:t>
      </w:r>
    </w:p>
    <w:p w14:paraId="44452773" w14:textId="77777777" w:rsidR="00772ED4" w:rsidRPr="00DA4B1B" w:rsidRDefault="00772ED4" w:rsidP="00154C56">
      <w:pPr>
        <w:spacing w:line="360" w:lineRule="auto"/>
        <w:rPr>
          <w:rFonts w:ascii="Arial Narrow" w:hAnsi="Arial Narrow" w:cs="Arial"/>
          <w:sz w:val="8"/>
          <w:szCs w:val="8"/>
        </w:rPr>
      </w:pPr>
    </w:p>
    <w:p w14:paraId="0E854E05" w14:textId="47B3E87B" w:rsidR="003C573F" w:rsidRDefault="008D7A3A" w:rsidP="002D3BF9">
      <w:pPr>
        <w:rPr>
          <w:rFonts w:ascii="Arial Narrow" w:hAnsi="Arial Narrow" w:cs="Arial"/>
          <w:b/>
          <w:sz w:val="18"/>
          <w:szCs w:val="18"/>
        </w:rPr>
      </w:pPr>
      <w:r>
        <w:rPr>
          <w:rFonts w:ascii="Arial Narrow" w:hAnsi="Arial Narrow" w:cs="Arial"/>
          <w:b/>
          <w:sz w:val="18"/>
          <w:szCs w:val="18"/>
        </w:rPr>
        <w:t>Eigentümer der Anlage</w:t>
      </w:r>
    </w:p>
    <w:tbl>
      <w:tblPr>
        <w:tblStyle w:val="Tabellenraster"/>
        <w:tblW w:w="0" w:type="auto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3118"/>
        <w:gridCol w:w="3118"/>
        <w:gridCol w:w="3118"/>
      </w:tblGrid>
      <w:tr w:rsidR="002D3BF9" w14:paraId="38B80204" w14:textId="77777777" w:rsidTr="002D3BF9"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14:paraId="710EBA94" w14:textId="2F45BAD3" w:rsidR="002D3BF9" w:rsidRDefault="00A353B8" w:rsidP="002D3BF9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Vorname:</w:t>
            </w:r>
            <w:r w:rsidRPr="001A3BEB">
              <w:rPr>
                <w:rFonts w:ascii="Arial Narrow" w:hAnsi="Arial Narrow" w:cs="Arial"/>
                <w:color w:val="0000FF"/>
                <w:sz w:val="18"/>
                <w:szCs w:val="18"/>
              </w:rPr>
              <w:t xml:space="preserve"> </w:t>
            </w:r>
            <w:sdt>
              <w:sdtPr>
                <w:rPr>
                  <w:color w:val="0000FF"/>
                </w:rPr>
                <w:id w:val="1778753949"/>
                <w:placeholder>
                  <w:docPart w:val="88312E0F05454AD3ADFD147C3318288B"/>
                </w:placeholder>
                <w:text/>
              </w:sdtPr>
              <w:sdtEndPr/>
              <w:sdtContent>
                <w:r w:rsidR="001A3BEB" w:rsidRPr="001A3BEB">
                  <w:rPr>
                    <w:color w:val="0000FF"/>
                  </w:rPr>
                  <w:t xml:space="preserve">                 </w:t>
                </w:r>
              </w:sdtContent>
            </w:sdt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14:paraId="5D18AD16" w14:textId="12B84A70" w:rsidR="002D3BF9" w:rsidRDefault="00A353B8" w:rsidP="002D3BF9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Nachname:</w:t>
            </w:r>
            <w:r w:rsidRPr="001A3BEB">
              <w:rPr>
                <w:rFonts w:ascii="Arial Narrow" w:hAnsi="Arial Narrow" w:cs="Arial"/>
                <w:color w:val="0000FF"/>
                <w:sz w:val="18"/>
                <w:szCs w:val="18"/>
              </w:rPr>
              <w:t xml:space="preserve"> </w:t>
            </w:r>
            <w:sdt>
              <w:sdtPr>
                <w:rPr>
                  <w:color w:val="0000FF"/>
                </w:rPr>
                <w:id w:val="456522993"/>
                <w:placeholder>
                  <w:docPart w:val="2CD24BF5934B488991D2072BADC3709C"/>
                </w:placeholder>
                <w:text/>
              </w:sdtPr>
              <w:sdtEndPr/>
              <w:sdtContent>
                <w:r w:rsidR="001A3BEB" w:rsidRPr="001A3BEB">
                  <w:rPr>
                    <w:color w:val="0000FF"/>
                  </w:rPr>
                  <w:t xml:space="preserve">                 </w:t>
                </w:r>
              </w:sdtContent>
            </w:sdt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14:paraId="16B4FF6F" w14:textId="014D46B5" w:rsidR="002D3BF9" w:rsidRDefault="00A353B8" w:rsidP="002D3BF9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Telefon:</w:t>
            </w:r>
            <w:r w:rsidRPr="001A3BEB">
              <w:rPr>
                <w:rFonts w:ascii="Arial Narrow" w:hAnsi="Arial Narrow" w:cs="Arial"/>
                <w:color w:val="0000FF"/>
                <w:sz w:val="18"/>
                <w:szCs w:val="18"/>
              </w:rPr>
              <w:t xml:space="preserve"> </w:t>
            </w:r>
            <w:sdt>
              <w:sdtPr>
                <w:rPr>
                  <w:rFonts w:ascii="Arial Narrow" w:hAnsi="Arial Narrow" w:cs="Arial"/>
                  <w:color w:val="0000FF"/>
                  <w:sz w:val="18"/>
                  <w:szCs w:val="18"/>
                </w:rPr>
                <w:id w:val="-1973660444"/>
                <w:placeholder>
                  <w:docPart w:val="0CEB3D4E2B84498AB36E2AC64E09896D"/>
                </w:placeholder>
                <w:showingPlcHdr/>
                <w:text/>
              </w:sdtPr>
              <w:sdtEndPr/>
              <w:sdtContent>
                <w:r w:rsidRPr="001A3BEB">
                  <w:rPr>
                    <w:rStyle w:val="Platzhaltertext"/>
                    <w:color w:val="0000FF"/>
                  </w:rPr>
                  <w:t xml:space="preserve">                 </w:t>
                </w:r>
              </w:sdtContent>
            </w:sdt>
          </w:p>
        </w:tc>
      </w:tr>
      <w:tr w:rsidR="002D3BF9" w14:paraId="5B086372" w14:textId="77777777" w:rsidTr="002D3BF9">
        <w:tc>
          <w:tcPr>
            <w:tcW w:w="3118" w:type="dxa"/>
            <w:tcBorders>
              <w:top w:val="single" w:sz="4" w:space="0" w:color="auto"/>
            </w:tcBorders>
          </w:tcPr>
          <w:p w14:paraId="0632323E" w14:textId="0978FE58" w:rsidR="002D3BF9" w:rsidRDefault="00A353B8" w:rsidP="002D3BF9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Adresse:</w:t>
            </w:r>
            <w:r w:rsidRPr="001A3BEB">
              <w:rPr>
                <w:rFonts w:ascii="Arial Narrow" w:hAnsi="Arial Narrow" w:cs="Arial"/>
                <w:color w:val="0000FF"/>
                <w:sz w:val="18"/>
                <w:szCs w:val="18"/>
              </w:rPr>
              <w:t xml:space="preserve"> </w:t>
            </w:r>
            <w:sdt>
              <w:sdtPr>
                <w:rPr>
                  <w:rFonts w:ascii="Arial Narrow" w:hAnsi="Arial Narrow" w:cs="Arial"/>
                  <w:color w:val="0000FF"/>
                  <w:sz w:val="18"/>
                  <w:szCs w:val="18"/>
                </w:rPr>
                <w:id w:val="-1512992265"/>
                <w:placeholder>
                  <w:docPart w:val="A8F5829AA34E4750BCA6065B070E1CDE"/>
                </w:placeholder>
                <w:showingPlcHdr/>
                <w:text/>
              </w:sdtPr>
              <w:sdtEndPr/>
              <w:sdtContent>
                <w:r w:rsidRPr="001A3BEB">
                  <w:rPr>
                    <w:rStyle w:val="Platzhaltertext"/>
                    <w:color w:val="0000FF"/>
                  </w:rPr>
                  <w:t xml:space="preserve">                 </w:t>
                </w:r>
              </w:sdtContent>
            </w:sdt>
          </w:p>
        </w:tc>
        <w:tc>
          <w:tcPr>
            <w:tcW w:w="3118" w:type="dxa"/>
            <w:tcBorders>
              <w:top w:val="single" w:sz="4" w:space="0" w:color="auto"/>
            </w:tcBorders>
          </w:tcPr>
          <w:p w14:paraId="4EBE1F62" w14:textId="224D8DC7" w:rsidR="002D3BF9" w:rsidRDefault="008D7A3A" w:rsidP="002D3BF9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PLZ / Ort</w:t>
            </w:r>
            <w:r w:rsidR="00A353B8">
              <w:rPr>
                <w:rFonts w:ascii="Arial Narrow" w:hAnsi="Arial Narrow" w:cs="Arial"/>
                <w:sz w:val="18"/>
                <w:szCs w:val="18"/>
              </w:rPr>
              <w:t>:</w:t>
            </w:r>
            <w:r w:rsidR="00A353B8" w:rsidRPr="001A3BEB">
              <w:rPr>
                <w:rFonts w:ascii="Arial Narrow" w:hAnsi="Arial Narrow" w:cs="Arial"/>
                <w:color w:val="0000FF"/>
                <w:sz w:val="18"/>
                <w:szCs w:val="18"/>
              </w:rPr>
              <w:t xml:space="preserve"> </w:t>
            </w:r>
            <w:sdt>
              <w:sdtPr>
                <w:rPr>
                  <w:rFonts w:ascii="Arial Narrow" w:hAnsi="Arial Narrow" w:cs="Arial"/>
                  <w:color w:val="0000FF"/>
                  <w:sz w:val="18"/>
                  <w:szCs w:val="18"/>
                </w:rPr>
                <w:id w:val="593984666"/>
                <w:placeholder>
                  <w:docPart w:val="6429F360EAD14C06A64B1FF8FD4EB350"/>
                </w:placeholder>
                <w:showingPlcHdr/>
                <w:text/>
              </w:sdtPr>
              <w:sdtEndPr/>
              <w:sdtContent>
                <w:r w:rsidR="00A353B8" w:rsidRPr="001A3BEB">
                  <w:rPr>
                    <w:rStyle w:val="Platzhaltertext"/>
                    <w:color w:val="0000FF"/>
                  </w:rPr>
                  <w:t xml:space="preserve">                 </w:t>
                </w:r>
              </w:sdtContent>
            </w:sdt>
          </w:p>
        </w:tc>
        <w:tc>
          <w:tcPr>
            <w:tcW w:w="3118" w:type="dxa"/>
            <w:tcBorders>
              <w:top w:val="single" w:sz="4" w:space="0" w:color="auto"/>
            </w:tcBorders>
          </w:tcPr>
          <w:p w14:paraId="6EC6C88B" w14:textId="3E385910" w:rsidR="002D3BF9" w:rsidRDefault="008D7A3A" w:rsidP="002D3BF9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E-Mail:</w:t>
            </w:r>
            <w:r w:rsidRPr="001A3BEB">
              <w:rPr>
                <w:rFonts w:ascii="Arial Narrow" w:hAnsi="Arial Narrow" w:cs="Arial"/>
                <w:color w:val="0000FF"/>
                <w:sz w:val="18"/>
                <w:szCs w:val="18"/>
              </w:rPr>
              <w:t xml:space="preserve"> </w:t>
            </w:r>
            <w:sdt>
              <w:sdtPr>
                <w:rPr>
                  <w:rFonts w:ascii="Arial Narrow" w:hAnsi="Arial Narrow" w:cs="Arial"/>
                  <w:color w:val="0000FF"/>
                  <w:sz w:val="18"/>
                  <w:szCs w:val="18"/>
                </w:rPr>
                <w:id w:val="1767191948"/>
                <w:placeholder>
                  <w:docPart w:val="18DA186CC47F454E85D1A6A91E06FE39"/>
                </w:placeholder>
                <w:showingPlcHdr/>
                <w:text/>
              </w:sdtPr>
              <w:sdtEndPr/>
              <w:sdtContent>
                <w:r w:rsidRPr="001A3BEB">
                  <w:rPr>
                    <w:rStyle w:val="Platzhaltertext"/>
                    <w:color w:val="0000FF"/>
                  </w:rPr>
                  <w:t xml:space="preserve">                 </w:t>
                </w:r>
              </w:sdtContent>
            </w:sdt>
          </w:p>
        </w:tc>
      </w:tr>
    </w:tbl>
    <w:p w14:paraId="45D34746" w14:textId="77777777" w:rsidR="003C573F" w:rsidRPr="00DA4B1B" w:rsidRDefault="003C573F" w:rsidP="00154C56">
      <w:pPr>
        <w:spacing w:line="360" w:lineRule="auto"/>
        <w:rPr>
          <w:rFonts w:ascii="Arial Narrow" w:hAnsi="Arial Narrow" w:cs="Arial"/>
          <w:sz w:val="8"/>
          <w:szCs w:val="8"/>
        </w:rPr>
      </w:pPr>
    </w:p>
    <w:p w14:paraId="62B908B4" w14:textId="61F949A8" w:rsidR="0051395A" w:rsidRDefault="008D7A3A" w:rsidP="0051395A">
      <w:pPr>
        <w:rPr>
          <w:rFonts w:ascii="Arial Narrow" w:hAnsi="Arial Narrow" w:cs="Arial"/>
          <w:b/>
          <w:sz w:val="18"/>
          <w:szCs w:val="18"/>
        </w:rPr>
      </w:pPr>
      <w:r>
        <w:rPr>
          <w:rFonts w:ascii="Arial Narrow" w:hAnsi="Arial Narrow" w:cs="Arial"/>
          <w:b/>
          <w:sz w:val="18"/>
          <w:szCs w:val="18"/>
        </w:rPr>
        <w:t>Objekt</w:t>
      </w:r>
    </w:p>
    <w:tbl>
      <w:tblPr>
        <w:tblStyle w:val="Tabellenraster"/>
        <w:tblW w:w="0" w:type="auto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3118"/>
        <w:gridCol w:w="3118"/>
        <w:gridCol w:w="3118"/>
      </w:tblGrid>
      <w:tr w:rsidR="0051395A" w14:paraId="7FFDCC61" w14:textId="77777777" w:rsidTr="00687FA0"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14:paraId="6F8FD321" w14:textId="79B1C3B2" w:rsidR="0051395A" w:rsidRDefault="008D7A3A" w:rsidP="00687FA0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Gebäudeart</w:t>
            </w:r>
            <w:r w:rsidR="0051395A">
              <w:rPr>
                <w:rFonts w:ascii="Arial Narrow" w:hAnsi="Arial Narrow" w:cs="Arial"/>
                <w:sz w:val="18"/>
                <w:szCs w:val="18"/>
              </w:rPr>
              <w:t>:</w:t>
            </w:r>
            <w:r w:rsidR="0051395A" w:rsidRPr="001A3BEB">
              <w:rPr>
                <w:rFonts w:ascii="Arial Narrow" w:hAnsi="Arial Narrow" w:cs="Arial"/>
                <w:color w:val="0000FF"/>
                <w:sz w:val="18"/>
                <w:szCs w:val="18"/>
              </w:rPr>
              <w:t xml:space="preserve"> </w:t>
            </w:r>
            <w:sdt>
              <w:sdtPr>
                <w:rPr>
                  <w:rFonts w:ascii="Arial Narrow" w:hAnsi="Arial Narrow" w:cs="Arial"/>
                  <w:color w:val="0000FF"/>
                  <w:sz w:val="18"/>
                  <w:szCs w:val="18"/>
                </w:rPr>
                <w:id w:val="-70743950"/>
                <w:placeholder>
                  <w:docPart w:val="1E1FFE04C0FF4B1094B6893664C071B4"/>
                </w:placeholder>
                <w:showingPlcHdr/>
                <w:text/>
              </w:sdtPr>
              <w:sdtEndPr/>
              <w:sdtContent>
                <w:r w:rsidR="0051395A" w:rsidRPr="001A3BEB">
                  <w:rPr>
                    <w:rStyle w:val="Platzhaltertext"/>
                    <w:color w:val="0000FF"/>
                  </w:rPr>
                  <w:t xml:space="preserve">                 </w:t>
                </w:r>
              </w:sdtContent>
            </w:sdt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14:paraId="7BA38ED9" w14:textId="69D968F1" w:rsidR="0051395A" w:rsidRDefault="008D7A3A" w:rsidP="00687FA0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Stockwerk</w:t>
            </w:r>
            <w:r w:rsidR="0051395A">
              <w:rPr>
                <w:rFonts w:ascii="Arial Narrow" w:hAnsi="Arial Narrow" w:cs="Arial"/>
                <w:sz w:val="18"/>
                <w:szCs w:val="18"/>
              </w:rPr>
              <w:t>:</w:t>
            </w:r>
            <w:r w:rsidR="0051395A" w:rsidRPr="001A3BEB">
              <w:rPr>
                <w:rFonts w:ascii="Arial Narrow" w:hAnsi="Arial Narrow" w:cs="Arial"/>
                <w:color w:val="0000FF"/>
                <w:sz w:val="18"/>
                <w:szCs w:val="18"/>
              </w:rPr>
              <w:t xml:space="preserve"> </w:t>
            </w:r>
            <w:sdt>
              <w:sdtPr>
                <w:rPr>
                  <w:rFonts w:ascii="Arial Narrow" w:hAnsi="Arial Narrow" w:cs="Arial"/>
                  <w:color w:val="0000FF"/>
                  <w:sz w:val="18"/>
                  <w:szCs w:val="18"/>
                </w:rPr>
                <w:id w:val="-894276768"/>
                <w:placeholder>
                  <w:docPart w:val="8E96FB6695A54B50A3483A630EF77F40"/>
                </w:placeholder>
                <w:showingPlcHdr/>
                <w:text/>
              </w:sdtPr>
              <w:sdtEndPr/>
              <w:sdtContent>
                <w:r w:rsidR="0051395A" w:rsidRPr="001A3BEB">
                  <w:rPr>
                    <w:rStyle w:val="Platzhaltertext"/>
                    <w:color w:val="0000FF"/>
                  </w:rPr>
                  <w:t xml:space="preserve">                 </w:t>
                </w:r>
              </w:sdtContent>
            </w:sdt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14:paraId="4CAC1065" w14:textId="148ED5B8" w:rsidR="0051395A" w:rsidRDefault="008D7A3A" w:rsidP="00687FA0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Zählernummer</w:t>
            </w:r>
            <w:r w:rsidR="0051395A">
              <w:rPr>
                <w:rFonts w:ascii="Arial Narrow" w:hAnsi="Arial Narrow" w:cs="Arial"/>
                <w:sz w:val="18"/>
                <w:szCs w:val="18"/>
              </w:rPr>
              <w:t>:</w:t>
            </w:r>
            <w:r w:rsidR="0051395A" w:rsidRPr="001A3BEB">
              <w:rPr>
                <w:rFonts w:ascii="Arial Narrow" w:hAnsi="Arial Narrow" w:cs="Arial"/>
                <w:color w:val="0000FF"/>
                <w:sz w:val="18"/>
                <w:szCs w:val="18"/>
              </w:rPr>
              <w:t xml:space="preserve"> </w:t>
            </w:r>
            <w:sdt>
              <w:sdtPr>
                <w:rPr>
                  <w:rFonts w:ascii="Arial Narrow" w:hAnsi="Arial Narrow" w:cs="Arial"/>
                  <w:color w:val="0000FF"/>
                  <w:sz w:val="18"/>
                  <w:szCs w:val="18"/>
                </w:rPr>
                <w:id w:val="-1682041281"/>
                <w:placeholder>
                  <w:docPart w:val="CB4E468797EE4082A9F6DE5D1D9E873D"/>
                </w:placeholder>
                <w:showingPlcHdr/>
                <w:text/>
              </w:sdtPr>
              <w:sdtEndPr/>
              <w:sdtContent>
                <w:r w:rsidR="0051395A" w:rsidRPr="001A3BEB">
                  <w:rPr>
                    <w:rStyle w:val="Platzhaltertext"/>
                    <w:color w:val="0000FF"/>
                  </w:rPr>
                  <w:t xml:space="preserve">                 </w:t>
                </w:r>
              </w:sdtContent>
            </w:sdt>
          </w:p>
        </w:tc>
      </w:tr>
      <w:tr w:rsidR="0051395A" w14:paraId="439152FE" w14:textId="77777777" w:rsidTr="00687FA0"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14:paraId="46968F56" w14:textId="6AEAD110" w:rsidR="0051395A" w:rsidRDefault="008D7A3A" w:rsidP="00687FA0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Adresse</w:t>
            </w:r>
            <w:r w:rsidR="0051395A">
              <w:rPr>
                <w:rFonts w:ascii="Arial Narrow" w:hAnsi="Arial Narrow" w:cs="Arial"/>
                <w:sz w:val="18"/>
                <w:szCs w:val="18"/>
              </w:rPr>
              <w:t>:</w:t>
            </w:r>
            <w:r w:rsidR="0051395A" w:rsidRPr="001A3BEB">
              <w:rPr>
                <w:rFonts w:ascii="Arial Narrow" w:hAnsi="Arial Narrow" w:cs="Arial"/>
                <w:color w:val="0000FF"/>
                <w:sz w:val="18"/>
                <w:szCs w:val="18"/>
              </w:rPr>
              <w:t xml:space="preserve"> </w:t>
            </w:r>
            <w:sdt>
              <w:sdtPr>
                <w:rPr>
                  <w:rFonts w:ascii="Arial Narrow" w:hAnsi="Arial Narrow" w:cs="Arial"/>
                  <w:color w:val="0000FF"/>
                  <w:sz w:val="18"/>
                  <w:szCs w:val="18"/>
                </w:rPr>
                <w:id w:val="-930124591"/>
                <w:placeholder>
                  <w:docPart w:val="0EDEA954A4BD48BD9A28FA5EC5E67662"/>
                </w:placeholder>
                <w:showingPlcHdr/>
                <w:text/>
              </w:sdtPr>
              <w:sdtEndPr/>
              <w:sdtContent>
                <w:r w:rsidR="0051395A" w:rsidRPr="001A3BEB">
                  <w:rPr>
                    <w:rStyle w:val="Platzhaltertext"/>
                    <w:color w:val="0000FF"/>
                  </w:rPr>
                  <w:t xml:space="preserve">                 </w:t>
                </w:r>
              </w:sdtContent>
            </w:sdt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14:paraId="1905B7E0" w14:textId="3C211486" w:rsidR="0051395A" w:rsidRDefault="008D7A3A" w:rsidP="00687FA0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PLZ / Ort</w:t>
            </w:r>
            <w:r w:rsidR="0051395A">
              <w:rPr>
                <w:rFonts w:ascii="Arial Narrow" w:hAnsi="Arial Narrow" w:cs="Arial"/>
                <w:sz w:val="18"/>
                <w:szCs w:val="18"/>
              </w:rPr>
              <w:t>:</w:t>
            </w:r>
            <w:r w:rsidR="0051395A" w:rsidRPr="001A3BEB">
              <w:rPr>
                <w:rFonts w:ascii="Arial Narrow" w:hAnsi="Arial Narrow" w:cs="Arial"/>
                <w:color w:val="0000FF"/>
                <w:sz w:val="18"/>
                <w:szCs w:val="18"/>
              </w:rPr>
              <w:t xml:space="preserve"> </w:t>
            </w:r>
            <w:sdt>
              <w:sdtPr>
                <w:rPr>
                  <w:rFonts w:ascii="Arial Narrow" w:hAnsi="Arial Narrow" w:cs="Arial"/>
                  <w:color w:val="0000FF"/>
                  <w:sz w:val="18"/>
                  <w:szCs w:val="18"/>
                </w:rPr>
                <w:id w:val="-144983246"/>
                <w:placeholder>
                  <w:docPart w:val="227AE49E745240F3827B35FD809D9592"/>
                </w:placeholder>
                <w:showingPlcHdr/>
                <w:text/>
              </w:sdtPr>
              <w:sdtEndPr/>
              <w:sdtContent>
                <w:r w:rsidR="0051395A" w:rsidRPr="001A3BEB">
                  <w:rPr>
                    <w:rStyle w:val="Platzhaltertext"/>
                    <w:color w:val="0000FF"/>
                  </w:rPr>
                  <w:t xml:space="preserve">                 </w:t>
                </w:r>
              </w:sdtContent>
            </w:sdt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14:paraId="0B6BD9DB" w14:textId="7F879860" w:rsidR="0051395A" w:rsidRDefault="008D7A3A" w:rsidP="00687FA0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Wohnungs-Nr.:</w:t>
            </w:r>
            <w:r w:rsidRPr="001A3BEB">
              <w:rPr>
                <w:rFonts w:ascii="Arial Narrow" w:hAnsi="Arial Narrow" w:cs="Arial"/>
                <w:color w:val="0000FF"/>
                <w:sz w:val="18"/>
                <w:szCs w:val="18"/>
              </w:rPr>
              <w:t xml:space="preserve"> </w:t>
            </w:r>
            <w:sdt>
              <w:sdtPr>
                <w:rPr>
                  <w:rFonts w:ascii="Arial Narrow" w:hAnsi="Arial Narrow" w:cs="Arial"/>
                  <w:color w:val="0000FF"/>
                  <w:sz w:val="18"/>
                  <w:szCs w:val="18"/>
                </w:rPr>
                <w:id w:val="-270707380"/>
                <w:placeholder>
                  <w:docPart w:val="E836A2002865419DB516AD8C91A4EE73"/>
                </w:placeholder>
                <w:showingPlcHdr/>
                <w:text/>
              </w:sdtPr>
              <w:sdtEndPr/>
              <w:sdtContent>
                <w:r w:rsidRPr="001A3BEB">
                  <w:rPr>
                    <w:rStyle w:val="Platzhaltertext"/>
                    <w:color w:val="0000FF"/>
                  </w:rPr>
                  <w:t xml:space="preserve">                 </w:t>
                </w:r>
              </w:sdtContent>
            </w:sdt>
          </w:p>
        </w:tc>
      </w:tr>
    </w:tbl>
    <w:p w14:paraId="4255E157" w14:textId="77777777" w:rsidR="0051395A" w:rsidRDefault="0051395A" w:rsidP="00154C56">
      <w:pPr>
        <w:spacing w:line="360" w:lineRule="auto"/>
        <w:rPr>
          <w:rFonts w:ascii="Arial Narrow" w:hAnsi="Arial Narrow" w:cs="Arial"/>
          <w:sz w:val="8"/>
          <w:szCs w:val="8"/>
        </w:rPr>
      </w:pPr>
    </w:p>
    <w:p w14:paraId="3B7E1CAE" w14:textId="03452372" w:rsidR="008D7A3A" w:rsidRDefault="008D7A3A" w:rsidP="008D7A3A">
      <w:pPr>
        <w:rPr>
          <w:rFonts w:ascii="Arial Narrow" w:hAnsi="Arial Narrow" w:cs="Arial"/>
          <w:b/>
          <w:sz w:val="18"/>
          <w:szCs w:val="18"/>
        </w:rPr>
      </w:pPr>
      <w:r>
        <w:rPr>
          <w:rFonts w:ascii="Arial Narrow" w:hAnsi="Arial Narrow" w:cs="Arial"/>
          <w:b/>
          <w:sz w:val="18"/>
          <w:szCs w:val="18"/>
        </w:rPr>
        <w:t>Angaben zur Anlage</w:t>
      </w:r>
    </w:p>
    <w:tbl>
      <w:tblPr>
        <w:tblStyle w:val="Tabellenraster"/>
        <w:tblW w:w="0" w:type="auto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3118"/>
        <w:gridCol w:w="3118"/>
        <w:gridCol w:w="3118"/>
      </w:tblGrid>
      <w:tr w:rsidR="008D7A3A" w14:paraId="651CED63" w14:textId="77777777" w:rsidTr="00175BC5"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14:paraId="701F239D" w14:textId="3E84F1F6" w:rsidR="008D7A3A" w:rsidRDefault="008D7A3A" w:rsidP="00175BC5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Hersteller:</w:t>
            </w:r>
            <w:r w:rsidRPr="001A3BEB">
              <w:rPr>
                <w:rFonts w:ascii="Arial Narrow" w:hAnsi="Arial Narrow" w:cs="Arial"/>
                <w:color w:val="0000FF"/>
                <w:sz w:val="18"/>
                <w:szCs w:val="18"/>
              </w:rPr>
              <w:t xml:space="preserve"> </w:t>
            </w:r>
            <w:sdt>
              <w:sdtPr>
                <w:rPr>
                  <w:rFonts w:ascii="Arial Narrow" w:hAnsi="Arial Narrow" w:cs="Arial"/>
                  <w:color w:val="0000FF"/>
                  <w:sz w:val="18"/>
                  <w:szCs w:val="18"/>
                </w:rPr>
                <w:id w:val="-1546751775"/>
                <w:placeholder>
                  <w:docPart w:val="07F876370366474D91AACDD42490085A"/>
                </w:placeholder>
                <w:showingPlcHdr/>
                <w:text/>
              </w:sdtPr>
              <w:sdtEndPr/>
              <w:sdtContent>
                <w:r w:rsidRPr="001A3BEB">
                  <w:rPr>
                    <w:rStyle w:val="Platzhaltertext"/>
                    <w:color w:val="0000FF"/>
                  </w:rPr>
                  <w:t xml:space="preserve">                 </w:t>
                </w:r>
              </w:sdtContent>
            </w:sdt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14:paraId="75A62728" w14:textId="4AD90F58" w:rsidR="008D7A3A" w:rsidRDefault="008D7A3A" w:rsidP="00175BC5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Typ:</w:t>
            </w:r>
            <w:r w:rsidRPr="001A3BEB">
              <w:rPr>
                <w:rFonts w:ascii="Arial Narrow" w:hAnsi="Arial Narrow" w:cs="Arial"/>
                <w:color w:val="0000FF"/>
                <w:sz w:val="18"/>
                <w:szCs w:val="18"/>
              </w:rPr>
              <w:t xml:space="preserve"> </w:t>
            </w:r>
            <w:sdt>
              <w:sdtPr>
                <w:rPr>
                  <w:rFonts w:ascii="Arial Narrow" w:hAnsi="Arial Narrow" w:cs="Arial"/>
                  <w:color w:val="0000FF"/>
                  <w:sz w:val="18"/>
                  <w:szCs w:val="18"/>
                </w:rPr>
                <w:id w:val="-1229458154"/>
                <w:placeholder>
                  <w:docPart w:val="CCBA4929A31C435FA1A3E440192C72D2"/>
                </w:placeholder>
                <w:showingPlcHdr/>
                <w:text/>
              </w:sdtPr>
              <w:sdtEndPr/>
              <w:sdtContent>
                <w:r w:rsidRPr="001A3BEB">
                  <w:rPr>
                    <w:rStyle w:val="Platzhaltertext"/>
                    <w:color w:val="0000FF"/>
                  </w:rPr>
                  <w:t xml:space="preserve">                 </w:t>
                </w:r>
              </w:sdtContent>
            </w:sdt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14:paraId="023923BE" w14:textId="366B15BF" w:rsidR="008D7A3A" w:rsidRDefault="008D7A3A" w:rsidP="00175BC5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Inbetriebnahmedatum:</w:t>
            </w:r>
            <w:r w:rsidRPr="001A3BEB">
              <w:rPr>
                <w:rFonts w:ascii="Arial Narrow" w:hAnsi="Arial Narrow" w:cs="Arial"/>
                <w:color w:val="0000FF"/>
                <w:sz w:val="18"/>
                <w:szCs w:val="18"/>
              </w:rPr>
              <w:t xml:space="preserve"> </w:t>
            </w:r>
            <w:sdt>
              <w:sdtPr>
                <w:rPr>
                  <w:rFonts w:ascii="Arial Narrow" w:hAnsi="Arial Narrow" w:cs="Arial"/>
                  <w:color w:val="0000FF"/>
                  <w:sz w:val="18"/>
                  <w:szCs w:val="18"/>
                </w:rPr>
                <w:id w:val="419766648"/>
                <w:placeholder>
                  <w:docPart w:val="A07F723D25F248F3A32443FCC2134067"/>
                </w:placeholder>
                <w:showingPlcHdr/>
                <w:date>
                  <w:dateFormat w:val="dd.MM.yyyy"/>
                  <w:lid w:val="de-CH"/>
                  <w:storeMappedDataAs w:val="dateTime"/>
                  <w:calendar w:val="gregorian"/>
                </w:date>
              </w:sdtPr>
              <w:sdtEndPr/>
              <w:sdtContent>
                <w:r w:rsidR="001A3BEB" w:rsidRPr="001A3BEB">
                  <w:rPr>
                    <w:rFonts w:ascii="Arial Narrow" w:hAnsi="Arial Narrow" w:cs="Arial"/>
                    <w:color w:val="0000FF"/>
                    <w:sz w:val="18"/>
                    <w:szCs w:val="18"/>
                  </w:rPr>
                  <w:t xml:space="preserve">        </w:t>
                </w:r>
              </w:sdtContent>
            </w:sdt>
          </w:p>
        </w:tc>
      </w:tr>
      <w:tr w:rsidR="008D7A3A" w14:paraId="25D29357" w14:textId="77777777" w:rsidTr="00175BC5"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14:paraId="21CBE61B" w14:textId="0EFE5E35" w:rsidR="008D7A3A" w:rsidRDefault="008D7A3A" w:rsidP="00175BC5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Leistung (AC) Watt:</w:t>
            </w:r>
            <w:r w:rsidRPr="00E2555E">
              <w:rPr>
                <w:rFonts w:ascii="Arial Narrow" w:hAnsi="Arial Narrow" w:cs="Arial"/>
                <w:color w:val="0000FF"/>
                <w:sz w:val="18"/>
                <w:szCs w:val="18"/>
              </w:rPr>
              <w:t xml:space="preserve"> </w:t>
            </w:r>
            <w:sdt>
              <w:sdtPr>
                <w:rPr>
                  <w:rFonts w:ascii="Arial Narrow" w:hAnsi="Arial Narrow" w:cs="Arial"/>
                  <w:color w:val="0000FF"/>
                  <w:sz w:val="18"/>
                  <w:szCs w:val="18"/>
                </w:rPr>
                <w:id w:val="-360133449"/>
                <w:placeholder>
                  <w:docPart w:val="232ECC158D484C55969DDF1E18D1A1A0"/>
                </w:placeholder>
                <w:showingPlcHdr/>
                <w:text/>
              </w:sdtPr>
              <w:sdtEndPr/>
              <w:sdtContent>
                <w:r w:rsidRPr="00E2555E">
                  <w:rPr>
                    <w:rStyle w:val="Platzhaltertext"/>
                    <w:color w:val="0000FF"/>
                  </w:rPr>
                  <w:t xml:space="preserve">                 </w:t>
                </w:r>
              </w:sdtContent>
            </w:sdt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14:paraId="26475CF2" w14:textId="362C4696" w:rsidR="008D7A3A" w:rsidRDefault="008D7A3A" w:rsidP="00175BC5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Leistung (DC) Watt:</w:t>
            </w:r>
            <w:r w:rsidRPr="00E2555E">
              <w:rPr>
                <w:rFonts w:ascii="Arial Narrow" w:hAnsi="Arial Narrow" w:cs="Arial"/>
                <w:color w:val="0000FF"/>
                <w:sz w:val="18"/>
                <w:szCs w:val="18"/>
              </w:rPr>
              <w:t xml:space="preserve"> </w:t>
            </w:r>
            <w:sdt>
              <w:sdtPr>
                <w:rPr>
                  <w:rFonts w:ascii="Arial Narrow" w:hAnsi="Arial Narrow" w:cs="Arial"/>
                  <w:color w:val="0000FF"/>
                  <w:sz w:val="18"/>
                  <w:szCs w:val="18"/>
                </w:rPr>
                <w:id w:val="-75205017"/>
                <w:placeholder>
                  <w:docPart w:val="F2F18FA919184AEB93C27AABB6EE0597"/>
                </w:placeholder>
                <w:showingPlcHdr/>
                <w:text/>
              </w:sdtPr>
              <w:sdtEndPr/>
              <w:sdtContent>
                <w:r w:rsidRPr="00E2555E">
                  <w:rPr>
                    <w:rStyle w:val="Platzhaltertext"/>
                    <w:color w:val="0000FF"/>
                  </w:rPr>
                  <w:t xml:space="preserve">                 </w:t>
                </w:r>
              </w:sdtContent>
            </w:sdt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14:paraId="1AC5802A" w14:textId="12802FE5" w:rsidR="008D7A3A" w:rsidRDefault="008D7A3A" w:rsidP="00175BC5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</w:tr>
    </w:tbl>
    <w:p w14:paraId="7DCA3886" w14:textId="77777777" w:rsidR="008D7A3A" w:rsidRPr="00DA4B1B" w:rsidRDefault="008D7A3A" w:rsidP="00154C56">
      <w:pPr>
        <w:spacing w:line="360" w:lineRule="auto"/>
        <w:rPr>
          <w:rFonts w:ascii="Arial Narrow" w:hAnsi="Arial Narrow" w:cs="Arial"/>
          <w:sz w:val="8"/>
          <w:szCs w:val="8"/>
        </w:rPr>
      </w:pPr>
    </w:p>
    <w:p w14:paraId="45DEDDD4" w14:textId="3D0CC3AA" w:rsidR="00FA2FB2" w:rsidRDefault="00FA2FB2" w:rsidP="00FA2FB2">
      <w:pPr>
        <w:rPr>
          <w:rFonts w:ascii="Arial Narrow" w:hAnsi="Arial Narrow" w:cs="Arial"/>
          <w:b/>
          <w:sz w:val="18"/>
          <w:szCs w:val="18"/>
        </w:rPr>
      </w:pPr>
      <w:r>
        <w:rPr>
          <w:rFonts w:ascii="Arial Narrow" w:hAnsi="Arial Narrow" w:cs="Arial"/>
          <w:b/>
          <w:sz w:val="18"/>
          <w:szCs w:val="18"/>
        </w:rPr>
        <w:t>Messung / Vergütung</w:t>
      </w:r>
    </w:p>
    <w:tbl>
      <w:tblPr>
        <w:tblStyle w:val="Tabellenraster"/>
        <w:tblW w:w="0" w:type="auto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9354"/>
      </w:tblGrid>
      <w:tr w:rsidR="006D2293" w14:paraId="201F105F" w14:textId="77777777" w:rsidTr="00DB2468">
        <w:tc>
          <w:tcPr>
            <w:tcW w:w="9354" w:type="dxa"/>
            <w:tcBorders>
              <w:top w:val="single" w:sz="4" w:space="0" w:color="auto"/>
              <w:bottom w:val="single" w:sz="4" w:space="0" w:color="auto"/>
            </w:tcBorders>
          </w:tcPr>
          <w:p w14:paraId="33B41F3C" w14:textId="0B46D802" w:rsidR="006D2293" w:rsidRPr="006D2293" w:rsidRDefault="00E2555E" w:rsidP="00175BC5">
            <w:pPr>
              <w:rPr>
                <w:rFonts w:ascii="Arial Narrow" w:hAnsi="Arial Narrow" w:cs="Arial"/>
                <w:sz w:val="18"/>
                <w:szCs w:val="18"/>
              </w:rPr>
            </w:pPr>
            <w:sdt>
              <w:sdtPr>
                <w:rPr>
                  <w:rFonts w:ascii="Arial Narrow" w:hAnsi="Arial Narrow" w:cs="Arial"/>
                  <w:sz w:val="18"/>
                  <w:szCs w:val="18"/>
                </w:rPr>
                <w:id w:val="-18817044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D2293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6D2293">
              <w:rPr>
                <w:rFonts w:ascii="Arial Narrow" w:hAnsi="Arial Narrow" w:cs="Arial"/>
                <w:sz w:val="18"/>
                <w:szCs w:val="18"/>
              </w:rPr>
              <w:t xml:space="preserve"> Da die Rücklieferung ins Verteilnetz gering ist, </w:t>
            </w:r>
            <w:r w:rsidR="006D2293">
              <w:rPr>
                <w:rFonts w:ascii="Arial Narrow" w:hAnsi="Arial Narrow" w:cs="Arial"/>
                <w:b/>
                <w:sz w:val="18"/>
                <w:szCs w:val="18"/>
              </w:rPr>
              <w:t>verzichte ich</w:t>
            </w:r>
            <w:r w:rsidR="006D2293">
              <w:rPr>
                <w:rFonts w:ascii="Arial Narrow" w:hAnsi="Arial Narrow" w:cs="Arial"/>
                <w:sz w:val="18"/>
                <w:szCs w:val="18"/>
              </w:rPr>
              <w:t xml:space="preserve"> auf die Vergütungsansprüche</w:t>
            </w:r>
          </w:p>
        </w:tc>
      </w:tr>
      <w:tr w:rsidR="006D2293" w14:paraId="7E18B2F1" w14:textId="77777777" w:rsidTr="00175BC5">
        <w:tc>
          <w:tcPr>
            <w:tcW w:w="9354" w:type="dxa"/>
            <w:tcBorders>
              <w:top w:val="single" w:sz="4" w:space="0" w:color="auto"/>
              <w:bottom w:val="single" w:sz="4" w:space="0" w:color="auto"/>
            </w:tcBorders>
          </w:tcPr>
          <w:p w14:paraId="05C55348" w14:textId="1FC21020" w:rsidR="006D2293" w:rsidRPr="006D2293" w:rsidRDefault="00E2555E" w:rsidP="00175BC5">
            <w:pPr>
              <w:rPr>
                <w:rFonts w:ascii="Arial Narrow" w:hAnsi="Arial Narrow" w:cs="Arial"/>
                <w:sz w:val="18"/>
                <w:szCs w:val="18"/>
              </w:rPr>
            </w:pPr>
            <w:sdt>
              <w:sdtPr>
                <w:rPr>
                  <w:rFonts w:ascii="Arial Narrow" w:hAnsi="Arial Narrow" w:cs="Arial"/>
                  <w:sz w:val="18"/>
                  <w:szCs w:val="18"/>
                </w:rPr>
                <w:id w:val="-16872059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D2293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6D2293">
              <w:rPr>
                <w:rFonts w:ascii="Arial Narrow" w:hAnsi="Arial Narrow" w:cs="Arial"/>
                <w:sz w:val="18"/>
                <w:szCs w:val="18"/>
              </w:rPr>
              <w:t xml:space="preserve"> Ich beauftrage die DKEK die Rücklieferung ins Verteilnetz zu vergüten</w:t>
            </w:r>
          </w:p>
        </w:tc>
      </w:tr>
    </w:tbl>
    <w:p w14:paraId="30C783BA" w14:textId="77777777" w:rsidR="00FA2FB2" w:rsidRPr="00DA4B1B" w:rsidRDefault="00FA2FB2" w:rsidP="00FA2FB2">
      <w:pPr>
        <w:spacing w:line="360" w:lineRule="auto"/>
        <w:rPr>
          <w:rFonts w:ascii="Arial Narrow" w:hAnsi="Arial Narrow" w:cs="Arial"/>
          <w:sz w:val="8"/>
          <w:szCs w:val="8"/>
        </w:rPr>
      </w:pPr>
    </w:p>
    <w:p w14:paraId="50F97705" w14:textId="6AF44C4C" w:rsidR="006D2293" w:rsidRDefault="006D2293" w:rsidP="006D2293">
      <w:pPr>
        <w:rPr>
          <w:rFonts w:ascii="Arial Narrow" w:hAnsi="Arial Narrow" w:cs="Arial"/>
          <w:b/>
          <w:sz w:val="18"/>
          <w:szCs w:val="18"/>
        </w:rPr>
      </w:pPr>
      <w:r>
        <w:rPr>
          <w:rFonts w:ascii="Arial Narrow" w:hAnsi="Arial Narrow" w:cs="Arial"/>
          <w:b/>
          <w:sz w:val="18"/>
          <w:szCs w:val="18"/>
        </w:rPr>
        <w:t>Daten für die Vergütung</w:t>
      </w:r>
    </w:p>
    <w:tbl>
      <w:tblPr>
        <w:tblStyle w:val="Tabellenraster"/>
        <w:tblW w:w="0" w:type="auto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1843"/>
        <w:gridCol w:w="2834"/>
        <w:gridCol w:w="4677"/>
      </w:tblGrid>
      <w:tr w:rsidR="006D2293" w14:paraId="4A81323C" w14:textId="77777777" w:rsidTr="00163D3B">
        <w:tc>
          <w:tcPr>
            <w:tcW w:w="935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3ED9F462" w14:textId="2A7C5382" w:rsidR="006D2293" w:rsidRDefault="006D2293" w:rsidP="00175BC5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IBAN-Nr.:</w:t>
            </w:r>
            <w:r w:rsidRPr="001A3BEB">
              <w:rPr>
                <w:rFonts w:ascii="Arial Narrow" w:hAnsi="Arial Narrow" w:cs="Arial"/>
                <w:color w:val="0000FF"/>
                <w:sz w:val="18"/>
                <w:szCs w:val="18"/>
              </w:rPr>
              <w:t xml:space="preserve"> </w:t>
            </w:r>
            <w:sdt>
              <w:sdtPr>
                <w:rPr>
                  <w:rFonts w:ascii="Arial Narrow" w:hAnsi="Arial Narrow" w:cs="Arial"/>
                  <w:color w:val="0000FF"/>
                  <w:sz w:val="18"/>
                  <w:szCs w:val="18"/>
                </w:rPr>
                <w:id w:val="351771416"/>
                <w:placeholder>
                  <w:docPart w:val="9B49FA20AB5E42E8AFF08146B0964F90"/>
                </w:placeholder>
                <w:showingPlcHdr/>
                <w:text/>
              </w:sdtPr>
              <w:sdtEndPr/>
              <w:sdtContent>
                <w:r w:rsidRPr="001A3BEB">
                  <w:rPr>
                    <w:rStyle w:val="Platzhaltertext"/>
                    <w:color w:val="0000FF"/>
                  </w:rPr>
                  <w:t xml:space="preserve">                 </w:t>
                </w:r>
              </w:sdtContent>
            </w:sdt>
          </w:p>
        </w:tc>
      </w:tr>
      <w:tr w:rsidR="006D2293" w14:paraId="13E8B692" w14:textId="77777777" w:rsidTr="00506FE0">
        <w:tc>
          <w:tcPr>
            <w:tcW w:w="935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496A73C9" w14:textId="60B32C3B" w:rsidR="006D2293" w:rsidRDefault="00E2555E" w:rsidP="00175BC5">
            <w:pPr>
              <w:rPr>
                <w:rFonts w:ascii="Arial Narrow" w:hAnsi="Arial Narrow" w:cs="Arial"/>
                <w:sz w:val="18"/>
                <w:szCs w:val="18"/>
              </w:rPr>
            </w:pPr>
            <w:sdt>
              <w:sdtPr>
                <w:rPr>
                  <w:rFonts w:ascii="Arial Narrow" w:hAnsi="Arial Narrow" w:cs="Arial"/>
                  <w:sz w:val="18"/>
                  <w:szCs w:val="18"/>
                </w:rPr>
                <w:id w:val="3008927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D2293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6D2293">
              <w:rPr>
                <w:rFonts w:ascii="Arial Narrow" w:hAnsi="Arial Narrow" w:cs="Arial"/>
                <w:sz w:val="18"/>
                <w:szCs w:val="18"/>
              </w:rPr>
              <w:t xml:space="preserve"> Kontoinhaber abweichend von Eigentümer der Anlage:</w:t>
            </w:r>
          </w:p>
        </w:tc>
      </w:tr>
      <w:tr w:rsidR="006D2293" w14:paraId="418E5DC2" w14:textId="77777777" w:rsidTr="002257AE">
        <w:tc>
          <w:tcPr>
            <w:tcW w:w="467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04BC629" w14:textId="49047300" w:rsidR="006D2293" w:rsidRDefault="006D2293" w:rsidP="00175BC5">
            <w:pPr>
              <w:rPr>
                <w:rFonts w:ascii="MS Gothic" w:eastAsia="MS Gothic" w:hAnsi="MS Gothic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Vorname:</w:t>
            </w:r>
            <w:r w:rsidRPr="001A3BEB">
              <w:rPr>
                <w:rFonts w:ascii="Arial Narrow" w:hAnsi="Arial Narrow" w:cs="Arial"/>
                <w:color w:val="0000FF"/>
                <w:sz w:val="18"/>
                <w:szCs w:val="18"/>
              </w:rPr>
              <w:t xml:space="preserve"> </w:t>
            </w:r>
            <w:sdt>
              <w:sdtPr>
                <w:rPr>
                  <w:rFonts w:ascii="Arial Narrow" w:hAnsi="Arial Narrow" w:cs="Arial"/>
                  <w:color w:val="0000FF"/>
                  <w:sz w:val="18"/>
                  <w:szCs w:val="18"/>
                </w:rPr>
                <w:id w:val="-1443675760"/>
                <w:placeholder>
                  <w:docPart w:val="DCD8D159E4834F9D8A7F95D09D0CAD4E"/>
                </w:placeholder>
                <w:showingPlcHdr/>
                <w:text/>
              </w:sdtPr>
              <w:sdtEndPr/>
              <w:sdtContent>
                <w:r w:rsidRPr="001A3BEB">
                  <w:rPr>
                    <w:rStyle w:val="Platzhaltertext"/>
                    <w:color w:val="0000FF"/>
                  </w:rPr>
                  <w:t xml:space="preserve">                 </w:t>
                </w:r>
              </w:sdtContent>
            </w:sdt>
          </w:p>
        </w:tc>
        <w:tc>
          <w:tcPr>
            <w:tcW w:w="4677" w:type="dxa"/>
            <w:tcBorders>
              <w:top w:val="single" w:sz="4" w:space="0" w:color="auto"/>
              <w:bottom w:val="single" w:sz="4" w:space="0" w:color="auto"/>
            </w:tcBorders>
          </w:tcPr>
          <w:p w14:paraId="2EFD2C04" w14:textId="71EFF561" w:rsidR="006D2293" w:rsidRDefault="006D2293" w:rsidP="00175BC5">
            <w:pPr>
              <w:rPr>
                <w:rFonts w:ascii="MS Gothic" w:eastAsia="MS Gothic" w:hAnsi="MS Gothic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Nachname:</w:t>
            </w:r>
            <w:r w:rsidRPr="001A3BEB">
              <w:rPr>
                <w:rFonts w:ascii="Arial Narrow" w:hAnsi="Arial Narrow" w:cs="Arial"/>
                <w:color w:val="0000FF"/>
                <w:sz w:val="18"/>
                <w:szCs w:val="18"/>
              </w:rPr>
              <w:t xml:space="preserve"> </w:t>
            </w:r>
            <w:sdt>
              <w:sdtPr>
                <w:rPr>
                  <w:rFonts w:ascii="Arial Narrow" w:hAnsi="Arial Narrow" w:cs="Arial"/>
                  <w:color w:val="0000FF"/>
                  <w:sz w:val="18"/>
                  <w:szCs w:val="18"/>
                </w:rPr>
                <w:id w:val="-678507678"/>
                <w:placeholder>
                  <w:docPart w:val="223F20994D4C4FBF98F4962EFA2400C4"/>
                </w:placeholder>
                <w:showingPlcHdr/>
                <w:text/>
              </w:sdtPr>
              <w:sdtEndPr/>
              <w:sdtContent>
                <w:r w:rsidRPr="001A3BEB">
                  <w:rPr>
                    <w:rStyle w:val="Platzhaltertext"/>
                    <w:color w:val="0000FF"/>
                  </w:rPr>
                  <w:t xml:space="preserve">                 </w:t>
                </w:r>
              </w:sdtContent>
            </w:sdt>
          </w:p>
        </w:tc>
      </w:tr>
      <w:tr w:rsidR="006D2293" w14:paraId="6F7736E6" w14:textId="77777777" w:rsidTr="002257AE">
        <w:tc>
          <w:tcPr>
            <w:tcW w:w="467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780F0D4" w14:textId="342066F7" w:rsidR="006D2293" w:rsidRDefault="006D2293" w:rsidP="00175BC5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Adresse:</w:t>
            </w:r>
            <w:r w:rsidRPr="008A6DD5">
              <w:rPr>
                <w:rFonts w:ascii="Arial Narrow" w:hAnsi="Arial Narrow" w:cs="Arial"/>
                <w:color w:val="0000FF"/>
                <w:sz w:val="18"/>
                <w:szCs w:val="18"/>
              </w:rPr>
              <w:t xml:space="preserve"> </w:t>
            </w:r>
            <w:sdt>
              <w:sdtPr>
                <w:rPr>
                  <w:rFonts w:ascii="Arial Narrow" w:hAnsi="Arial Narrow" w:cs="Arial"/>
                  <w:color w:val="0000FF"/>
                  <w:sz w:val="18"/>
                  <w:szCs w:val="18"/>
                </w:rPr>
                <w:id w:val="1471711536"/>
                <w:placeholder>
                  <w:docPart w:val="58DACC82C9C046D6B7BF4AD274239727"/>
                </w:placeholder>
                <w:showingPlcHdr/>
                <w:text/>
              </w:sdtPr>
              <w:sdtEndPr/>
              <w:sdtContent>
                <w:r w:rsidRPr="008A6DD5">
                  <w:rPr>
                    <w:rStyle w:val="Platzhaltertext"/>
                    <w:color w:val="0000FF"/>
                  </w:rPr>
                  <w:t xml:space="preserve">                 </w:t>
                </w:r>
              </w:sdtContent>
            </w:sdt>
          </w:p>
        </w:tc>
        <w:tc>
          <w:tcPr>
            <w:tcW w:w="4677" w:type="dxa"/>
            <w:tcBorders>
              <w:top w:val="single" w:sz="4" w:space="0" w:color="auto"/>
              <w:bottom w:val="single" w:sz="4" w:space="0" w:color="auto"/>
            </w:tcBorders>
          </w:tcPr>
          <w:p w14:paraId="68A3D034" w14:textId="76E83EB5" w:rsidR="006D2293" w:rsidRDefault="006D2293" w:rsidP="00175BC5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PLZ / Ort:</w:t>
            </w:r>
            <w:r w:rsidRPr="008A6DD5">
              <w:rPr>
                <w:rFonts w:ascii="Arial Narrow" w:hAnsi="Arial Narrow" w:cs="Arial"/>
                <w:color w:val="0000FF"/>
                <w:sz w:val="18"/>
                <w:szCs w:val="18"/>
              </w:rPr>
              <w:t xml:space="preserve"> </w:t>
            </w:r>
            <w:sdt>
              <w:sdtPr>
                <w:rPr>
                  <w:rFonts w:ascii="Arial Narrow" w:hAnsi="Arial Narrow" w:cs="Arial"/>
                  <w:color w:val="0000FF"/>
                  <w:sz w:val="18"/>
                  <w:szCs w:val="18"/>
                </w:rPr>
                <w:id w:val="-1985765620"/>
                <w:placeholder>
                  <w:docPart w:val="CD61D5EBA35B4BEE97FF4A0B24433872"/>
                </w:placeholder>
                <w:showingPlcHdr/>
                <w:text/>
              </w:sdtPr>
              <w:sdtEndPr/>
              <w:sdtContent>
                <w:r w:rsidRPr="008A6DD5">
                  <w:rPr>
                    <w:rStyle w:val="Platzhaltertext"/>
                    <w:color w:val="0000FF"/>
                  </w:rPr>
                  <w:t xml:space="preserve">                 </w:t>
                </w:r>
              </w:sdtContent>
            </w:sdt>
          </w:p>
        </w:tc>
      </w:tr>
      <w:tr w:rsidR="006D2293" w14:paraId="042AF30F" w14:textId="77777777" w:rsidTr="006D2293"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0C0A2859" w14:textId="77777777" w:rsidR="006D2293" w:rsidRDefault="006D2293" w:rsidP="00175BC5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Sind Sie Mwst.-pflichtig?</w:t>
            </w:r>
          </w:p>
        </w:tc>
        <w:tc>
          <w:tcPr>
            <w:tcW w:w="2834" w:type="dxa"/>
            <w:tcBorders>
              <w:top w:val="single" w:sz="4" w:space="0" w:color="auto"/>
              <w:bottom w:val="single" w:sz="4" w:space="0" w:color="auto"/>
            </w:tcBorders>
          </w:tcPr>
          <w:p w14:paraId="3DD06D83" w14:textId="05A053A9" w:rsidR="006D2293" w:rsidRDefault="00E2555E" w:rsidP="00175BC5">
            <w:pPr>
              <w:rPr>
                <w:rFonts w:ascii="Arial Narrow" w:hAnsi="Arial Narrow" w:cs="Arial"/>
                <w:sz w:val="18"/>
                <w:szCs w:val="18"/>
              </w:rPr>
            </w:pPr>
            <w:sdt>
              <w:sdtPr>
                <w:rPr>
                  <w:rFonts w:ascii="Arial Narrow" w:hAnsi="Arial Narrow" w:cs="Arial"/>
                  <w:sz w:val="18"/>
                  <w:szCs w:val="18"/>
                </w:rPr>
                <w:id w:val="14353308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D2293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6D2293">
              <w:rPr>
                <w:rFonts w:ascii="Arial Narrow" w:hAnsi="Arial Narrow" w:cs="Arial"/>
                <w:sz w:val="18"/>
                <w:szCs w:val="18"/>
              </w:rPr>
              <w:t xml:space="preserve"> Ja</w:t>
            </w:r>
          </w:p>
        </w:tc>
        <w:tc>
          <w:tcPr>
            <w:tcW w:w="4677" w:type="dxa"/>
            <w:tcBorders>
              <w:top w:val="single" w:sz="4" w:space="0" w:color="auto"/>
              <w:bottom w:val="single" w:sz="4" w:space="0" w:color="auto"/>
            </w:tcBorders>
          </w:tcPr>
          <w:p w14:paraId="0006139C" w14:textId="7B04A4AE" w:rsidR="006D2293" w:rsidRDefault="006D2293" w:rsidP="00175BC5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Wenn ja, lautet die Mwst.-Nr. CHE-</w:t>
            </w:r>
            <w:r w:rsidRPr="008A6DD5">
              <w:rPr>
                <w:rFonts w:ascii="Arial Narrow" w:hAnsi="Arial Narrow" w:cs="Arial"/>
                <w:color w:val="0000FF"/>
                <w:sz w:val="18"/>
                <w:szCs w:val="18"/>
              </w:rPr>
              <w:t xml:space="preserve"> </w:t>
            </w:r>
            <w:sdt>
              <w:sdtPr>
                <w:rPr>
                  <w:rFonts w:ascii="Arial Narrow" w:hAnsi="Arial Narrow" w:cs="Arial"/>
                  <w:color w:val="0000FF"/>
                  <w:sz w:val="18"/>
                  <w:szCs w:val="18"/>
                </w:rPr>
                <w:id w:val="511883469"/>
                <w:placeholder>
                  <w:docPart w:val="E63D7E446A034C92A0F9A3E7F34C2806"/>
                </w:placeholder>
                <w:showingPlcHdr/>
                <w:text/>
              </w:sdtPr>
              <w:sdtEndPr/>
              <w:sdtContent>
                <w:r w:rsidRPr="008A6DD5">
                  <w:rPr>
                    <w:rStyle w:val="Platzhaltertext"/>
                    <w:color w:val="0000FF"/>
                  </w:rPr>
                  <w:t xml:space="preserve">                 </w:t>
                </w:r>
              </w:sdtContent>
            </w:sdt>
          </w:p>
        </w:tc>
      </w:tr>
      <w:tr w:rsidR="006D2293" w14:paraId="5258576C" w14:textId="77777777" w:rsidTr="006D2293"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642DF208" w14:textId="77777777" w:rsidR="006D2293" w:rsidRDefault="006D2293" w:rsidP="00175BC5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834" w:type="dxa"/>
            <w:tcBorders>
              <w:top w:val="single" w:sz="4" w:space="0" w:color="auto"/>
              <w:bottom w:val="single" w:sz="4" w:space="0" w:color="auto"/>
            </w:tcBorders>
          </w:tcPr>
          <w:p w14:paraId="6565DE01" w14:textId="072B9421" w:rsidR="006D2293" w:rsidRDefault="00E2555E" w:rsidP="00175BC5">
            <w:pPr>
              <w:rPr>
                <w:rFonts w:ascii="Arial Narrow" w:hAnsi="Arial Narrow" w:cs="Arial"/>
                <w:sz w:val="18"/>
                <w:szCs w:val="18"/>
              </w:rPr>
            </w:pPr>
            <w:sdt>
              <w:sdtPr>
                <w:rPr>
                  <w:rFonts w:ascii="Arial Narrow" w:hAnsi="Arial Narrow" w:cs="Arial"/>
                  <w:sz w:val="18"/>
                  <w:szCs w:val="18"/>
                </w:rPr>
                <w:id w:val="-17797848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D2293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6D2293">
              <w:rPr>
                <w:rFonts w:ascii="Arial Narrow" w:hAnsi="Arial Narrow" w:cs="Arial"/>
                <w:sz w:val="18"/>
                <w:szCs w:val="18"/>
              </w:rPr>
              <w:t xml:space="preserve"> Nein</w:t>
            </w:r>
          </w:p>
        </w:tc>
        <w:tc>
          <w:tcPr>
            <w:tcW w:w="4677" w:type="dxa"/>
            <w:tcBorders>
              <w:top w:val="single" w:sz="4" w:space="0" w:color="auto"/>
              <w:bottom w:val="single" w:sz="4" w:space="0" w:color="auto"/>
            </w:tcBorders>
          </w:tcPr>
          <w:p w14:paraId="1002B14C" w14:textId="77777777" w:rsidR="006D2293" w:rsidRDefault="006D2293" w:rsidP="00175BC5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</w:tr>
    </w:tbl>
    <w:p w14:paraId="0174971C" w14:textId="77777777" w:rsidR="00ED2D82" w:rsidRDefault="00ED2D82" w:rsidP="00154C56">
      <w:pPr>
        <w:spacing w:line="360" w:lineRule="auto"/>
        <w:rPr>
          <w:rFonts w:ascii="Arial Narrow" w:hAnsi="Arial Narrow" w:cs="Arial"/>
          <w:sz w:val="8"/>
          <w:szCs w:val="8"/>
        </w:rPr>
      </w:pPr>
    </w:p>
    <w:tbl>
      <w:tblPr>
        <w:tblStyle w:val="Tabellenraster"/>
        <w:tblW w:w="0" w:type="auto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9354"/>
      </w:tblGrid>
      <w:tr w:rsidR="00CF1909" w:rsidRPr="00772ED4" w14:paraId="52EB1BEA" w14:textId="77777777" w:rsidTr="00175BC5">
        <w:tc>
          <w:tcPr>
            <w:tcW w:w="9354" w:type="dxa"/>
            <w:tcBorders>
              <w:bottom w:val="single" w:sz="4" w:space="0" w:color="auto"/>
            </w:tcBorders>
          </w:tcPr>
          <w:p w14:paraId="71E7566A" w14:textId="35D194BE" w:rsidR="00CF1909" w:rsidRPr="00772ED4" w:rsidRDefault="00CF1909" w:rsidP="00175BC5">
            <w:pPr>
              <w:rPr>
                <w:rFonts w:ascii="Arial Narrow" w:hAnsi="Arial Narrow" w:cs="Arial"/>
                <w:sz w:val="18"/>
                <w:szCs w:val="18"/>
              </w:rPr>
            </w:pPr>
            <w:r w:rsidRPr="00772ED4">
              <w:rPr>
                <w:rFonts w:ascii="Arial Narrow" w:hAnsi="Arial Narrow" w:cs="Arial"/>
                <w:b/>
                <w:sz w:val="18"/>
                <w:szCs w:val="18"/>
              </w:rPr>
              <w:t xml:space="preserve">Voraussetzungen </w:t>
            </w:r>
            <w:r>
              <w:rPr>
                <w:rFonts w:ascii="Arial Narrow" w:hAnsi="Arial Narrow" w:cs="Arial"/>
                <w:b/>
                <w:sz w:val="18"/>
                <w:szCs w:val="18"/>
              </w:rPr>
              <w:t>für einen Anschluss einer Plug &amp; Play PV-Anlage</w:t>
            </w:r>
          </w:p>
        </w:tc>
      </w:tr>
      <w:tr w:rsidR="00CF1909" w:rsidRPr="00772ED4" w14:paraId="6BCA00A3" w14:textId="77777777" w:rsidTr="00175BC5">
        <w:tc>
          <w:tcPr>
            <w:tcW w:w="9354" w:type="dxa"/>
            <w:tcBorders>
              <w:top w:val="single" w:sz="4" w:space="0" w:color="auto"/>
              <w:bottom w:val="single" w:sz="4" w:space="0" w:color="auto"/>
            </w:tcBorders>
          </w:tcPr>
          <w:p w14:paraId="209AC025" w14:textId="2180FA98" w:rsidR="00CF1909" w:rsidRPr="00772ED4" w:rsidRDefault="00CF1909" w:rsidP="00175BC5">
            <w:pPr>
              <w:pStyle w:val="Listenabsatz"/>
              <w:numPr>
                <w:ilvl w:val="0"/>
                <w:numId w:val="5"/>
              </w:num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Pro Messpunkt (Zählerstromkreis) darf maximal eine Leistung von 600 Watt angeschlossen werden</w:t>
            </w:r>
            <w:r w:rsidR="00B15378">
              <w:rPr>
                <w:rFonts w:ascii="Arial Narrow" w:hAnsi="Arial Narrow" w:cs="Arial"/>
                <w:sz w:val="18"/>
                <w:szCs w:val="18"/>
              </w:rPr>
              <w:t>.</w:t>
            </w:r>
          </w:p>
        </w:tc>
      </w:tr>
      <w:tr w:rsidR="00CF1909" w:rsidRPr="00772ED4" w14:paraId="4949B5F2" w14:textId="77777777" w:rsidTr="00175BC5">
        <w:tc>
          <w:tcPr>
            <w:tcW w:w="9354" w:type="dxa"/>
            <w:tcBorders>
              <w:top w:val="single" w:sz="4" w:space="0" w:color="auto"/>
              <w:bottom w:val="single" w:sz="4" w:space="0" w:color="auto"/>
            </w:tcBorders>
          </w:tcPr>
          <w:p w14:paraId="3F876C12" w14:textId="6C1A5C81" w:rsidR="00CF1909" w:rsidRDefault="00B15378" w:rsidP="00175BC5">
            <w:pPr>
              <w:pStyle w:val="Listenabsatz"/>
              <w:numPr>
                <w:ilvl w:val="0"/>
                <w:numId w:val="5"/>
              </w:num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Die Anlage ist steckerfertig. Es ist keine elektrische Installation notwendig.</w:t>
            </w:r>
          </w:p>
        </w:tc>
      </w:tr>
      <w:tr w:rsidR="00CF1909" w:rsidRPr="00772ED4" w14:paraId="4767BCEE" w14:textId="77777777" w:rsidTr="00175BC5">
        <w:tc>
          <w:tcPr>
            <w:tcW w:w="9354" w:type="dxa"/>
            <w:tcBorders>
              <w:top w:val="single" w:sz="4" w:space="0" w:color="auto"/>
              <w:bottom w:val="single" w:sz="4" w:space="0" w:color="auto"/>
            </w:tcBorders>
          </w:tcPr>
          <w:p w14:paraId="2BD5E2BA" w14:textId="743193AA" w:rsidR="00CF1909" w:rsidRDefault="00B15378" w:rsidP="00175BC5">
            <w:pPr>
              <w:pStyle w:val="Listenabsatz"/>
              <w:numPr>
                <w:ilvl w:val="0"/>
                <w:numId w:val="5"/>
              </w:num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Es ist eine Konformitätserklärung über die gesamte Anlage vorhanden.</w:t>
            </w:r>
          </w:p>
        </w:tc>
      </w:tr>
      <w:tr w:rsidR="00CF1909" w:rsidRPr="00772ED4" w14:paraId="1B40F81E" w14:textId="77777777" w:rsidTr="00175BC5">
        <w:tc>
          <w:tcPr>
            <w:tcW w:w="9354" w:type="dxa"/>
            <w:tcBorders>
              <w:top w:val="single" w:sz="4" w:space="0" w:color="auto"/>
              <w:bottom w:val="single" w:sz="4" w:space="0" w:color="auto"/>
            </w:tcBorders>
          </w:tcPr>
          <w:p w14:paraId="71C7DB9D" w14:textId="4A5E35F7" w:rsidR="00CF1909" w:rsidRDefault="00B15378" w:rsidP="00175BC5">
            <w:pPr>
              <w:pStyle w:val="Listenabsatz"/>
              <w:numPr>
                <w:ilvl w:val="0"/>
                <w:numId w:val="5"/>
              </w:num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Es gelten die Werkvorschriften CH</w:t>
            </w:r>
          </w:p>
        </w:tc>
      </w:tr>
    </w:tbl>
    <w:p w14:paraId="651857A6" w14:textId="77777777" w:rsidR="00CF1909" w:rsidRDefault="00CF1909" w:rsidP="00154C56">
      <w:pPr>
        <w:spacing w:line="360" w:lineRule="auto"/>
        <w:rPr>
          <w:rFonts w:ascii="Arial Narrow" w:hAnsi="Arial Narrow" w:cs="Arial"/>
          <w:sz w:val="8"/>
          <w:szCs w:val="8"/>
        </w:rPr>
      </w:pPr>
    </w:p>
    <w:tbl>
      <w:tblPr>
        <w:tblStyle w:val="Tabellenraster"/>
        <w:tblW w:w="0" w:type="auto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9354"/>
      </w:tblGrid>
      <w:tr w:rsidR="00B15378" w:rsidRPr="00772ED4" w14:paraId="2230EC9D" w14:textId="77777777" w:rsidTr="00175BC5">
        <w:tc>
          <w:tcPr>
            <w:tcW w:w="9354" w:type="dxa"/>
            <w:tcBorders>
              <w:bottom w:val="single" w:sz="4" w:space="0" w:color="auto"/>
            </w:tcBorders>
          </w:tcPr>
          <w:p w14:paraId="20E8E89F" w14:textId="718BA179" w:rsidR="00B15378" w:rsidRPr="00772ED4" w:rsidRDefault="00B15378" w:rsidP="00175BC5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>Erforderliche Unterlagen</w:t>
            </w:r>
          </w:p>
        </w:tc>
      </w:tr>
      <w:tr w:rsidR="00B15378" w:rsidRPr="00772ED4" w14:paraId="627C71E8" w14:textId="77777777" w:rsidTr="00175BC5">
        <w:tc>
          <w:tcPr>
            <w:tcW w:w="9354" w:type="dxa"/>
            <w:tcBorders>
              <w:top w:val="single" w:sz="4" w:space="0" w:color="auto"/>
              <w:bottom w:val="single" w:sz="4" w:space="0" w:color="auto"/>
            </w:tcBorders>
          </w:tcPr>
          <w:p w14:paraId="49F1F623" w14:textId="6BBB230E" w:rsidR="00B15378" w:rsidRPr="00772ED4" w:rsidRDefault="00B15378" w:rsidP="00175BC5">
            <w:pPr>
              <w:pStyle w:val="Listenabsatz"/>
              <w:numPr>
                <w:ilvl w:val="0"/>
                <w:numId w:val="5"/>
              </w:num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Dieses Formalur. Alle Angaben müssen vollständig ausgefüllt sein.</w:t>
            </w:r>
          </w:p>
        </w:tc>
      </w:tr>
      <w:tr w:rsidR="00B15378" w:rsidRPr="00772ED4" w14:paraId="11F8D326" w14:textId="77777777" w:rsidTr="00175BC5">
        <w:tc>
          <w:tcPr>
            <w:tcW w:w="9354" w:type="dxa"/>
            <w:tcBorders>
              <w:top w:val="single" w:sz="4" w:space="0" w:color="auto"/>
              <w:bottom w:val="single" w:sz="4" w:space="0" w:color="auto"/>
            </w:tcBorders>
          </w:tcPr>
          <w:p w14:paraId="5B2ABF46" w14:textId="623F73B6" w:rsidR="00B15378" w:rsidRDefault="00B15378" w:rsidP="00175BC5">
            <w:pPr>
              <w:pStyle w:val="Listenabsatz"/>
              <w:numPr>
                <w:ilvl w:val="0"/>
                <w:numId w:val="5"/>
              </w:num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Konformitätserklärung über die gesamte Anlage (gem. NEV Art. 6; SR 734.26)</w:t>
            </w:r>
          </w:p>
        </w:tc>
      </w:tr>
      <w:tr w:rsidR="00B15378" w:rsidRPr="00772ED4" w14:paraId="697011BF" w14:textId="77777777" w:rsidTr="00175BC5">
        <w:tc>
          <w:tcPr>
            <w:tcW w:w="9354" w:type="dxa"/>
            <w:tcBorders>
              <w:top w:val="single" w:sz="4" w:space="0" w:color="auto"/>
              <w:bottom w:val="single" w:sz="4" w:space="0" w:color="auto"/>
            </w:tcBorders>
          </w:tcPr>
          <w:p w14:paraId="11C90FCE" w14:textId="0C9ED4F2" w:rsidR="00B15378" w:rsidRDefault="00B15378" w:rsidP="00175BC5">
            <w:pPr>
              <w:pStyle w:val="Listenabsatz"/>
              <w:numPr>
                <w:ilvl w:val="0"/>
                <w:numId w:val="5"/>
              </w:num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Technische Datenblätter der Anlage.</w:t>
            </w:r>
          </w:p>
        </w:tc>
      </w:tr>
      <w:tr w:rsidR="00B15378" w:rsidRPr="00772ED4" w14:paraId="5B0D7289" w14:textId="77777777" w:rsidTr="00175BC5">
        <w:tc>
          <w:tcPr>
            <w:tcW w:w="9354" w:type="dxa"/>
            <w:tcBorders>
              <w:top w:val="single" w:sz="4" w:space="0" w:color="auto"/>
              <w:bottom w:val="single" w:sz="4" w:space="0" w:color="auto"/>
            </w:tcBorders>
          </w:tcPr>
          <w:p w14:paraId="0B65CA45" w14:textId="6994BAA3" w:rsidR="00B15378" w:rsidRDefault="00B15378" w:rsidP="00175BC5">
            <w:pPr>
              <w:pStyle w:val="Listenabsatz"/>
              <w:numPr>
                <w:ilvl w:val="0"/>
                <w:numId w:val="5"/>
              </w:num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Wir bitten Sie, uns allfällige Umzüge oder Demontagen der Plug &amp; Play PV-Anlagen zu melden.</w:t>
            </w:r>
          </w:p>
        </w:tc>
      </w:tr>
    </w:tbl>
    <w:p w14:paraId="67577323" w14:textId="77777777" w:rsidR="00B15378" w:rsidRDefault="00B15378" w:rsidP="00154C56">
      <w:pPr>
        <w:spacing w:line="360" w:lineRule="auto"/>
        <w:rPr>
          <w:rFonts w:ascii="Arial Narrow" w:hAnsi="Arial Narrow" w:cs="Arial"/>
          <w:sz w:val="8"/>
          <w:szCs w:val="8"/>
        </w:rPr>
      </w:pPr>
    </w:p>
    <w:tbl>
      <w:tblPr>
        <w:tblStyle w:val="Tabellenraster"/>
        <w:tblW w:w="0" w:type="auto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4677"/>
        <w:gridCol w:w="4677"/>
      </w:tblGrid>
      <w:tr w:rsidR="00B15378" w:rsidRPr="00772ED4" w14:paraId="27F06F48" w14:textId="77777777" w:rsidTr="00175BC5">
        <w:tc>
          <w:tcPr>
            <w:tcW w:w="9354" w:type="dxa"/>
            <w:gridSpan w:val="2"/>
            <w:tcBorders>
              <w:bottom w:val="single" w:sz="4" w:space="0" w:color="auto"/>
            </w:tcBorders>
          </w:tcPr>
          <w:p w14:paraId="4386DD9C" w14:textId="0A5DC1F2" w:rsidR="00B15378" w:rsidRPr="00772ED4" w:rsidRDefault="00B15378" w:rsidP="00175BC5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>Hiermit bestätige ich die Korrektheit der obigen Angaben und reiche die erforderlichen Unterlagen ein</w:t>
            </w:r>
          </w:p>
        </w:tc>
      </w:tr>
      <w:tr w:rsidR="00E63B09" w:rsidRPr="00772ED4" w14:paraId="223CD741" w14:textId="77777777" w:rsidTr="007D2D8C">
        <w:tc>
          <w:tcPr>
            <w:tcW w:w="4677" w:type="dxa"/>
            <w:tcBorders>
              <w:top w:val="single" w:sz="4" w:space="0" w:color="auto"/>
              <w:bottom w:val="single" w:sz="4" w:space="0" w:color="auto"/>
            </w:tcBorders>
          </w:tcPr>
          <w:p w14:paraId="32ED47B6" w14:textId="383FA74E" w:rsidR="00E63B09" w:rsidRDefault="001C7756" w:rsidP="00E63B09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Ort / Datum:</w:t>
            </w:r>
          </w:p>
          <w:p w14:paraId="108C6560" w14:textId="5517DB46" w:rsidR="00E63B09" w:rsidRDefault="00E2555E" w:rsidP="00E63B09">
            <w:pPr>
              <w:rPr>
                <w:rFonts w:ascii="Arial Narrow" w:hAnsi="Arial Narrow" w:cs="Arial"/>
                <w:sz w:val="18"/>
                <w:szCs w:val="18"/>
              </w:rPr>
            </w:pPr>
            <w:sdt>
              <w:sdtPr>
                <w:rPr>
                  <w:rFonts w:ascii="Arial Narrow" w:hAnsi="Arial Narrow" w:cs="Arial"/>
                  <w:color w:val="0000FF"/>
                  <w:sz w:val="18"/>
                  <w:szCs w:val="18"/>
                </w:rPr>
                <w:id w:val="-928185643"/>
                <w:placeholder>
                  <w:docPart w:val="25CA899BF41B45EAA99265121F6CEEB0"/>
                </w:placeholder>
                <w:showingPlcHdr/>
                <w:text/>
              </w:sdtPr>
              <w:sdtEndPr/>
              <w:sdtContent>
                <w:r w:rsidR="008A6DD5" w:rsidRPr="008A6DD5">
                  <w:rPr>
                    <w:rStyle w:val="Platzhaltertext"/>
                    <w:color w:val="0000FF"/>
                  </w:rPr>
                  <w:t xml:space="preserve">                 </w:t>
                </w:r>
              </w:sdtContent>
            </w:sdt>
            <w:r w:rsidR="008A6DD5">
              <w:rPr>
                <w:rFonts w:ascii="Arial Narrow" w:hAnsi="Arial Narrow" w:cs="Arial"/>
                <w:color w:val="0000FF"/>
                <w:sz w:val="18"/>
                <w:szCs w:val="18"/>
              </w:rPr>
              <w:t xml:space="preserve"> </w:t>
            </w:r>
            <w:r w:rsidR="008A6DD5" w:rsidRPr="008A6DD5"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  <w:t>/</w:t>
            </w:r>
            <w:r w:rsidR="008A6DD5">
              <w:rPr>
                <w:rFonts w:ascii="Arial Narrow" w:hAnsi="Arial Narrow" w:cs="Arial"/>
                <w:color w:val="0000FF"/>
                <w:sz w:val="18"/>
                <w:szCs w:val="18"/>
              </w:rPr>
              <w:t xml:space="preserve"> </w:t>
            </w:r>
            <w:sdt>
              <w:sdtPr>
                <w:rPr>
                  <w:rFonts w:ascii="Arial Narrow" w:hAnsi="Arial Narrow" w:cs="Arial"/>
                  <w:color w:val="0000FF"/>
                  <w:sz w:val="18"/>
                  <w:szCs w:val="18"/>
                </w:rPr>
                <w:id w:val="-1590223017"/>
                <w:placeholder>
                  <w:docPart w:val="E81F457DDB714B82BBDD0BA913687A7B"/>
                </w:placeholder>
                <w:showingPlcHdr/>
                <w:date>
                  <w:dateFormat w:val="dd.MM.yyyy"/>
                  <w:lid w:val="de-CH"/>
                  <w:storeMappedDataAs w:val="dateTime"/>
                  <w:calendar w:val="gregorian"/>
                </w:date>
              </w:sdtPr>
              <w:sdtEndPr/>
              <w:sdtContent>
                <w:r w:rsidR="008A6DD5" w:rsidRPr="001A3BEB">
                  <w:rPr>
                    <w:rFonts w:ascii="Arial Narrow" w:hAnsi="Arial Narrow" w:cs="Arial"/>
                    <w:color w:val="0000FF"/>
                    <w:sz w:val="18"/>
                    <w:szCs w:val="18"/>
                  </w:rPr>
                  <w:t xml:space="preserve">        </w:t>
                </w:r>
              </w:sdtContent>
            </w:sdt>
          </w:p>
          <w:p w14:paraId="0B198AB5" w14:textId="77777777" w:rsidR="00E63B09" w:rsidRDefault="00E63B09" w:rsidP="00E63B09">
            <w:pPr>
              <w:rPr>
                <w:rFonts w:ascii="Arial Narrow" w:hAnsi="Arial Narrow" w:cs="Arial"/>
                <w:sz w:val="18"/>
                <w:szCs w:val="18"/>
              </w:rPr>
            </w:pPr>
          </w:p>
          <w:p w14:paraId="4CE1E5AC" w14:textId="77777777" w:rsidR="001C7756" w:rsidRPr="00E63B09" w:rsidRDefault="001C7756" w:rsidP="00E63B09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677" w:type="dxa"/>
            <w:tcBorders>
              <w:top w:val="single" w:sz="4" w:space="0" w:color="auto"/>
              <w:bottom w:val="single" w:sz="4" w:space="0" w:color="auto"/>
            </w:tcBorders>
          </w:tcPr>
          <w:p w14:paraId="4DE9ED2E" w14:textId="33BEA0F4" w:rsidR="00E63B09" w:rsidRPr="00E63B09" w:rsidRDefault="001C7756" w:rsidP="00E63B09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Unterschrift:</w:t>
            </w:r>
          </w:p>
        </w:tc>
      </w:tr>
    </w:tbl>
    <w:p w14:paraId="562CF98F" w14:textId="77777777" w:rsidR="00B15378" w:rsidRDefault="00B15378" w:rsidP="00154C56">
      <w:pPr>
        <w:spacing w:line="360" w:lineRule="auto"/>
        <w:rPr>
          <w:rFonts w:ascii="Arial Narrow" w:hAnsi="Arial Narrow" w:cs="Arial"/>
          <w:sz w:val="8"/>
          <w:szCs w:val="8"/>
        </w:rPr>
      </w:pPr>
    </w:p>
    <w:p w14:paraId="41E3F224" w14:textId="78409EA8" w:rsidR="001C7756" w:rsidRDefault="001C7756" w:rsidP="001C7756">
      <w:pPr>
        <w:spacing w:line="360" w:lineRule="auto"/>
        <w:rPr>
          <w:rFonts w:ascii="Arial Narrow" w:hAnsi="Arial Narrow" w:cs="Arial"/>
          <w:b/>
          <w:sz w:val="18"/>
          <w:szCs w:val="18"/>
        </w:rPr>
      </w:pPr>
      <w:r>
        <w:rPr>
          <w:rFonts w:ascii="Arial Narrow" w:hAnsi="Arial Narrow" w:cs="Arial"/>
          <w:b/>
          <w:sz w:val="18"/>
          <w:szCs w:val="18"/>
        </w:rPr>
        <w:t>D</w:t>
      </w:r>
      <w:r w:rsidRPr="001A34BA">
        <w:rPr>
          <w:rFonts w:ascii="Arial Narrow" w:hAnsi="Arial Narrow" w:cs="Arial"/>
          <w:b/>
          <w:sz w:val="18"/>
          <w:szCs w:val="18"/>
        </w:rPr>
        <w:t xml:space="preserve">iese </w:t>
      </w:r>
      <w:r>
        <w:rPr>
          <w:rFonts w:ascii="Arial Narrow" w:hAnsi="Arial Narrow" w:cs="Arial"/>
          <w:b/>
          <w:sz w:val="18"/>
          <w:szCs w:val="18"/>
        </w:rPr>
        <w:t>Meldeformular</w:t>
      </w:r>
      <w:r w:rsidRPr="001A34BA">
        <w:rPr>
          <w:rFonts w:ascii="Arial Narrow" w:hAnsi="Arial Narrow" w:cs="Arial"/>
          <w:b/>
          <w:sz w:val="18"/>
          <w:szCs w:val="18"/>
        </w:rPr>
        <w:t xml:space="preserve"> ist einzureichen an:</w:t>
      </w:r>
      <w:r w:rsidRPr="001A34BA">
        <w:rPr>
          <w:rFonts w:ascii="Arial Narrow" w:hAnsi="Arial Narrow" w:cs="Arial"/>
          <w:b/>
          <w:sz w:val="18"/>
          <w:szCs w:val="18"/>
        </w:rPr>
        <w:tab/>
      </w:r>
      <w:hyperlink r:id="rId7" w:history="1">
        <w:r w:rsidRPr="00C3056D">
          <w:rPr>
            <w:rStyle w:val="Hyperlink"/>
            <w:rFonts w:ascii="Arial Narrow" w:hAnsi="Arial Narrow" w:cs="Arial"/>
            <w:b/>
            <w:sz w:val="18"/>
            <w:szCs w:val="18"/>
          </w:rPr>
          <w:t>info@dkek.ch</w:t>
        </w:r>
      </w:hyperlink>
    </w:p>
    <w:p w14:paraId="5B575EFD" w14:textId="77777777" w:rsidR="001C7756" w:rsidRPr="00DA4B1B" w:rsidRDefault="001C7756" w:rsidP="00154C56">
      <w:pPr>
        <w:spacing w:line="360" w:lineRule="auto"/>
        <w:rPr>
          <w:rFonts w:ascii="Arial Narrow" w:hAnsi="Arial Narrow" w:cs="Arial"/>
          <w:sz w:val="8"/>
          <w:szCs w:val="8"/>
        </w:rPr>
      </w:pPr>
    </w:p>
    <w:sectPr w:rsidR="001C7756" w:rsidRPr="00DA4B1B" w:rsidSect="004A10E8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777" w:right="851" w:bottom="1928" w:left="1701" w:header="17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6FD77D" w14:textId="77777777" w:rsidR="008F03B0" w:rsidRDefault="008F03B0">
      <w:r>
        <w:separator/>
      </w:r>
    </w:p>
  </w:endnote>
  <w:endnote w:type="continuationSeparator" w:id="0">
    <w:p w14:paraId="48C60C22" w14:textId="77777777" w:rsidR="008F03B0" w:rsidRDefault="008F03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7CEF08" w14:textId="77777777" w:rsidR="00A0467D" w:rsidRPr="009066D5" w:rsidRDefault="00A0467D" w:rsidP="00484C02">
    <w:pPr>
      <w:pStyle w:val="Fuzeile"/>
      <w:rPr>
        <w:bCs/>
      </w:rPr>
    </w:pPr>
    <w:r w:rsidRPr="009066D5">
      <w:rPr>
        <w:b/>
        <w:bCs/>
      </w:rPr>
      <w:t>Dorfkorporation Ebnat-Kappel</w:t>
    </w:r>
    <w:r>
      <w:rPr>
        <w:b/>
        <w:bCs/>
      </w:rPr>
      <w:tab/>
    </w:r>
    <w:r w:rsidRPr="009066D5">
      <w:rPr>
        <w:b/>
        <w:bCs/>
      </w:rPr>
      <w:t>Versorgung:</w:t>
    </w:r>
    <w:r w:rsidRPr="009066D5">
      <w:rPr>
        <w:bCs/>
      </w:rPr>
      <w:t xml:space="preserve"> Elektrizität, Wasser</w:t>
    </w:r>
    <w:r w:rsidRPr="009066D5">
      <w:rPr>
        <w:bCs/>
      </w:rPr>
      <w:tab/>
      <w:t>Öffnungszeiten Mo – Fr:</w:t>
    </w:r>
  </w:p>
  <w:p w14:paraId="58EAE98F" w14:textId="77777777" w:rsidR="00A0467D" w:rsidRDefault="00A0467D" w:rsidP="00484C02">
    <w:pPr>
      <w:pStyle w:val="Fuzeile"/>
    </w:pPr>
    <w:r w:rsidRPr="009066D5">
      <w:t>Hofstrasse 5, 9642 Ebnat-Kappel</w:t>
    </w:r>
    <w:r>
      <w:tab/>
    </w:r>
    <w:r w:rsidRPr="009066D5">
      <w:rPr>
        <w:b/>
      </w:rPr>
      <w:t>Kommunikation:</w:t>
    </w:r>
    <w:r w:rsidRPr="009066D5">
      <w:t xml:space="preserve"> TV, Internet, Telefonie</w:t>
    </w:r>
    <w:r>
      <w:tab/>
    </w:r>
    <w:r w:rsidRPr="009066D5">
      <w:t>07.15 Uhr bis 12.00 Uhr</w:t>
    </w:r>
  </w:p>
  <w:p w14:paraId="470F031E" w14:textId="77777777" w:rsidR="00A0467D" w:rsidRDefault="00A0467D">
    <w:pPr>
      <w:pStyle w:val="Fuzeile"/>
    </w:pPr>
    <w:r w:rsidRPr="009066D5">
      <w:t>071 992 66 55, dk-ebnat-kappel.ch</w:t>
    </w:r>
    <w:r>
      <w:tab/>
    </w:r>
    <w:r w:rsidRPr="009066D5">
      <w:rPr>
        <w:b/>
      </w:rPr>
      <w:t>Entsorgung:</w:t>
    </w:r>
    <w:r w:rsidRPr="009066D5">
      <w:t xml:space="preserve"> Abwasser, Abfall</w:t>
    </w:r>
    <w:r>
      <w:tab/>
    </w:r>
    <w:r w:rsidRPr="009066D5">
      <w:t>13.15 Uhr bis 17.00 Uhr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439993" w14:textId="77777777" w:rsidR="00192C58" w:rsidRPr="009066D5" w:rsidRDefault="00192C58" w:rsidP="00192C58">
    <w:pPr>
      <w:pStyle w:val="Fuzeile"/>
      <w:tabs>
        <w:tab w:val="clear" w:pos="6974"/>
        <w:tab w:val="left" w:pos="7088"/>
      </w:tabs>
      <w:rPr>
        <w:bCs/>
      </w:rPr>
    </w:pPr>
    <w:r w:rsidRPr="009066D5">
      <w:rPr>
        <w:b/>
        <w:bCs/>
      </w:rPr>
      <w:t>Dorfkorporation Ebnat-Kappel</w:t>
    </w:r>
    <w:r>
      <w:rPr>
        <w:b/>
        <w:bCs/>
      </w:rPr>
      <w:tab/>
    </w:r>
    <w:r w:rsidRPr="009066D5">
      <w:rPr>
        <w:b/>
        <w:bCs/>
      </w:rPr>
      <w:t>Versorgung:</w:t>
    </w:r>
    <w:r w:rsidRPr="009066D5">
      <w:rPr>
        <w:bCs/>
      </w:rPr>
      <w:t xml:space="preserve"> Elektrizität, Wasser</w:t>
    </w:r>
    <w:r w:rsidRPr="009066D5">
      <w:rPr>
        <w:bCs/>
      </w:rPr>
      <w:tab/>
      <w:t>Öffnungszeiten Mo – </w:t>
    </w:r>
    <w:r>
      <w:rPr>
        <w:bCs/>
      </w:rPr>
      <w:t>Do</w:t>
    </w:r>
    <w:r w:rsidRPr="009066D5">
      <w:rPr>
        <w:bCs/>
      </w:rPr>
      <w:t>:</w:t>
    </w:r>
  </w:p>
  <w:p w14:paraId="1E676622" w14:textId="77777777" w:rsidR="00192C58" w:rsidRDefault="00192C58" w:rsidP="00192C58">
    <w:pPr>
      <w:pStyle w:val="Fuzeile"/>
      <w:tabs>
        <w:tab w:val="clear" w:pos="6974"/>
        <w:tab w:val="left" w:pos="7088"/>
      </w:tabs>
    </w:pPr>
    <w:r w:rsidRPr="009066D5">
      <w:t>Hofstrasse 5, 9642 Ebnat-Kappel</w:t>
    </w:r>
    <w:r>
      <w:tab/>
    </w:r>
    <w:r w:rsidRPr="009066D5">
      <w:rPr>
        <w:b/>
      </w:rPr>
      <w:t>Kommunikation:</w:t>
    </w:r>
    <w:r w:rsidRPr="009066D5">
      <w:t xml:space="preserve"> TV, Internet, Telefonie</w:t>
    </w:r>
    <w:r>
      <w:tab/>
    </w:r>
    <w:r w:rsidRPr="009066D5">
      <w:t>0</w:t>
    </w:r>
    <w:r>
      <w:t>8</w:t>
    </w:r>
    <w:r w:rsidRPr="009066D5">
      <w:t>.</w:t>
    </w:r>
    <w:r>
      <w:t>00</w:t>
    </w:r>
    <w:r w:rsidRPr="009066D5">
      <w:t xml:space="preserve"> Uhr bis 12.00 Uhr</w:t>
    </w:r>
  </w:p>
  <w:p w14:paraId="7FC5F5FF" w14:textId="77777777" w:rsidR="00192C58" w:rsidRDefault="00192C58" w:rsidP="00192C58">
    <w:pPr>
      <w:pStyle w:val="Fuzeile"/>
      <w:tabs>
        <w:tab w:val="clear" w:pos="6974"/>
        <w:tab w:val="left" w:pos="7088"/>
      </w:tabs>
    </w:pPr>
    <w:r w:rsidRPr="009066D5">
      <w:t xml:space="preserve">071 992 66 55, </w:t>
    </w:r>
    <w:r>
      <w:t>info@</w:t>
    </w:r>
    <w:r w:rsidRPr="009066D5">
      <w:t>dk</w:t>
    </w:r>
    <w:r>
      <w:t>ek.ch</w:t>
    </w:r>
    <w:r>
      <w:tab/>
    </w:r>
    <w:r w:rsidRPr="009066D5">
      <w:rPr>
        <w:b/>
      </w:rPr>
      <w:t>Entsorgung:</w:t>
    </w:r>
    <w:r w:rsidRPr="009066D5">
      <w:t xml:space="preserve"> Abwasser, Abfall</w:t>
    </w:r>
    <w:r>
      <w:tab/>
      <w:t>14</w:t>
    </w:r>
    <w:r w:rsidRPr="009066D5">
      <w:t>.</w:t>
    </w:r>
    <w:r>
      <w:t>00</w:t>
    </w:r>
    <w:r w:rsidRPr="009066D5">
      <w:t xml:space="preserve"> Uhr bis 17.00 Uhr</w:t>
    </w:r>
  </w:p>
  <w:p w14:paraId="687B3B0F" w14:textId="77777777" w:rsidR="00192C58" w:rsidRPr="00797EB3" w:rsidRDefault="00192C58" w:rsidP="00192C58">
    <w:pPr>
      <w:pStyle w:val="Fuzeile"/>
      <w:tabs>
        <w:tab w:val="clear" w:pos="6974"/>
        <w:tab w:val="left" w:pos="7088"/>
      </w:tabs>
    </w:pPr>
    <w:r>
      <w:tab/>
    </w:r>
    <w:r>
      <w:tab/>
      <w:t>Fr: 07.15 Uhr bis 14:00 Uhr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003AB4" w14:textId="77777777" w:rsidR="008F03B0" w:rsidRDefault="008F03B0">
      <w:r>
        <w:separator/>
      </w:r>
    </w:p>
  </w:footnote>
  <w:footnote w:type="continuationSeparator" w:id="0">
    <w:p w14:paraId="3A68D3E6" w14:textId="77777777" w:rsidR="008F03B0" w:rsidRDefault="008F03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20A161" w14:textId="77777777" w:rsidR="00A0467D" w:rsidRDefault="00A0467D" w:rsidP="006730A9">
    <w:pPr>
      <w:pStyle w:val="Kopfzeile"/>
      <w:rPr>
        <w:noProof/>
      </w:rPr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fldChar w:fldCharType="end"/>
    </w:r>
    <w:r>
      <w:t>/</w:t>
    </w:r>
    <w:fldSimple w:instr=" NUMPAGES   \* MERGEFORMAT ">
      <w:r>
        <w:rPr>
          <w:noProof/>
        </w:rPr>
        <w:t>2</w:t>
      </w:r>
    </w:fldSimple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C284D0" w14:textId="77777777" w:rsidR="001C7756" w:rsidRDefault="001C7756" w:rsidP="001C7756">
    <w:pPr>
      <w:pStyle w:val="Kopfzeile"/>
      <w:spacing w:line="240" w:lineRule="auto"/>
    </w:pPr>
  </w:p>
  <w:p w14:paraId="5F3D01AC" w14:textId="77777777" w:rsidR="001C7756" w:rsidRDefault="001C7756" w:rsidP="001C7756">
    <w:pPr>
      <w:pStyle w:val="Kopfzeile"/>
      <w:spacing w:line="240" w:lineRule="auto"/>
    </w:pPr>
  </w:p>
  <w:p w14:paraId="449AFE48" w14:textId="77777777" w:rsidR="001C7756" w:rsidRDefault="001C7756" w:rsidP="001C7756">
    <w:pPr>
      <w:pStyle w:val="Kopfzeile"/>
      <w:spacing w:line="240" w:lineRule="auto"/>
    </w:pPr>
  </w:p>
  <w:p w14:paraId="3FB769E4" w14:textId="77777777" w:rsidR="001C7756" w:rsidRDefault="001C7756" w:rsidP="001C7756">
    <w:pPr>
      <w:pStyle w:val="Kopfzeile"/>
      <w:spacing w:line="240" w:lineRule="auto"/>
    </w:pPr>
  </w:p>
  <w:p w14:paraId="3AC9C8C5" w14:textId="77777777" w:rsidR="001C7756" w:rsidRDefault="001C7756" w:rsidP="001C7756">
    <w:pPr>
      <w:pStyle w:val="Kopfzeile"/>
      <w:spacing w:line="240" w:lineRule="auto"/>
    </w:pPr>
  </w:p>
  <w:p w14:paraId="1C3DF7A1" w14:textId="77777777" w:rsidR="001C7756" w:rsidRDefault="001C7756" w:rsidP="001C7756">
    <w:pPr>
      <w:pStyle w:val="Kopfzeile"/>
      <w:spacing w:line="240" w:lineRule="auto"/>
    </w:pPr>
  </w:p>
  <w:p w14:paraId="258A1886" w14:textId="77777777" w:rsidR="001C7756" w:rsidRDefault="001C7756" w:rsidP="001C7756">
    <w:pPr>
      <w:pStyle w:val="Kopfzeile"/>
      <w:spacing w:line="240" w:lineRule="auto"/>
    </w:pPr>
  </w:p>
  <w:p w14:paraId="2A90BC08" w14:textId="77777777" w:rsidR="001C7756" w:rsidRDefault="001C7756" w:rsidP="001C7756">
    <w:pPr>
      <w:pStyle w:val="Kopfzeile"/>
      <w:spacing w:line="240" w:lineRule="auto"/>
    </w:pPr>
  </w:p>
  <w:p w14:paraId="0B0EDC04" w14:textId="77777777" w:rsidR="001C7756" w:rsidRDefault="001C7756" w:rsidP="001C7756">
    <w:pPr>
      <w:pStyle w:val="Kopfzeile"/>
      <w:spacing w:line="240" w:lineRule="auto"/>
    </w:pPr>
  </w:p>
  <w:p w14:paraId="352FBF71" w14:textId="77777777" w:rsidR="001C7756" w:rsidRDefault="001C7756" w:rsidP="001C7756">
    <w:pPr>
      <w:pStyle w:val="Kopfzeile"/>
      <w:spacing w:line="240" w:lineRule="auto"/>
    </w:pPr>
  </w:p>
  <w:p w14:paraId="630B68B0" w14:textId="77777777" w:rsidR="001C7756" w:rsidRDefault="001C7756" w:rsidP="001C7756">
    <w:pPr>
      <w:pStyle w:val="Kopfzeile"/>
      <w:spacing w:line="240" w:lineRule="auto"/>
    </w:pPr>
  </w:p>
  <w:p w14:paraId="180C4260" w14:textId="77777777" w:rsidR="001C7756" w:rsidRDefault="001C7756" w:rsidP="001C7756">
    <w:pPr>
      <w:pStyle w:val="Kopfzeile"/>
      <w:spacing w:line="240" w:lineRule="auto"/>
    </w:pPr>
  </w:p>
  <w:p w14:paraId="200ADCE5" w14:textId="47BC260B" w:rsidR="00A0467D" w:rsidRDefault="00695C36" w:rsidP="001C7756">
    <w:pPr>
      <w:pStyle w:val="Kopfzeile"/>
      <w:spacing w:line="240" w:lineRule="auto"/>
    </w:pPr>
    <w:r>
      <w:rPr>
        <w:noProof/>
      </w:rPr>
      <w:drawing>
        <wp:anchor distT="0" distB="0" distL="114300" distR="114300" simplePos="0" relativeHeight="251665920" behindDoc="0" locked="1" layoutInCell="1" allowOverlap="1" wp14:anchorId="28C8974D" wp14:editId="32613380">
          <wp:simplePos x="0" y="0"/>
          <wp:positionH relativeFrom="page">
            <wp:posOffset>4759960</wp:posOffset>
          </wp:positionH>
          <wp:positionV relativeFrom="page">
            <wp:posOffset>306070</wp:posOffset>
          </wp:positionV>
          <wp:extent cx="1140480" cy="427320"/>
          <wp:effectExtent l="0" t="0" r="2540" b="0"/>
          <wp:wrapNone/>
          <wp:docPr id="1918619895" name="logo_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logo_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40480" cy="4273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0467D">
      <w:rPr>
        <w:noProof/>
      </w:rPr>
      <mc:AlternateContent>
        <mc:Choice Requires="wpg">
          <w:drawing>
            <wp:anchor distT="0" distB="0" distL="114300" distR="114300" simplePos="0" relativeHeight="251660800" behindDoc="0" locked="1" layoutInCell="1" allowOverlap="1" wp14:anchorId="389264B2" wp14:editId="526E1B12">
              <wp:simplePos x="0" y="0"/>
              <wp:positionH relativeFrom="page">
                <wp:posOffset>4032250</wp:posOffset>
              </wp:positionH>
              <wp:positionV relativeFrom="page">
                <wp:posOffset>734695</wp:posOffset>
              </wp:positionV>
              <wp:extent cx="1475640" cy="719640"/>
              <wp:effectExtent l="0" t="0" r="0" b="0"/>
              <wp:wrapNone/>
              <wp:docPr id="4" name="bild_1_sw" hidden="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475640" cy="719640"/>
                        <a:chOff x="6350" y="1134"/>
                        <a:chExt cx="2324" cy="1133"/>
                      </a:xfrm>
                    </wpg:grpSpPr>
                    <pic:pic xmlns:pic="http://schemas.openxmlformats.org/drawingml/2006/picture">
                      <pic:nvPicPr>
                        <pic:cNvPr id="5" name="Picture 43" descr="dk_bild_sw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6350" y="1134"/>
                          <a:ext cx="1133" cy="113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6" name="Picture 46" descr="dk_emotion_sw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7541" y="1134"/>
                          <a:ext cx="1133" cy="113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FD592CC" id="bild_1_sw" o:spid="_x0000_s1026" style="position:absolute;margin-left:317.5pt;margin-top:57.85pt;width:116.2pt;height:56.65pt;z-index:251660800;visibility:hidden;mso-position-horizontal-relative:page;mso-position-vertical-relative:page" coordorigin="6350,1134" coordsize="2324,113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43" o:spid="_x0000_s1027" type="#_x0000_t75" alt="dk_bild_sw" style="position:absolute;left:6350;top:1134;width:1133;height:113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">
                <v:imagedata r:id="rId4" o:title="dk_bild_sw"/>
              </v:shape>
              <v:shape id="Picture 46" o:spid="_x0000_s1028" type="#_x0000_t75" alt="dk_emotion_sw" style="position:absolute;left:7541;top:1134;width:1133;height:113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">
                <v:imagedata r:id="rId5" o:title="dk_emotion_sw"/>
              </v:shape>
              <w10:wrap anchorx="page" anchory="page"/>
              <w10:anchorlock/>
            </v:group>
          </w:pict>
        </mc:Fallback>
      </mc:AlternateContent>
    </w:r>
    <w:r w:rsidR="00A0467D">
      <w:rPr>
        <w:noProof/>
      </w:rPr>
      <mc:AlternateContent>
        <mc:Choice Requires="wpg">
          <w:drawing>
            <wp:anchor distT="0" distB="0" distL="114300" distR="114300" simplePos="0" relativeHeight="251655680" behindDoc="0" locked="1" layoutInCell="1" allowOverlap="1" wp14:anchorId="700D8514" wp14:editId="51B739C4">
              <wp:simplePos x="0" y="0"/>
              <wp:positionH relativeFrom="page">
                <wp:posOffset>4032250</wp:posOffset>
              </wp:positionH>
              <wp:positionV relativeFrom="page">
                <wp:posOffset>734695</wp:posOffset>
              </wp:positionV>
              <wp:extent cx="1475640" cy="719640"/>
              <wp:effectExtent l="0" t="0" r="0" b="4445"/>
              <wp:wrapNone/>
              <wp:docPr id="1" name="bild_1_rgb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475640" cy="719640"/>
                        <a:chOff x="6350" y="1134"/>
                        <a:chExt cx="2324" cy="1133"/>
                      </a:xfrm>
                    </wpg:grpSpPr>
                    <pic:pic xmlns:pic="http://schemas.openxmlformats.org/drawingml/2006/picture">
                      <pic:nvPicPr>
                        <pic:cNvPr id="2" name="Picture 33" descr="dk_bil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6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6350" y="1134"/>
                          <a:ext cx="1133" cy="113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3" name="Picture 35" descr="dk_emotion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7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7541" y="1134"/>
                          <a:ext cx="1133" cy="113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C49EEE4" id="bild_1_rgb" o:spid="_x0000_s1026" style="position:absolute;margin-left:317.5pt;margin-top:57.85pt;width:116.2pt;height:56.65pt;z-index:251655680;mso-position-horizontal-relative:page;mso-position-vertical-relative:page" coordorigin="6350,1134" coordsize="2324,113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">
              <v:shape id="Picture 33" o:spid="_x0000_s1027" type="#_x0000_t75" alt="dk_bild" style="position:absolute;left:6350;top:1134;width:1133;height:113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">
                <v:imagedata r:id="rId8" o:title="dk_bild"/>
              </v:shape>
              <v:shape id="Picture 35" o:spid="_x0000_s1028" type="#_x0000_t75" alt="dk_emotion" style="position:absolute;left:7541;top:1134;width:1133;height:113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">
                <v:imagedata r:id="rId9" o:title="dk_emotion"/>
              </v:shape>
              <w10:wrap anchorx="page" anchory="page"/>
              <w10:anchorlock/>
            </v:group>
          </w:pict>
        </mc:Fallback>
      </mc:AlternateContent>
    </w:r>
    <w:r w:rsidR="00A0467D">
      <w:rPr>
        <w:noProof/>
      </w:rPr>
      <w:drawing>
        <wp:anchor distT="0" distB="0" distL="114300" distR="114300" simplePos="0" relativeHeight="251654656" behindDoc="0" locked="1" layoutInCell="1" allowOverlap="1" wp14:anchorId="7D2FE473" wp14:editId="315BFE39">
          <wp:simplePos x="0" y="0"/>
          <wp:positionH relativeFrom="page">
            <wp:posOffset>6301105</wp:posOffset>
          </wp:positionH>
          <wp:positionV relativeFrom="page">
            <wp:posOffset>734695</wp:posOffset>
          </wp:positionV>
          <wp:extent cx="719640" cy="719640"/>
          <wp:effectExtent l="0" t="0" r="4445" b="4445"/>
          <wp:wrapNone/>
          <wp:docPr id="355362896" name="plan_1" descr="dk_pla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plan_1" descr="dk_plan"/>
                  <pic:cNvPicPr>
                    <a:picLocks noChangeAspect="1" noChangeArrowheads="1"/>
                  </pic:cNvPicPr>
                </pic:nvPicPr>
                <pic:blipFill>
                  <a:blip r:embed="rId10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9640" cy="7196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CD7691"/>
    <w:multiLevelType w:val="multilevel"/>
    <w:tmpl w:val="48A0789E"/>
    <w:styleLink w:val="AufzhlungszeichenListe"/>
    <w:lvl w:ilvl="0">
      <w:start w:val="1"/>
      <w:numFmt w:val="bullet"/>
      <w:pStyle w:val="Aufzhlungszeichen"/>
      <w:lvlText w:val="–"/>
      <w:lvlJc w:val="left"/>
      <w:pPr>
        <w:tabs>
          <w:tab w:val="num" w:pos="176"/>
        </w:tabs>
        <w:ind w:left="176" w:hanging="176"/>
      </w:pPr>
      <w:rPr>
        <w:rFonts w:ascii="Arial" w:hAnsi="Arial" w:hint="default"/>
      </w:rPr>
    </w:lvl>
    <w:lvl w:ilvl="1">
      <w:start w:val="1"/>
      <w:numFmt w:val="bullet"/>
      <w:lvlText w:val="–"/>
      <w:lvlJc w:val="left"/>
      <w:pPr>
        <w:tabs>
          <w:tab w:val="num" w:pos="352"/>
        </w:tabs>
        <w:ind w:left="352" w:hanging="176"/>
      </w:pPr>
      <w:rPr>
        <w:rFonts w:ascii="Arial" w:hAnsi="Arial" w:hint="default"/>
      </w:rPr>
    </w:lvl>
    <w:lvl w:ilvl="2">
      <w:start w:val="1"/>
      <w:numFmt w:val="bullet"/>
      <w:lvlText w:val="–"/>
      <w:lvlJc w:val="left"/>
      <w:pPr>
        <w:tabs>
          <w:tab w:val="num" w:pos="528"/>
        </w:tabs>
        <w:ind w:left="528" w:hanging="176"/>
      </w:pPr>
      <w:rPr>
        <w:rFonts w:ascii="Arial" w:hAnsi="Arial" w:hint="default"/>
      </w:rPr>
    </w:lvl>
    <w:lvl w:ilvl="3">
      <w:start w:val="1"/>
      <w:numFmt w:val="bullet"/>
      <w:lvlText w:val="–"/>
      <w:lvlJc w:val="left"/>
      <w:pPr>
        <w:tabs>
          <w:tab w:val="num" w:pos="704"/>
        </w:tabs>
        <w:ind w:left="704" w:hanging="176"/>
      </w:pPr>
      <w:rPr>
        <w:rFonts w:ascii="Arial" w:hAnsi="Arial" w:hint="default"/>
      </w:rPr>
    </w:lvl>
    <w:lvl w:ilvl="4">
      <w:start w:val="1"/>
      <w:numFmt w:val="bullet"/>
      <w:lvlText w:val="–"/>
      <w:lvlJc w:val="left"/>
      <w:pPr>
        <w:tabs>
          <w:tab w:val="num" w:pos="880"/>
        </w:tabs>
        <w:ind w:left="880" w:hanging="176"/>
      </w:pPr>
      <w:rPr>
        <w:rFonts w:ascii="Arial" w:hAnsi="Arial" w:hint="default"/>
      </w:rPr>
    </w:lvl>
    <w:lvl w:ilvl="5">
      <w:start w:val="1"/>
      <w:numFmt w:val="bullet"/>
      <w:lvlText w:val="–"/>
      <w:lvlJc w:val="left"/>
      <w:pPr>
        <w:tabs>
          <w:tab w:val="num" w:pos="1056"/>
        </w:tabs>
        <w:ind w:left="1056" w:hanging="176"/>
      </w:pPr>
      <w:rPr>
        <w:rFonts w:ascii="Arial" w:hAnsi="Arial" w:hint="default"/>
      </w:rPr>
    </w:lvl>
    <w:lvl w:ilvl="6">
      <w:start w:val="1"/>
      <w:numFmt w:val="bullet"/>
      <w:lvlText w:val="–"/>
      <w:lvlJc w:val="left"/>
      <w:pPr>
        <w:tabs>
          <w:tab w:val="num" w:pos="1232"/>
        </w:tabs>
        <w:ind w:left="1232" w:hanging="176"/>
      </w:pPr>
      <w:rPr>
        <w:rFonts w:ascii="Arial" w:hAnsi="Arial" w:hint="default"/>
      </w:rPr>
    </w:lvl>
    <w:lvl w:ilvl="7">
      <w:start w:val="1"/>
      <w:numFmt w:val="bullet"/>
      <w:lvlText w:val="–"/>
      <w:lvlJc w:val="left"/>
      <w:pPr>
        <w:tabs>
          <w:tab w:val="num" w:pos="1408"/>
        </w:tabs>
        <w:ind w:left="1408" w:hanging="176"/>
      </w:pPr>
      <w:rPr>
        <w:rFonts w:ascii="Arial" w:hAnsi="Arial" w:hint="default"/>
      </w:rPr>
    </w:lvl>
    <w:lvl w:ilvl="8">
      <w:start w:val="1"/>
      <w:numFmt w:val="bullet"/>
      <w:lvlText w:val="–"/>
      <w:lvlJc w:val="left"/>
      <w:pPr>
        <w:tabs>
          <w:tab w:val="num" w:pos="1584"/>
        </w:tabs>
        <w:ind w:left="1584" w:hanging="176"/>
      </w:pPr>
      <w:rPr>
        <w:rFonts w:ascii="Arial" w:hAnsi="Arial" w:hint="default"/>
      </w:rPr>
    </w:lvl>
  </w:abstractNum>
  <w:abstractNum w:abstractNumId="1" w15:restartNumberingAfterBreak="0">
    <w:nsid w:val="16A02C05"/>
    <w:multiLevelType w:val="hybridMultilevel"/>
    <w:tmpl w:val="72D02BF4"/>
    <w:lvl w:ilvl="0" w:tplc="080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2B3281"/>
    <w:multiLevelType w:val="hybridMultilevel"/>
    <w:tmpl w:val="5A969D1C"/>
    <w:lvl w:ilvl="0" w:tplc="F54035B2">
      <w:start w:val="1"/>
      <w:numFmt w:val="bullet"/>
      <w:lvlText w:val=""/>
      <w:lvlJc w:val="left"/>
      <w:pPr>
        <w:ind w:left="72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6C4F9A"/>
    <w:multiLevelType w:val="multilevel"/>
    <w:tmpl w:val="48A0789E"/>
    <w:numStyleLink w:val="AufzhlungszeichenListe"/>
  </w:abstractNum>
  <w:abstractNum w:abstractNumId="4" w15:restartNumberingAfterBreak="0">
    <w:nsid w:val="2FEA6644"/>
    <w:multiLevelType w:val="hybridMultilevel"/>
    <w:tmpl w:val="DCA8A38E"/>
    <w:lvl w:ilvl="0" w:tplc="72627A66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91757303">
    <w:abstractNumId w:val="0"/>
  </w:num>
  <w:num w:numId="2" w16cid:durableId="92743958">
    <w:abstractNumId w:val="3"/>
  </w:num>
  <w:num w:numId="3" w16cid:durableId="1787962797">
    <w:abstractNumId w:val="2"/>
  </w:num>
  <w:num w:numId="4" w16cid:durableId="360672963">
    <w:abstractNumId w:val="4"/>
  </w:num>
  <w:num w:numId="5" w16cid:durableId="163948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attachedTemplate r:id="rId1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f41BstAz3J4Hx/ZCUfzNvQZpLgrcNLUcd0RZlcHYnae/T1vf2uHglPjIXINvIvdq/h/rgyJQ9OytEci+sr15dQ==" w:salt="6KzA66ZbJTDz/eK5C/ym9g=="/>
  <w:defaultTabStop w:val="709"/>
  <w:autoHyphenation/>
  <w:consecutiveHyphenLimit w:val="3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03B0"/>
    <w:rsid w:val="00001A41"/>
    <w:rsid w:val="00002A5D"/>
    <w:rsid w:val="0000386E"/>
    <w:rsid w:val="00005838"/>
    <w:rsid w:val="0000611F"/>
    <w:rsid w:val="00006C6A"/>
    <w:rsid w:val="000113DF"/>
    <w:rsid w:val="00011AD3"/>
    <w:rsid w:val="00013236"/>
    <w:rsid w:val="00014844"/>
    <w:rsid w:val="0002085C"/>
    <w:rsid w:val="00020F3A"/>
    <w:rsid w:val="000215C9"/>
    <w:rsid w:val="000221D9"/>
    <w:rsid w:val="00024942"/>
    <w:rsid w:val="000258E0"/>
    <w:rsid w:val="000258F0"/>
    <w:rsid w:val="0002597F"/>
    <w:rsid w:val="00025E1D"/>
    <w:rsid w:val="0002657F"/>
    <w:rsid w:val="00030793"/>
    <w:rsid w:val="00032A89"/>
    <w:rsid w:val="00032F91"/>
    <w:rsid w:val="00035D82"/>
    <w:rsid w:val="00037F30"/>
    <w:rsid w:val="00040DB3"/>
    <w:rsid w:val="000417E9"/>
    <w:rsid w:val="0004463F"/>
    <w:rsid w:val="00050053"/>
    <w:rsid w:val="00050D0F"/>
    <w:rsid w:val="000513C7"/>
    <w:rsid w:val="00054325"/>
    <w:rsid w:val="00056608"/>
    <w:rsid w:val="00066D8F"/>
    <w:rsid w:val="0007141B"/>
    <w:rsid w:val="00080F25"/>
    <w:rsid w:val="0008525F"/>
    <w:rsid w:val="00085BE3"/>
    <w:rsid w:val="00086BAF"/>
    <w:rsid w:val="000871F9"/>
    <w:rsid w:val="00087E17"/>
    <w:rsid w:val="000935E5"/>
    <w:rsid w:val="00093D05"/>
    <w:rsid w:val="00095138"/>
    <w:rsid w:val="00096184"/>
    <w:rsid w:val="00096579"/>
    <w:rsid w:val="00096652"/>
    <w:rsid w:val="000A009A"/>
    <w:rsid w:val="000A2A60"/>
    <w:rsid w:val="000A3A43"/>
    <w:rsid w:val="000A529B"/>
    <w:rsid w:val="000A6268"/>
    <w:rsid w:val="000B452B"/>
    <w:rsid w:val="000C0C8D"/>
    <w:rsid w:val="000C677F"/>
    <w:rsid w:val="000C750B"/>
    <w:rsid w:val="000D341A"/>
    <w:rsid w:val="000D3E95"/>
    <w:rsid w:val="000D6F90"/>
    <w:rsid w:val="000E017F"/>
    <w:rsid w:val="000E149E"/>
    <w:rsid w:val="000E17BA"/>
    <w:rsid w:val="000E2404"/>
    <w:rsid w:val="000E4C99"/>
    <w:rsid w:val="000E5D8F"/>
    <w:rsid w:val="000E6452"/>
    <w:rsid w:val="000F3B2D"/>
    <w:rsid w:val="000F55B0"/>
    <w:rsid w:val="001000AD"/>
    <w:rsid w:val="001012E5"/>
    <w:rsid w:val="00103033"/>
    <w:rsid w:val="00103038"/>
    <w:rsid w:val="00105264"/>
    <w:rsid w:val="0010614C"/>
    <w:rsid w:val="0010693F"/>
    <w:rsid w:val="00106977"/>
    <w:rsid w:val="00106E42"/>
    <w:rsid w:val="0011426C"/>
    <w:rsid w:val="00114D05"/>
    <w:rsid w:val="001155E9"/>
    <w:rsid w:val="00116109"/>
    <w:rsid w:val="00122A58"/>
    <w:rsid w:val="001231DF"/>
    <w:rsid w:val="00124E7B"/>
    <w:rsid w:val="00127C9A"/>
    <w:rsid w:val="00130BCF"/>
    <w:rsid w:val="0013132E"/>
    <w:rsid w:val="001321F4"/>
    <w:rsid w:val="0013396A"/>
    <w:rsid w:val="0013436F"/>
    <w:rsid w:val="00135C28"/>
    <w:rsid w:val="00136007"/>
    <w:rsid w:val="001362F1"/>
    <w:rsid w:val="00144ECF"/>
    <w:rsid w:val="00145E42"/>
    <w:rsid w:val="00146600"/>
    <w:rsid w:val="00152F34"/>
    <w:rsid w:val="00154C56"/>
    <w:rsid w:val="00156DDA"/>
    <w:rsid w:val="00160E70"/>
    <w:rsid w:val="00161655"/>
    <w:rsid w:val="0016344F"/>
    <w:rsid w:val="00163780"/>
    <w:rsid w:val="00163F77"/>
    <w:rsid w:val="00165298"/>
    <w:rsid w:val="001665B4"/>
    <w:rsid w:val="00167288"/>
    <w:rsid w:val="001709CF"/>
    <w:rsid w:val="001734DC"/>
    <w:rsid w:val="00173898"/>
    <w:rsid w:val="00174484"/>
    <w:rsid w:val="001756CD"/>
    <w:rsid w:val="0017763F"/>
    <w:rsid w:val="001801FC"/>
    <w:rsid w:val="00183829"/>
    <w:rsid w:val="0018634C"/>
    <w:rsid w:val="00192C58"/>
    <w:rsid w:val="00195748"/>
    <w:rsid w:val="001A143C"/>
    <w:rsid w:val="001A17A0"/>
    <w:rsid w:val="001A22E0"/>
    <w:rsid w:val="001A34BA"/>
    <w:rsid w:val="001A3BEB"/>
    <w:rsid w:val="001A3CCE"/>
    <w:rsid w:val="001A4332"/>
    <w:rsid w:val="001A5EFE"/>
    <w:rsid w:val="001A7E1D"/>
    <w:rsid w:val="001A7FA4"/>
    <w:rsid w:val="001B1492"/>
    <w:rsid w:val="001B23A4"/>
    <w:rsid w:val="001B2BF9"/>
    <w:rsid w:val="001B2C25"/>
    <w:rsid w:val="001B307B"/>
    <w:rsid w:val="001B4B09"/>
    <w:rsid w:val="001B7C23"/>
    <w:rsid w:val="001B7D27"/>
    <w:rsid w:val="001C1B36"/>
    <w:rsid w:val="001C25D6"/>
    <w:rsid w:val="001C287F"/>
    <w:rsid w:val="001C3453"/>
    <w:rsid w:val="001C7756"/>
    <w:rsid w:val="001D0B51"/>
    <w:rsid w:val="001D1636"/>
    <w:rsid w:val="001D4037"/>
    <w:rsid w:val="001D4E9B"/>
    <w:rsid w:val="001D59BC"/>
    <w:rsid w:val="001D5B8A"/>
    <w:rsid w:val="001D6D4D"/>
    <w:rsid w:val="001E0D7D"/>
    <w:rsid w:val="001E2A92"/>
    <w:rsid w:val="001E440D"/>
    <w:rsid w:val="001F0B13"/>
    <w:rsid w:val="001F20EF"/>
    <w:rsid w:val="001F4ADB"/>
    <w:rsid w:val="001F6097"/>
    <w:rsid w:val="00201DE8"/>
    <w:rsid w:val="0020247A"/>
    <w:rsid w:val="00206902"/>
    <w:rsid w:val="00207C5B"/>
    <w:rsid w:val="0021053B"/>
    <w:rsid w:val="002109A3"/>
    <w:rsid w:val="00212D57"/>
    <w:rsid w:val="00216B52"/>
    <w:rsid w:val="002200D2"/>
    <w:rsid w:val="00226FA8"/>
    <w:rsid w:val="00227EC6"/>
    <w:rsid w:val="00233863"/>
    <w:rsid w:val="00233CA2"/>
    <w:rsid w:val="002345DC"/>
    <w:rsid w:val="00235FC3"/>
    <w:rsid w:val="00236679"/>
    <w:rsid w:val="002403E8"/>
    <w:rsid w:val="00240763"/>
    <w:rsid w:val="002411B3"/>
    <w:rsid w:val="002438FA"/>
    <w:rsid w:val="00244770"/>
    <w:rsid w:val="0024674D"/>
    <w:rsid w:val="00250AF0"/>
    <w:rsid w:val="002551E5"/>
    <w:rsid w:val="0025594B"/>
    <w:rsid w:val="002568BD"/>
    <w:rsid w:val="00257CA1"/>
    <w:rsid w:val="0026273D"/>
    <w:rsid w:val="00262E5D"/>
    <w:rsid w:val="00263818"/>
    <w:rsid w:val="002665EE"/>
    <w:rsid w:val="00267019"/>
    <w:rsid w:val="00267CFA"/>
    <w:rsid w:val="002706D5"/>
    <w:rsid w:val="00270938"/>
    <w:rsid w:val="002715C3"/>
    <w:rsid w:val="002731E7"/>
    <w:rsid w:val="00273DAA"/>
    <w:rsid w:val="002742C5"/>
    <w:rsid w:val="002805E1"/>
    <w:rsid w:val="0028300C"/>
    <w:rsid w:val="00283C72"/>
    <w:rsid w:val="002840D9"/>
    <w:rsid w:val="00285188"/>
    <w:rsid w:val="00286105"/>
    <w:rsid w:val="00287225"/>
    <w:rsid w:val="00290A96"/>
    <w:rsid w:val="00291638"/>
    <w:rsid w:val="002974CF"/>
    <w:rsid w:val="002A645A"/>
    <w:rsid w:val="002B1009"/>
    <w:rsid w:val="002B7B29"/>
    <w:rsid w:val="002C00F9"/>
    <w:rsid w:val="002C0E76"/>
    <w:rsid w:val="002C5C38"/>
    <w:rsid w:val="002C68F3"/>
    <w:rsid w:val="002C6F14"/>
    <w:rsid w:val="002C7BF0"/>
    <w:rsid w:val="002D21ED"/>
    <w:rsid w:val="002D3BF9"/>
    <w:rsid w:val="002D6737"/>
    <w:rsid w:val="002D6A61"/>
    <w:rsid w:val="002D6F75"/>
    <w:rsid w:val="002E03B5"/>
    <w:rsid w:val="002E155C"/>
    <w:rsid w:val="002E4EA3"/>
    <w:rsid w:val="002E54B4"/>
    <w:rsid w:val="002E6E69"/>
    <w:rsid w:val="002F1D31"/>
    <w:rsid w:val="002F20C3"/>
    <w:rsid w:val="002F6240"/>
    <w:rsid w:val="00301713"/>
    <w:rsid w:val="003020DD"/>
    <w:rsid w:val="0030273C"/>
    <w:rsid w:val="00303898"/>
    <w:rsid w:val="00304E9E"/>
    <w:rsid w:val="00305EF5"/>
    <w:rsid w:val="0030716F"/>
    <w:rsid w:val="00307387"/>
    <w:rsid w:val="00310521"/>
    <w:rsid w:val="00316B41"/>
    <w:rsid w:val="00316BF3"/>
    <w:rsid w:val="00316F50"/>
    <w:rsid w:val="00317383"/>
    <w:rsid w:val="00322E01"/>
    <w:rsid w:val="00323217"/>
    <w:rsid w:val="00324414"/>
    <w:rsid w:val="003247C9"/>
    <w:rsid w:val="00327D05"/>
    <w:rsid w:val="00330445"/>
    <w:rsid w:val="00331A92"/>
    <w:rsid w:val="00331D76"/>
    <w:rsid w:val="00332020"/>
    <w:rsid w:val="003330E0"/>
    <w:rsid w:val="00336CBE"/>
    <w:rsid w:val="00337571"/>
    <w:rsid w:val="003408F9"/>
    <w:rsid w:val="00341F87"/>
    <w:rsid w:val="00346B65"/>
    <w:rsid w:val="00347124"/>
    <w:rsid w:val="003503FB"/>
    <w:rsid w:val="00350EDE"/>
    <w:rsid w:val="003564F4"/>
    <w:rsid w:val="00357E1C"/>
    <w:rsid w:val="00360CA8"/>
    <w:rsid w:val="003623A6"/>
    <w:rsid w:val="0036380A"/>
    <w:rsid w:val="00364F7D"/>
    <w:rsid w:val="00365170"/>
    <w:rsid w:val="0036688E"/>
    <w:rsid w:val="00367924"/>
    <w:rsid w:val="00367C52"/>
    <w:rsid w:val="003740F0"/>
    <w:rsid w:val="00374285"/>
    <w:rsid w:val="003811DC"/>
    <w:rsid w:val="00381281"/>
    <w:rsid w:val="00381C50"/>
    <w:rsid w:val="00381E2C"/>
    <w:rsid w:val="0038280C"/>
    <w:rsid w:val="0038324A"/>
    <w:rsid w:val="003874C3"/>
    <w:rsid w:val="0038782C"/>
    <w:rsid w:val="00395F39"/>
    <w:rsid w:val="003968E0"/>
    <w:rsid w:val="00397D90"/>
    <w:rsid w:val="003A0882"/>
    <w:rsid w:val="003A0ADA"/>
    <w:rsid w:val="003A1023"/>
    <w:rsid w:val="003A4FCA"/>
    <w:rsid w:val="003A5939"/>
    <w:rsid w:val="003A6497"/>
    <w:rsid w:val="003A666D"/>
    <w:rsid w:val="003A733A"/>
    <w:rsid w:val="003B0FFE"/>
    <w:rsid w:val="003B21EE"/>
    <w:rsid w:val="003B319D"/>
    <w:rsid w:val="003B62B5"/>
    <w:rsid w:val="003C1DC5"/>
    <w:rsid w:val="003C4DB8"/>
    <w:rsid w:val="003C573F"/>
    <w:rsid w:val="003D0FB8"/>
    <w:rsid w:val="003D27F8"/>
    <w:rsid w:val="003D345A"/>
    <w:rsid w:val="003D4748"/>
    <w:rsid w:val="003D4891"/>
    <w:rsid w:val="003D64B9"/>
    <w:rsid w:val="003D7711"/>
    <w:rsid w:val="003D773E"/>
    <w:rsid w:val="003E03E2"/>
    <w:rsid w:val="003E2097"/>
    <w:rsid w:val="003E2A05"/>
    <w:rsid w:val="003E355A"/>
    <w:rsid w:val="003E61A2"/>
    <w:rsid w:val="003E6342"/>
    <w:rsid w:val="003F3D1C"/>
    <w:rsid w:val="003F3EA2"/>
    <w:rsid w:val="003F3F4F"/>
    <w:rsid w:val="003F4FA6"/>
    <w:rsid w:val="003F5E5F"/>
    <w:rsid w:val="0040011C"/>
    <w:rsid w:val="0040319D"/>
    <w:rsid w:val="00404D3F"/>
    <w:rsid w:val="00405228"/>
    <w:rsid w:val="0040529B"/>
    <w:rsid w:val="0040570D"/>
    <w:rsid w:val="00407644"/>
    <w:rsid w:val="004113B8"/>
    <w:rsid w:val="00411781"/>
    <w:rsid w:val="004119CA"/>
    <w:rsid w:val="00415314"/>
    <w:rsid w:val="004159F1"/>
    <w:rsid w:val="00415C30"/>
    <w:rsid w:val="004208EB"/>
    <w:rsid w:val="0042104A"/>
    <w:rsid w:val="004234E5"/>
    <w:rsid w:val="0042358F"/>
    <w:rsid w:val="004235EC"/>
    <w:rsid w:val="0042669D"/>
    <w:rsid w:val="0042743F"/>
    <w:rsid w:val="00427B22"/>
    <w:rsid w:val="00433860"/>
    <w:rsid w:val="0043389B"/>
    <w:rsid w:val="00433FE5"/>
    <w:rsid w:val="00442473"/>
    <w:rsid w:val="00443AFC"/>
    <w:rsid w:val="0044425C"/>
    <w:rsid w:val="004467A6"/>
    <w:rsid w:val="00446A5C"/>
    <w:rsid w:val="0044723B"/>
    <w:rsid w:val="00447C65"/>
    <w:rsid w:val="00452A37"/>
    <w:rsid w:val="004539FB"/>
    <w:rsid w:val="00453ABC"/>
    <w:rsid w:val="004542FC"/>
    <w:rsid w:val="00454B74"/>
    <w:rsid w:val="004550F8"/>
    <w:rsid w:val="00461A5F"/>
    <w:rsid w:val="00462A69"/>
    <w:rsid w:val="00463317"/>
    <w:rsid w:val="00466005"/>
    <w:rsid w:val="00473630"/>
    <w:rsid w:val="00477AAB"/>
    <w:rsid w:val="00480EE1"/>
    <w:rsid w:val="00482362"/>
    <w:rsid w:val="00484C02"/>
    <w:rsid w:val="00484E81"/>
    <w:rsid w:val="00486378"/>
    <w:rsid w:val="0048703E"/>
    <w:rsid w:val="0048787A"/>
    <w:rsid w:val="00487F6E"/>
    <w:rsid w:val="004943DA"/>
    <w:rsid w:val="00494A80"/>
    <w:rsid w:val="00495E43"/>
    <w:rsid w:val="00496829"/>
    <w:rsid w:val="0049711F"/>
    <w:rsid w:val="004A10E8"/>
    <w:rsid w:val="004A362C"/>
    <w:rsid w:val="004A431E"/>
    <w:rsid w:val="004A4C36"/>
    <w:rsid w:val="004A6F91"/>
    <w:rsid w:val="004B334E"/>
    <w:rsid w:val="004B3990"/>
    <w:rsid w:val="004B5551"/>
    <w:rsid w:val="004B5ED8"/>
    <w:rsid w:val="004B66DE"/>
    <w:rsid w:val="004B66F6"/>
    <w:rsid w:val="004B6D32"/>
    <w:rsid w:val="004B71EC"/>
    <w:rsid w:val="004C0376"/>
    <w:rsid w:val="004C119B"/>
    <w:rsid w:val="004C15E2"/>
    <w:rsid w:val="004C2522"/>
    <w:rsid w:val="004C2EC3"/>
    <w:rsid w:val="004C4299"/>
    <w:rsid w:val="004C52E4"/>
    <w:rsid w:val="004C5DC8"/>
    <w:rsid w:val="004C6A59"/>
    <w:rsid w:val="004D07D2"/>
    <w:rsid w:val="004D0B03"/>
    <w:rsid w:val="004D29FD"/>
    <w:rsid w:val="004D542D"/>
    <w:rsid w:val="004E01FA"/>
    <w:rsid w:val="004E0BD0"/>
    <w:rsid w:val="004E0C62"/>
    <w:rsid w:val="004E2494"/>
    <w:rsid w:val="004E27B5"/>
    <w:rsid w:val="004E328A"/>
    <w:rsid w:val="004E4671"/>
    <w:rsid w:val="004E6D5E"/>
    <w:rsid w:val="004E765D"/>
    <w:rsid w:val="004F0435"/>
    <w:rsid w:val="004F2802"/>
    <w:rsid w:val="004F4197"/>
    <w:rsid w:val="004F6A4B"/>
    <w:rsid w:val="00501848"/>
    <w:rsid w:val="005039C8"/>
    <w:rsid w:val="00506490"/>
    <w:rsid w:val="0051053C"/>
    <w:rsid w:val="0051056E"/>
    <w:rsid w:val="00510C38"/>
    <w:rsid w:val="00511AD2"/>
    <w:rsid w:val="00511EE1"/>
    <w:rsid w:val="0051365B"/>
    <w:rsid w:val="0051395A"/>
    <w:rsid w:val="00514E00"/>
    <w:rsid w:val="00516088"/>
    <w:rsid w:val="00517484"/>
    <w:rsid w:val="00517CF4"/>
    <w:rsid w:val="0052005C"/>
    <w:rsid w:val="00521A6D"/>
    <w:rsid w:val="00522E0C"/>
    <w:rsid w:val="005243CA"/>
    <w:rsid w:val="00526EC5"/>
    <w:rsid w:val="005271F0"/>
    <w:rsid w:val="00534D35"/>
    <w:rsid w:val="00537AC0"/>
    <w:rsid w:val="00537E6C"/>
    <w:rsid w:val="005432A0"/>
    <w:rsid w:val="00544868"/>
    <w:rsid w:val="00544D54"/>
    <w:rsid w:val="00547912"/>
    <w:rsid w:val="00551E28"/>
    <w:rsid w:val="0055593A"/>
    <w:rsid w:val="0055720A"/>
    <w:rsid w:val="00557E6C"/>
    <w:rsid w:val="005610AF"/>
    <w:rsid w:val="00563451"/>
    <w:rsid w:val="00563BC6"/>
    <w:rsid w:val="005646F3"/>
    <w:rsid w:val="00565A71"/>
    <w:rsid w:val="00566851"/>
    <w:rsid w:val="00566AAB"/>
    <w:rsid w:val="005676BE"/>
    <w:rsid w:val="0056791B"/>
    <w:rsid w:val="00567E10"/>
    <w:rsid w:val="00570FC6"/>
    <w:rsid w:val="005748D3"/>
    <w:rsid w:val="0057506B"/>
    <w:rsid w:val="00576D2A"/>
    <w:rsid w:val="0057758C"/>
    <w:rsid w:val="005833A7"/>
    <w:rsid w:val="00583E03"/>
    <w:rsid w:val="0058443D"/>
    <w:rsid w:val="005845C7"/>
    <w:rsid w:val="00584FB9"/>
    <w:rsid w:val="00587ECC"/>
    <w:rsid w:val="005932C2"/>
    <w:rsid w:val="00595AD6"/>
    <w:rsid w:val="005972EE"/>
    <w:rsid w:val="005A43AD"/>
    <w:rsid w:val="005A4785"/>
    <w:rsid w:val="005A57C2"/>
    <w:rsid w:val="005A722C"/>
    <w:rsid w:val="005B0F69"/>
    <w:rsid w:val="005B18DC"/>
    <w:rsid w:val="005B3A29"/>
    <w:rsid w:val="005B4E36"/>
    <w:rsid w:val="005B781E"/>
    <w:rsid w:val="005C15BE"/>
    <w:rsid w:val="005C3A03"/>
    <w:rsid w:val="005C4BFC"/>
    <w:rsid w:val="005C576C"/>
    <w:rsid w:val="005C5939"/>
    <w:rsid w:val="005C6D8B"/>
    <w:rsid w:val="005C760E"/>
    <w:rsid w:val="005C7CC2"/>
    <w:rsid w:val="005D32EE"/>
    <w:rsid w:val="005D3324"/>
    <w:rsid w:val="005E01CB"/>
    <w:rsid w:val="005E1C4D"/>
    <w:rsid w:val="005E2C34"/>
    <w:rsid w:val="005E4AF9"/>
    <w:rsid w:val="005E5D86"/>
    <w:rsid w:val="005E6608"/>
    <w:rsid w:val="005E7E51"/>
    <w:rsid w:val="005F0417"/>
    <w:rsid w:val="005F10C0"/>
    <w:rsid w:val="005F3E94"/>
    <w:rsid w:val="006001B0"/>
    <w:rsid w:val="00601F25"/>
    <w:rsid w:val="00605CFB"/>
    <w:rsid w:val="00607357"/>
    <w:rsid w:val="006101AC"/>
    <w:rsid w:val="00610799"/>
    <w:rsid w:val="00610F05"/>
    <w:rsid w:val="00616273"/>
    <w:rsid w:val="00617AAA"/>
    <w:rsid w:val="006202B6"/>
    <w:rsid w:val="00620E89"/>
    <w:rsid w:val="00623502"/>
    <w:rsid w:val="006261DF"/>
    <w:rsid w:val="0062739D"/>
    <w:rsid w:val="00631BAC"/>
    <w:rsid w:val="006368C5"/>
    <w:rsid w:val="0063771B"/>
    <w:rsid w:val="006414B2"/>
    <w:rsid w:val="006436E9"/>
    <w:rsid w:val="006445C8"/>
    <w:rsid w:val="006468C2"/>
    <w:rsid w:val="00652516"/>
    <w:rsid w:val="00653B2B"/>
    <w:rsid w:val="00653E31"/>
    <w:rsid w:val="006550A4"/>
    <w:rsid w:val="00655325"/>
    <w:rsid w:val="0065725C"/>
    <w:rsid w:val="00662225"/>
    <w:rsid w:val="00663BE3"/>
    <w:rsid w:val="00665D84"/>
    <w:rsid w:val="00667066"/>
    <w:rsid w:val="00670050"/>
    <w:rsid w:val="006718B6"/>
    <w:rsid w:val="006720EB"/>
    <w:rsid w:val="006730A9"/>
    <w:rsid w:val="00674597"/>
    <w:rsid w:val="006751C8"/>
    <w:rsid w:val="006765B9"/>
    <w:rsid w:val="00676C3E"/>
    <w:rsid w:val="00681800"/>
    <w:rsid w:val="00681977"/>
    <w:rsid w:val="00682AE4"/>
    <w:rsid w:val="00684278"/>
    <w:rsid w:val="006842B3"/>
    <w:rsid w:val="0068441F"/>
    <w:rsid w:val="006846A0"/>
    <w:rsid w:val="006872BD"/>
    <w:rsid w:val="00687FA0"/>
    <w:rsid w:val="0069198C"/>
    <w:rsid w:val="00693268"/>
    <w:rsid w:val="00693E92"/>
    <w:rsid w:val="00694A68"/>
    <w:rsid w:val="00695287"/>
    <w:rsid w:val="00695C36"/>
    <w:rsid w:val="006A2BC5"/>
    <w:rsid w:val="006A5E33"/>
    <w:rsid w:val="006A5EA8"/>
    <w:rsid w:val="006A79A2"/>
    <w:rsid w:val="006B0724"/>
    <w:rsid w:val="006B19EB"/>
    <w:rsid w:val="006B6142"/>
    <w:rsid w:val="006C022D"/>
    <w:rsid w:val="006C2AE1"/>
    <w:rsid w:val="006C41F2"/>
    <w:rsid w:val="006C735E"/>
    <w:rsid w:val="006C79D8"/>
    <w:rsid w:val="006D0DA7"/>
    <w:rsid w:val="006D14EA"/>
    <w:rsid w:val="006D2293"/>
    <w:rsid w:val="006D49E3"/>
    <w:rsid w:val="006D54BE"/>
    <w:rsid w:val="006D55E3"/>
    <w:rsid w:val="006D570D"/>
    <w:rsid w:val="006D582C"/>
    <w:rsid w:val="006E1504"/>
    <w:rsid w:val="006E172E"/>
    <w:rsid w:val="006E19B3"/>
    <w:rsid w:val="006E1ECC"/>
    <w:rsid w:val="006E2D3F"/>
    <w:rsid w:val="006E3918"/>
    <w:rsid w:val="006E6DA1"/>
    <w:rsid w:val="006E71D1"/>
    <w:rsid w:val="006E7C27"/>
    <w:rsid w:val="006F1927"/>
    <w:rsid w:val="006F2B22"/>
    <w:rsid w:val="006F69DC"/>
    <w:rsid w:val="006F7F1D"/>
    <w:rsid w:val="00700E0A"/>
    <w:rsid w:val="00701B02"/>
    <w:rsid w:val="007044AD"/>
    <w:rsid w:val="00707F05"/>
    <w:rsid w:val="007103F2"/>
    <w:rsid w:val="00711FEF"/>
    <w:rsid w:val="007134BF"/>
    <w:rsid w:val="00714CBF"/>
    <w:rsid w:val="0071641D"/>
    <w:rsid w:val="007167C9"/>
    <w:rsid w:val="007168F0"/>
    <w:rsid w:val="00717303"/>
    <w:rsid w:val="0071758A"/>
    <w:rsid w:val="00720884"/>
    <w:rsid w:val="00731AC7"/>
    <w:rsid w:val="00732635"/>
    <w:rsid w:val="007331FF"/>
    <w:rsid w:val="0073504C"/>
    <w:rsid w:val="00740A5A"/>
    <w:rsid w:val="00741D89"/>
    <w:rsid w:val="0074233C"/>
    <w:rsid w:val="00745781"/>
    <w:rsid w:val="007511C8"/>
    <w:rsid w:val="00753826"/>
    <w:rsid w:val="007538F0"/>
    <w:rsid w:val="00760505"/>
    <w:rsid w:val="00761BE2"/>
    <w:rsid w:val="00767F8A"/>
    <w:rsid w:val="00771B4F"/>
    <w:rsid w:val="007724C5"/>
    <w:rsid w:val="00772D19"/>
    <w:rsid w:val="00772ED4"/>
    <w:rsid w:val="007759B2"/>
    <w:rsid w:val="00777DB0"/>
    <w:rsid w:val="00780B92"/>
    <w:rsid w:val="00781FD2"/>
    <w:rsid w:val="00782FEF"/>
    <w:rsid w:val="00787585"/>
    <w:rsid w:val="00790C1B"/>
    <w:rsid w:val="00794A59"/>
    <w:rsid w:val="00795226"/>
    <w:rsid w:val="00797EB3"/>
    <w:rsid w:val="007A622E"/>
    <w:rsid w:val="007B5DA6"/>
    <w:rsid w:val="007B7510"/>
    <w:rsid w:val="007B760D"/>
    <w:rsid w:val="007B7C7F"/>
    <w:rsid w:val="007C40BD"/>
    <w:rsid w:val="007C45EC"/>
    <w:rsid w:val="007C473E"/>
    <w:rsid w:val="007C5FF1"/>
    <w:rsid w:val="007C76A0"/>
    <w:rsid w:val="007D2952"/>
    <w:rsid w:val="007D3ABD"/>
    <w:rsid w:val="007D4C72"/>
    <w:rsid w:val="007D4F00"/>
    <w:rsid w:val="007D547C"/>
    <w:rsid w:val="007D5BCE"/>
    <w:rsid w:val="007D7083"/>
    <w:rsid w:val="007E0E03"/>
    <w:rsid w:val="007E1A29"/>
    <w:rsid w:val="007E3925"/>
    <w:rsid w:val="007E4607"/>
    <w:rsid w:val="007E7B98"/>
    <w:rsid w:val="007F2978"/>
    <w:rsid w:val="007F3B81"/>
    <w:rsid w:val="007F78D8"/>
    <w:rsid w:val="00810EAA"/>
    <w:rsid w:val="008123FA"/>
    <w:rsid w:val="0081268D"/>
    <w:rsid w:val="00813866"/>
    <w:rsid w:val="00815BA2"/>
    <w:rsid w:val="008160E5"/>
    <w:rsid w:val="008160E7"/>
    <w:rsid w:val="00816AA6"/>
    <w:rsid w:val="00816DEB"/>
    <w:rsid w:val="00821FCE"/>
    <w:rsid w:val="008230FD"/>
    <w:rsid w:val="00823DD2"/>
    <w:rsid w:val="00823FCF"/>
    <w:rsid w:val="0082527D"/>
    <w:rsid w:val="0082554F"/>
    <w:rsid w:val="00826F3F"/>
    <w:rsid w:val="00827C47"/>
    <w:rsid w:val="00831001"/>
    <w:rsid w:val="00831034"/>
    <w:rsid w:val="00832828"/>
    <w:rsid w:val="008347E5"/>
    <w:rsid w:val="00834DCE"/>
    <w:rsid w:val="00843649"/>
    <w:rsid w:val="008458B9"/>
    <w:rsid w:val="00846131"/>
    <w:rsid w:val="008514B7"/>
    <w:rsid w:val="00852C23"/>
    <w:rsid w:val="00854A84"/>
    <w:rsid w:val="00855751"/>
    <w:rsid w:val="0085608F"/>
    <w:rsid w:val="00860CA3"/>
    <w:rsid w:val="008634E9"/>
    <w:rsid w:val="008635C9"/>
    <w:rsid w:val="00866178"/>
    <w:rsid w:val="008677C2"/>
    <w:rsid w:val="00867929"/>
    <w:rsid w:val="00870929"/>
    <w:rsid w:val="00870AB9"/>
    <w:rsid w:val="00876765"/>
    <w:rsid w:val="00880BD0"/>
    <w:rsid w:val="0088588A"/>
    <w:rsid w:val="008862A6"/>
    <w:rsid w:val="00891A9A"/>
    <w:rsid w:val="00891C6C"/>
    <w:rsid w:val="00892D2E"/>
    <w:rsid w:val="00893820"/>
    <w:rsid w:val="00895C5C"/>
    <w:rsid w:val="008A05AE"/>
    <w:rsid w:val="008A492D"/>
    <w:rsid w:val="008A63C1"/>
    <w:rsid w:val="008A6DD5"/>
    <w:rsid w:val="008B081A"/>
    <w:rsid w:val="008B2671"/>
    <w:rsid w:val="008B32F9"/>
    <w:rsid w:val="008B35E5"/>
    <w:rsid w:val="008B3CAD"/>
    <w:rsid w:val="008B4FFF"/>
    <w:rsid w:val="008B672E"/>
    <w:rsid w:val="008B7EC6"/>
    <w:rsid w:val="008C1433"/>
    <w:rsid w:val="008C2481"/>
    <w:rsid w:val="008C3098"/>
    <w:rsid w:val="008C3B81"/>
    <w:rsid w:val="008C4C1C"/>
    <w:rsid w:val="008C65A3"/>
    <w:rsid w:val="008C6A1C"/>
    <w:rsid w:val="008D0C75"/>
    <w:rsid w:val="008D255C"/>
    <w:rsid w:val="008D3517"/>
    <w:rsid w:val="008D36FA"/>
    <w:rsid w:val="008D4A25"/>
    <w:rsid w:val="008D5944"/>
    <w:rsid w:val="008D6C94"/>
    <w:rsid w:val="008D7A3A"/>
    <w:rsid w:val="008E4643"/>
    <w:rsid w:val="008E6238"/>
    <w:rsid w:val="008F03B0"/>
    <w:rsid w:val="008F1364"/>
    <w:rsid w:val="008F1E53"/>
    <w:rsid w:val="008F2B5B"/>
    <w:rsid w:val="008F49E8"/>
    <w:rsid w:val="008F4E95"/>
    <w:rsid w:val="008F51D5"/>
    <w:rsid w:val="008F59AF"/>
    <w:rsid w:val="008F624E"/>
    <w:rsid w:val="00900AE8"/>
    <w:rsid w:val="0090141A"/>
    <w:rsid w:val="009038E8"/>
    <w:rsid w:val="009047F4"/>
    <w:rsid w:val="009066D5"/>
    <w:rsid w:val="00907059"/>
    <w:rsid w:val="0090753A"/>
    <w:rsid w:val="00907841"/>
    <w:rsid w:val="00907960"/>
    <w:rsid w:val="00912035"/>
    <w:rsid w:val="0091376E"/>
    <w:rsid w:val="00913CDA"/>
    <w:rsid w:val="00914588"/>
    <w:rsid w:val="0091545B"/>
    <w:rsid w:val="009161E8"/>
    <w:rsid w:val="00917D61"/>
    <w:rsid w:val="00923D0B"/>
    <w:rsid w:val="0092439D"/>
    <w:rsid w:val="009260F2"/>
    <w:rsid w:val="009308DF"/>
    <w:rsid w:val="00933F32"/>
    <w:rsid w:val="00934621"/>
    <w:rsid w:val="00934709"/>
    <w:rsid w:val="00935CD0"/>
    <w:rsid w:val="00937504"/>
    <w:rsid w:val="009378A4"/>
    <w:rsid w:val="009430E0"/>
    <w:rsid w:val="009442CC"/>
    <w:rsid w:val="009444DE"/>
    <w:rsid w:val="00944760"/>
    <w:rsid w:val="00946DA1"/>
    <w:rsid w:val="0095029A"/>
    <w:rsid w:val="00951AA9"/>
    <w:rsid w:val="00951FFD"/>
    <w:rsid w:val="00952F43"/>
    <w:rsid w:val="00956E45"/>
    <w:rsid w:val="00960C03"/>
    <w:rsid w:val="00967E98"/>
    <w:rsid w:val="0097121E"/>
    <w:rsid w:val="00971FDE"/>
    <w:rsid w:val="00972FB7"/>
    <w:rsid w:val="00974D5C"/>
    <w:rsid w:val="00980163"/>
    <w:rsid w:val="00980A99"/>
    <w:rsid w:val="00981886"/>
    <w:rsid w:val="00982622"/>
    <w:rsid w:val="009849C3"/>
    <w:rsid w:val="009904D0"/>
    <w:rsid w:val="0099130F"/>
    <w:rsid w:val="00995193"/>
    <w:rsid w:val="009A09F2"/>
    <w:rsid w:val="009A2410"/>
    <w:rsid w:val="009A4442"/>
    <w:rsid w:val="009A4DF3"/>
    <w:rsid w:val="009A5079"/>
    <w:rsid w:val="009B066C"/>
    <w:rsid w:val="009B1151"/>
    <w:rsid w:val="009B2E6D"/>
    <w:rsid w:val="009B48F5"/>
    <w:rsid w:val="009B58AD"/>
    <w:rsid w:val="009B75B0"/>
    <w:rsid w:val="009C0912"/>
    <w:rsid w:val="009C098F"/>
    <w:rsid w:val="009C5F0F"/>
    <w:rsid w:val="009D210F"/>
    <w:rsid w:val="009D227C"/>
    <w:rsid w:val="009D34DD"/>
    <w:rsid w:val="009D5C1D"/>
    <w:rsid w:val="009D6EC8"/>
    <w:rsid w:val="009E2E23"/>
    <w:rsid w:val="009E765A"/>
    <w:rsid w:val="009E7BAB"/>
    <w:rsid w:val="009F17F2"/>
    <w:rsid w:val="009F3EDB"/>
    <w:rsid w:val="009F3FA1"/>
    <w:rsid w:val="009F44B4"/>
    <w:rsid w:val="009F48C4"/>
    <w:rsid w:val="009F769C"/>
    <w:rsid w:val="00A02BC8"/>
    <w:rsid w:val="00A03ED9"/>
    <w:rsid w:val="00A0467D"/>
    <w:rsid w:val="00A07944"/>
    <w:rsid w:val="00A101E3"/>
    <w:rsid w:val="00A10AEE"/>
    <w:rsid w:val="00A11913"/>
    <w:rsid w:val="00A11F32"/>
    <w:rsid w:val="00A12692"/>
    <w:rsid w:val="00A13C09"/>
    <w:rsid w:val="00A1415C"/>
    <w:rsid w:val="00A16363"/>
    <w:rsid w:val="00A17795"/>
    <w:rsid w:val="00A17C23"/>
    <w:rsid w:val="00A20C83"/>
    <w:rsid w:val="00A20E75"/>
    <w:rsid w:val="00A2219F"/>
    <w:rsid w:val="00A23EAC"/>
    <w:rsid w:val="00A27B20"/>
    <w:rsid w:val="00A31B2F"/>
    <w:rsid w:val="00A3256C"/>
    <w:rsid w:val="00A32BC6"/>
    <w:rsid w:val="00A353B8"/>
    <w:rsid w:val="00A3580D"/>
    <w:rsid w:val="00A359C0"/>
    <w:rsid w:val="00A361D9"/>
    <w:rsid w:val="00A36756"/>
    <w:rsid w:val="00A37D18"/>
    <w:rsid w:val="00A37F17"/>
    <w:rsid w:val="00A40259"/>
    <w:rsid w:val="00A413B9"/>
    <w:rsid w:val="00A42CF9"/>
    <w:rsid w:val="00A446BB"/>
    <w:rsid w:val="00A46E8D"/>
    <w:rsid w:val="00A5119A"/>
    <w:rsid w:val="00A51CA2"/>
    <w:rsid w:val="00A53FEE"/>
    <w:rsid w:val="00A5472A"/>
    <w:rsid w:val="00A55F29"/>
    <w:rsid w:val="00A57443"/>
    <w:rsid w:val="00A57C0C"/>
    <w:rsid w:val="00A610BF"/>
    <w:rsid w:val="00A63735"/>
    <w:rsid w:val="00A654DE"/>
    <w:rsid w:val="00A700B1"/>
    <w:rsid w:val="00A75DEF"/>
    <w:rsid w:val="00A76369"/>
    <w:rsid w:val="00A764D9"/>
    <w:rsid w:val="00A7731A"/>
    <w:rsid w:val="00A8084B"/>
    <w:rsid w:val="00A81149"/>
    <w:rsid w:val="00A85512"/>
    <w:rsid w:val="00A90BC9"/>
    <w:rsid w:val="00A9395F"/>
    <w:rsid w:val="00A94305"/>
    <w:rsid w:val="00A94B6C"/>
    <w:rsid w:val="00A96CD0"/>
    <w:rsid w:val="00AA0775"/>
    <w:rsid w:val="00AA1B5D"/>
    <w:rsid w:val="00AA22FB"/>
    <w:rsid w:val="00AA2CB6"/>
    <w:rsid w:val="00AA48BC"/>
    <w:rsid w:val="00AA63D5"/>
    <w:rsid w:val="00AA77A6"/>
    <w:rsid w:val="00AB3921"/>
    <w:rsid w:val="00AB3931"/>
    <w:rsid w:val="00AB46AC"/>
    <w:rsid w:val="00AB5868"/>
    <w:rsid w:val="00AB6268"/>
    <w:rsid w:val="00AB7DEF"/>
    <w:rsid w:val="00AC1090"/>
    <w:rsid w:val="00AC18A8"/>
    <w:rsid w:val="00AC1E2B"/>
    <w:rsid w:val="00AC2179"/>
    <w:rsid w:val="00AC3864"/>
    <w:rsid w:val="00AC456B"/>
    <w:rsid w:val="00AC4C0D"/>
    <w:rsid w:val="00AC63D5"/>
    <w:rsid w:val="00AC7DCC"/>
    <w:rsid w:val="00AD0AA8"/>
    <w:rsid w:val="00AD17A5"/>
    <w:rsid w:val="00AD3762"/>
    <w:rsid w:val="00AD3A59"/>
    <w:rsid w:val="00AD5984"/>
    <w:rsid w:val="00AE100F"/>
    <w:rsid w:val="00AE113D"/>
    <w:rsid w:val="00AE1780"/>
    <w:rsid w:val="00AE20DC"/>
    <w:rsid w:val="00AE2AEC"/>
    <w:rsid w:val="00AE38CB"/>
    <w:rsid w:val="00AF0690"/>
    <w:rsid w:val="00AF2666"/>
    <w:rsid w:val="00AF2EE6"/>
    <w:rsid w:val="00AF3504"/>
    <w:rsid w:val="00AF3AEC"/>
    <w:rsid w:val="00AF4E35"/>
    <w:rsid w:val="00AF51D5"/>
    <w:rsid w:val="00AF793F"/>
    <w:rsid w:val="00B00927"/>
    <w:rsid w:val="00B00EDE"/>
    <w:rsid w:val="00B03219"/>
    <w:rsid w:val="00B05E88"/>
    <w:rsid w:val="00B06771"/>
    <w:rsid w:val="00B1038D"/>
    <w:rsid w:val="00B11418"/>
    <w:rsid w:val="00B138D0"/>
    <w:rsid w:val="00B13CBD"/>
    <w:rsid w:val="00B15378"/>
    <w:rsid w:val="00B207B2"/>
    <w:rsid w:val="00B20ACD"/>
    <w:rsid w:val="00B20B8B"/>
    <w:rsid w:val="00B2304B"/>
    <w:rsid w:val="00B23683"/>
    <w:rsid w:val="00B24F88"/>
    <w:rsid w:val="00B2593F"/>
    <w:rsid w:val="00B27AE8"/>
    <w:rsid w:val="00B309A3"/>
    <w:rsid w:val="00B3119D"/>
    <w:rsid w:val="00B32FB4"/>
    <w:rsid w:val="00B331CC"/>
    <w:rsid w:val="00B36E61"/>
    <w:rsid w:val="00B4082D"/>
    <w:rsid w:val="00B41DD3"/>
    <w:rsid w:val="00B45F57"/>
    <w:rsid w:val="00B52851"/>
    <w:rsid w:val="00B53574"/>
    <w:rsid w:val="00B57420"/>
    <w:rsid w:val="00B57CB6"/>
    <w:rsid w:val="00B6068B"/>
    <w:rsid w:val="00B60A0D"/>
    <w:rsid w:val="00B61C0C"/>
    <w:rsid w:val="00B61CA7"/>
    <w:rsid w:val="00B62215"/>
    <w:rsid w:val="00B622C2"/>
    <w:rsid w:val="00B62C9F"/>
    <w:rsid w:val="00B64DEA"/>
    <w:rsid w:val="00B65095"/>
    <w:rsid w:val="00B65AC5"/>
    <w:rsid w:val="00B6735C"/>
    <w:rsid w:val="00B67E2F"/>
    <w:rsid w:val="00B73442"/>
    <w:rsid w:val="00B77EC3"/>
    <w:rsid w:val="00B80477"/>
    <w:rsid w:val="00B80EF8"/>
    <w:rsid w:val="00B82BA8"/>
    <w:rsid w:val="00B834E3"/>
    <w:rsid w:val="00B8351F"/>
    <w:rsid w:val="00B86CD2"/>
    <w:rsid w:val="00B905E8"/>
    <w:rsid w:val="00B914EE"/>
    <w:rsid w:val="00B94557"/>
    <w:rsid w:val="00BA0186"/>
    <w:rsid w:val="00BA0B4D"/>
    <w:rsid w:val="00BA4C45"/>
    <w:rsid w:val="00BB0234"/>
    <w:rsid w:val="00BB2572"/>
    <w:rsid w:val="00BB2CFB"/>
    <w:rsid w:val="00BB4061"/>
    <w:rsid w:val="00BB56FD"/>
    <w:rsid w:val="00BB694F"/>
    <w:rsid w:val="00BC09B7"/>
    <w:rsid w:val="00BC0F45"/>
    <w:rsid w:val="00BC65DA"/>
    <w:rsid w:val="00BC760B"/>
    <w:rsid w:val="00BD29D8"/>
    <w:rsid w:val="00BD36A3"/>
    <w:rsid w:val="00BD36B7"/>
    <w:rsid w:val="00BD3BC9"/>
    <w:rsid w:val="00BD4E46"/>
    <w:rsid w:val="00BD629D"/>
    <w:rsid w:val="00BE217E"/>
    <w:rsid w:val="00BE3FCF"/>
    <w:rsid w:val="00BE474A"/>
    <w:rsid w:val="00BE5064"/>
    <w:rsid w:val="00BE5172"/>
    <w:rsid w:val="00BE60D3"/>
    <w:rsid w:val="00BF43BA"/>
    <w:rsid w:val="00BF567D"/>
    <w:rsid w:val="00BF5E9C"/>
    <w:rsid w:val="00BF66A9"/>
    <w:rsid w:val="00BF7EDE"/>
    <w:rsid w:val="00C00417"/>
    <w:rsid w:val="00C024E7"/>
    <w:rsid w:val="00C02E13"/>
    <w:rsid w:val="00C033BD"/>
    <w:rsid w:val="00C06BCA"/>
    <w:rsid w:val="00C0768C"/>
    <w:rsid w:val="00C127FF"/>
    <w:rsid w:val="00C157B8"/>
    <w:rsid w:val="00C20D2A"/>
    <w:rsid w:val="00C232CB"/>
    <w:rsid w:val="00C242FA"/>
    <w:rsid w:val="00C2550F"/>
    <w:rsid w:val="00C32796"/>
    <w:rsid w:val="00C33CF7"/>
    <w:rsid w:val="00C35196"/>
    <w:rsid w:val="00C35DB7"/>
    <w:rsid w:val="00C36855"/>
    <w:rsid w:val="00C371A8"/>
    <w:rsid w:val="00C4053C"/>
    <w:rsid w:val="00C412EF"/>
    <w:rsid w:val="00C43B65"/>
    <w:rsid w:val="00C45FD6"/>
    <w:rsid w:val="00C47081"/>
    <w:rsid w:val="00C47854"/>
    <w:rsid w:val="00C55EE8"/>
    <w:rsid w:val="00C567B3"/>
    <w:rsid w:val="00C60861"/>
    <w:rsid w:val="00C62594"/>
    <w:rsid w:val="00C6356D"/>
    <w:rsid w:val="00C71748"/>
    <w:rsid w:val="00C873C7"/>
    <w:rsid w:val="00C879E7"/>
    <w:rsid w:val="00C91A47"/>
    <w:rsid w:val="00C91B70"/>
    <w:rsid w:val="00C95A75"/>
    <w:rsid w:val="00CA4502"/>
    <w:rsid w:val="00CB0F60"/>
    <w:rsid w:val="00CB1102"/>
    <w:rsid w:val="00CB30B1"/>
    <w:rsid w:val="00CB5EE9"/>
    <w:rsid w:val="00CB64CD"/>
    <w:rsid w:val="00CB740A"/>
    <w:rsid w:val="00CC1417"/>
    <w:rsid w:val="00CC214D"/>
    <w:rsid w:val="00CC4597"/>
    <w:rsid w:val="00CC4F83"/>
    <w:rsid w:val="00CC6B7C"/>
    <w:rsid w:val="00CD1EA7"/>
    <w:rsid w:val="00CD2F17"/>
    <w:rsid w:val="00CD3700"/>
    <w:rsid w:val="00CD7345"/>
    <w:rsid w:val="00CD77F4"/>
    <w:rsid w:val="00CE3535"/>
    <w:rsid w:val="00CE41CA"/>
    <w:rsid w:val="00CE45D9"/>
    <w:rsid w:val="00CE621E"/>
    <w:rsid w:val="00CE6886"/>
    <w:rsid w:val="00CE7F98"/>
    <w:rsid w:val="00CF0D7D"/>
    <w:rsid w:val="00CF141E"/>
    <w:rsid w:val="00CF1909"/>
    <w:rsid w:val="00CF7ADD"/>
    <w:rsid w:val="00D04E3B"/>
    <w:rsid w:val="00D05316"/>
    <w:rsid w:val="00D0532C"/>
    <w:rsid w:val="00D05F55"/>
    <w:rsid w:val="00D060BB"/>
    <w:rsid w:val="00D06938"/>
    <w:rsid w:val="00D06CA2"/>
    <w:rsid w:val="00D11689"/>
    <w:rsid w:val="00D12E19"/>
    <w:rsid w:val="00D2130A"/>
    <w:rsid w:val="00D21E5D"/>
    <w:rsid w:val="00D27AF4"/>
    <w:rsid w:val="00D3195E"/>
    <w:rsid w:val="00D3372E"/>
    <w:rsid w:val="00D348FF"/>
    <w:rsid w:val="00D37B60"/>
    <w:rsid w:val="00D37F88"/>
    <w:rsid w:val="00D43582"/>
    <w:rsid w:val="00D43E21"/>
    <w:rsid w:val="00D51067"/>
    <w:rsid w:val="00D52910"/>
    <w:rsid w:val="00D52B3A"/>
    <w:rsid w:val="00D55E77"/>
    <w:rsid w:val="00D632BF"/>
    <w:rsid w:val="00D64025"/>
    <w:rsid w:val="00D648FE"/>
    <w:rsid w:val="00D64B85"/>
    <w:rsid w:val="00D64FEC"/>
    <w:rsid w:val="00D677D5"/>
    <w:rsid w:val="00D67DB8"/>
    <w:rsid w:val="00D73606"/>
    <w:rsid w:val="00D76BC2"/>
    <w:rsid w:val="00D80504"/>
    <w:rsid w:val="00D806E0"/>
    <w:rsid w:val="00D853C5"/>
    <w:rsid w:val="00D86518"/>
    <w:rsid w:val="00D86D75"/>
    <w:rsid w:val="00D90606"/>
    <w:rsid w:val="00D95F22"/>
    <w:rsid w:val="00D9748C"/>
    <w:rsid w:val="00DA1705"/>
    <w:rsid w:val="00DA4B1B"/>
    <w:rsid w:val="00DA637A"/>
    <w:rsid w:val="00DB3527"/>
    <w:rsid w:val="00DB3FF6"/>
    <w:rsid w:val="00DB46F4"/>
    <w:rsid w:val="00DB47E8"/>
    <w:rsid w:val="00DB69B2"/>
    <w:rsid w:val="00DC105F"/>
    <w:rsid w:val="00DC1BDA"/>
    <w:rsid w:val="00DC4273"/>
    <w:rsid w:val="00DC5634"/>
    <w:rsid w:val="00DC62E3"/>
    <w:rsid w:val="00DC71DA"/>
    <w:rsid w:val="00DC72B8"/>
    <w:rsid w:val="00DD3499"/>
    <w:rsid w:val="00DD3515"/>
    <w:rsid w:val="00DD4CCD"/>
    <w:rsid w:val="00DD71A1"/>
    <w:rsid w:val="00DD7588"/>
    <w:rsid w:val="00DE0058"/>
    <w:rsid w:val="00DE005E"/>
    <w:rsid w:val="00DE0190"/>
    <w:rsid w:val="00DE0E64"/>
    <w:rsid w:val="00DE1E25"/>
    <w:rsid w:val="00DE383D"/>
    <w:rsid w:val="00DF1544"/>
    <w:rsid w:val="00DF21F8"/>
    <w:rsid w:val="00DF36C2"/>
    <w:rsid w:val="00DF4C0A"/>
    <w:rsid w:val="00DF58E4"/>
    <w:rsid w:val="00E0192D"/>
    <w:rsid w:val="00E025DE"/>
    <w:rsid w:val="00E049E1"/>
    <w:rsid w:val="00E12B20"/>
    <w:rsid w:val="00E12D81"/>
    <w:rsid w:val="00E1381B"/>
    <w:rsid w:val="00E13F95"/>
    <w:rsid w:val="00E15CAD"/>
    <w:rsid w:val="00E16D3E"/>
    <w:rsid w:val="00E17302"/>
    <w:rsid w:val="00E22D0F"/>
    <w:rsid w:val="00E239D3"/>
    <w:rsid w:val="00E2555E"/>
    <w:rsid w:val="00E264B1"/>
    <w:rsid w:val="00E26598"/>
    <w:rsid w:val="00E26CFE"/>
    <w:rsid w:val="00E3063E"/>
    <w:rsid w:val="00E30ED3"/>
    <w:rsid w:val="00E337B4"/>
    <w:rsid w:val="00E34CB2"/>
    <w:rsid w:val="00E36C05"/>
    <w:rsid w:val="00E37316"/>
    <w:rsid w:val="00E373D1"/>
    <w:rsid w:val="00E37CDE"/>
    <w:rsid w:val="00E42F90"/>
    <w:rsid w:val="00E43C04"/>
    <w:rsid w:val="00E44F08"/>
    <w:rsid w:val="00E46AAF"/>
    <w:rsid w:val="00E47651"/>
    <w:rsid w:val="00E477C3"/>
    <w:rsid w:val="00E51B75"/>
    <w:rsid w:val="00E576FE"/>
    <w:rsid w:val="00E60353"/>
    <w:rsid w:val="00E60C39"/>
    <w:rsid w:val="00E61D21"/>
    <w:rsid w:val="00E62A8F"/>
    <w:rsid w:val="00E63B09"/>
    <w:rsid w:val="00E649AC"/>
    <w:rsid w:val="00E6546F"/>
    <w:rsid w:val="00E671BE"/>
    <w:rsid w:val="00E7291B"/>
    <w:rsid w:val="00E732CB"/>
    <w:rsid w:val="00E748CB"/>
    <w:rsid w:val="00E76CC1"/>
    <w:rsid w:val="00E7787D"/>
    <w:rsid w:val="00E8005E"/>
    <w:rsid w:val="00E83F20"/>
    <w:rsid w:val="00E842F4"/>
    <w:rsid w:val="00E846F6"/>
    <w:rsid w:val="00E951D2"/>
    <w:rsid w:val="00E9592C"/>
    <w:rsid w:val="00EA16C7"/>
    <w:rsid w:val="00EA20AE"/>
    <w:rsid w:val="00EA745E"/>
    <w:rsid w:val="00EA7FBD"/>
    <w:rsid w:val="00EB0061"/>
    <w:rsid w:val="00EB0FAB"/>
    <w:rsid w:val="00EB127B"/>
    <w:rsid w:val="00EB3BD5"/>
    <w:rsid w:val="00EB4F43"/>
    <w:rsid w:val="00EB6F05"/>
    <w:rsid w:val="00EB730C"/>
    <w:rsid w:val="00EC0380"/>
    <w:rsid w:val="00EC21A1"/>
    <w:rsid w:val="00EC2FB0"/>
    <w:rsid w:val="00EC31E2"/>
    <w:rsid w:val="00EC6967"/>
    <w:rsid w:val="00ED2D82"/>
    <w:rsid w:val="00ED6957"/>
    <w:rsid w:val="00EE0AC7"/>
    <w:rsid w:val="00EE0D51"/>
    <w:rsid w:val="00EE273A"/>
    <w:rsid w:val="00EE5272"/>
    <w:rsid w:val="00EE604A"/>
    <w:rsid w:val="00EE6078"/>
    <w:rsid w:val="00EF0989"/>
    <w:rsid w:val="00EF0998"/>
    <w:rsid w:val="00EF211A"/>
    <w:rsid w:val="00EF2623"/>
    <w:rsid w:val="00EF6B64"/>
    <w:rsid w:val="00EF6BBD"/>
    <w:rsid w:val="00EF75B6"/>
    <w:rsid w:val="00F01436"/>
    <w:rsid w:val="00F01890"/>
    <w:rsid w:val="00F0527B"/>
    <w:rsid w:val="00F05BEA"/>
    <w:rsid w:val="00F060A9"/>
    <w:rsid w:val="00F07C9B"/>
    <w:rsid w:val="00F10164"/>
    <w:rsid w:val="00F10B73"/>
    <w:rsid w:val="00F15D39"/>
    <w:rsid w:val="00F16AB1"/>
    <w:rsid w:val="00F16F4D"/>
    <w:rsid w:val="00F17A65"/>
    <w:rsid w:val="00F203CF"/>
    <w:rsid w:val="00F21192"/>
    <w:rsid w:val="00F22786"/>
    <w:rsid w:val="00F23547"/>
    <w:rsid w:val="00F32DBB"/>
    <w:rsid w:val="00F3567A"/>
    <w:rsid w:val="00F35A31"/>
    <w:rsid w:val="00F35D5E"/>
    <w:rsid w:val="00F36CFB"/>
    <w:rsid w:val="00F3787A"/>
    <w:rsid w:val="00F43370"/>
    <w:rsid w:val="00F44191"/>
    <w:rsid w:val="00F448DC"/>
    <w:rsid w:val="00F4731E"/>
    <w:rsid w:val="00F4774D"/>
    <w:rsid w:val="00F47998"/>
    <w:rsid w:val="00F51611"/>
    <w:rsid w:val="00F520C5"/>
    <w:rsid w:val="00F52599"/>
    <w:rsid w:val="00F53018"/>
    <w:rsid w:val="00F57A45"/>
    <w:rsid w:val="00F63B81"/>
    <w:rsid w:val="00F644D8"/>
    <w:rsid w:val="00F655E2"/>
    <w:rsid w:val="00F72327"/>
    <w:rsid w:val="00F73D18"/>
    <w:rsid w:val="00F75F95"/>
    <w:rsid w:val="00F7607E"/>
    <w:rsid w:val="00F76B15"/>
    <w:rsid w:val="00F804B1"/>
    <w:rsid w:val="00F807BE"/>
    <w:rsid w:val="00F8611F"/>
    <w:rsid w:val="00F87DE4"/>
    <w:rsid w:val="00F92FEB"/>
    <w:rsid w:val="00F95982"/>
    <w:rsid w:val="00F971D3"/>
    <w:rsid w:val="00F9751C"/>
    <w:rsid w:val="00F97862"/>
    <w:rsid w:val="00FA113C"/>
    <w:rsid w:val="00FA2943"/>
    <w:rsid w:val="00FA2B08"/>
    <w:rsid w:val="00FA2FB2"/>
    <w:rsid w:val="00FA3F00"/>
    <w:rsid w:val="00FA42E6"/>
    <w:rsid w:val="00FA660B"/>
    <w:rsid w:val="00FA71F9"/>
    <w:rsid w:val="00FA7F84"/>
    <w:rsid w:val="00FB0933"/>
    <w:rsid w:val="00FB101F"/>
    <w:rsid w:val="00FB42A3"/>
    <w:rsid w:val="00FB44C5"/>
    <w:rsid w:val="00FB61AD"/>
    <w:rsid w:val="00FB6459"/>
    <w:rsid w:val="00FB74D1"/>
    <w:rsid w:val="00FB78FA"/>
    <w:rsid w:val="00FC0B0F"/>
    <w:rsid w:val="00FC52DF"/>
    <w:rsid w:val="00FD311F"/>
    <w:rsid w:val="00FD3F62"/>
    <w:rsid w:val="00FD405D"/>
    <w:rsid w:val="00FD5356"/>
    <w:rsid w:val="00FD595A"/>
    <w:rsid w:val="00FE0E98"/>
    <w:rsid w:val="00FE49D9"/>
    <w:rsid w:val="00FE508D"/>
    <w:rsid w:val="00FE52AC"/>
    <w:rsid w:val="00FE6086"/>
    <w:rsid w:val="00FE658A"/>
    <w:rsid w:val="00FE708F"/>
    <w:rsid w:val="00FE77A9"/>
    <w:rsid w:val="00FE7B5D"/>
    <w:rsid w:val="00FF267C"/>
    <w:rsid w:val="00FF5889"/>
    <w:rsid w:val="00FF7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4982D249"/>
  <w15:docId w15:val="{88BC2BB9-1305-4156-A45C-4677B85E65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="Times New Roman"/>
        <w:lang w:val="de-CH" w:eastAsia="de-CH" w:bidi="ar-SA"/>
      </w:rPr>
    </w:rPrDefault>
    <w:pPrDefault>
      <w:pPr>
        <w:spacing w:line="240" w:lineRule="atLeast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Bullet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BF66A9"/>
    <w:pPr>
      <w:spacing w:line="240" w:lineRule="auto"/>
    </w:pPr>
    <w:rPr>
      <w:rFonts w:ascii="Times New Roman" w:hAnsi="Times New Roman"/>
      <w:sz w:val="24"/>
      <w:szCs w:val="24"/>
    </w:rPr>
  </w:style>
  <w:style w:type="paragraph" w:styleId="berschrift1">
    <w:name w:val="heading 1"/>
    <w:basedOn w:val="Standard"/>
    <w:next w:val="Standard"/>
    <w:link w:val="berschrift1Zchn"/>
    <w:qFormat/>
    <w:rsid w:val="005D32EE"/>
    <w:pPr>
      <w:keepNext/>
      <w:keepLines/>
      <w:spacing w:line="240" w:lineRule="atLeast"/>
      <w:outlineLvl w:val="0"/>
    </w:pPr>
    <w:rPr>
      <w:rFonts w:asciiTheme="majorHAnsi" w:eastAsiaTheme="majorEastAsia" w:hAnsiTheme="majorHAnsi" w:cstheme="majorBidi"/>
      <w:spacing w:val="3"/>
      <w:sz w:val="20"/>
      <w:szCs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9442CC"/>
    <w:pPr>
      <w:tabs>
        <w:tab w:val="center" w:pos="4536"/>
        <w:tab w:val="right" w:pos="9072"/>
      </w:tabs>
      <w:spacing w:line="240" w:lineRule="exact"/>
    </w:pPr>
    <w:rPr>
      <w:rFonts w:asciiTheme="minorHAnsi" w:hAnsiTheme="minorHAnsi"/>
      <w:spacing w:val="3"/>
      <w:sz w:val="20"/>
      <w:szCs w:val="13"/>
    </w:rPr>
  </w:style>
  <w:style w:type="paragraph" w:styleId="Fuzeile">
    <w:name w:val="footer"/>
    <w:basedOn w:val="Standard"/>
    <w:link w:val="FuzeileZchn"/>
    <w:rsid w:val="009066D5"/>
    <w:pPr>
      <w:tabs>
        <w:tab w:val="left" w:pos="3402"/>
        <w:tab w:val="left" w:pos="6974"/>
      </w:tabs>
      <w:spacing w:line="200" w:lineRule="exact"/>
    </w:pPr>
    <w:rPr>
      <w:rFonts w:asciiTheme="minorHAnsi" w:hAnsiTheme="minorHAnsi"/>
      <w:spacing w:val="2"/>
      <w:sz w:val="16"/>
      <w:szCs w:val="16"/>
    </w:rPr>
  </w:style>
  <w:style w:type="table" w:styleId="Tabellenraster">
    <w:name w:val="Table Grid"/>
    <w:basedOn w:val="NormaleTabelle"/>
    <w:rsid w:val="00433860"/>
    <w:tblPr>
      <w:tblCellMar>
        <w:left w:w="0" w:type="dxa"/>
        <w:right w:w="0" w:type="dxa"/>
      </w:tblCellMar>
    </w:tblPr>
  </w:style>
  <w:style w:type="paragraph" w:customStyle="1" w:styleId="Absenderzeile">
    <w:name w:val="Absenderzeile"/>
    <w:basedOn w:val="Standard"/>
    <w:qFormat/>
    <w:rsid w:val="00956E45"/>
    <w:pPr>
      <w:spacing w:line="160" w:lineRule="exact"/>
    </w:pPr>
    <w:rPr>
      <w:rFonts w:asciiTheme="minorHAnsi" w:hAnsiTheme="minorHAnsi"/>
      <w:spacing w:val="2"/>
      <w:sz w:val="14"/>
      <w:szCs w:val="13"/>
    </w:rPr>
  </w:style>
  <w:style w:type="paragraph" w:customStyle="1" w:styleId="Amt">
    <w:name w:val="Amt"/>
    <w:basedOn w:val="Standard"/>
    <w:qFormat/>
    <w:rsid w:val="00FB101F"/>
    <w:pPr>
      <w:spacing w:line="200" w:lineRule="exact"/>
    </w:pPr>
    <w:rPr>
      <w:rFonts w:asciiTheme="minorHAnsi" w:hAnsiTheme="minorHAnsi"/>
      <w:b/>
      <w:bCs/>
      <w:spacing w:val="3"/>
      <w:sz w:val="16"/>
      <w:szCs w:val="16"/>
    </w:rPr>
  </w:style>
  <w:style w:type="paragraph" w:customStyle="1" w:styleId="Kontaktinfo">
    <w:name w:val="Kontaktinfo"/>
    <w:basedOn w:val="Standard"/>
    <w:qFormat/>
    <w:rsid w:val="00364F7D"/>
    <w:pPr>
      <w:spacing w:line="200" w:lineRule="exact"/>
    </w:pPr>
    <w:rPr>
      <w:rFonts w:asciiTheme="minorHAnsi" w:hAnsiTheme="minorHAnsi"/>
      <w:spacing w:val="3"/>
      <w:kern w:val="16"/>
      <w:sz w:val="16"/>
      <w:szCs w:val="16"/>
    </w:rPr>
  </w:style>
  <w:style w:type="paragraph" w:customStyle="1" w:styleId="Betreff">
    <w:name w:val="Betreff"/>
    <w:basedOn w:val="Standard"/>
    <w:qFormat/>
    <w:rsid w:val="00FB101F"/>
    <w:pPr>
      <w:spacing w:line="240" w:lineRule="atLeast"/>
    </w:pPr>
    <w:rPr>
      <w:rFonts w:asciiTheme="minorHAnsi" w:hAnsiTheme="minorHAnsi"/>
      <w:b/>
      <w:bCs/>
      <w:spacing w:val="3"/>
      <w:sz w:val="20"/>
      <w:szCs w:val="20"/>
    </w:rPr>
  </w:style>
  <w:style w:type="paragraph" w:customStyle="1" w:styleId="Grussformel">
    <w:name w:val="Grussformel"/>
    <w:basedOn w:val="Standard"/>
    <w:qFormat/>
    <w:rsid w:val="00745781"/>
    <w:pPr>
      <w:tabs>
        <w:tab w:val="left" w:pos="3402"/>
        <w:tab w:val="left" w:pos="6974"/>
      </w:tabs>
      <w:spacing w:line="240" w:lineRule="atLeast"/>
    </w:pPr>
    <w:rPr>
      <w:rFonts w:asciiTheme="minorHAnsi" w:hAnsiTheme="minorHAnsi"/>
      <w:spacing w:val="3"/>
      <w:sz w:val="20"/>
      <w:szCs w:val="20"/>
    </w:rPr>
  </w:style>
  <w:style w:type="character" w:customStyle="1" w:styleId="FuzeileZchn">
    <w:name w:val="Fußzeile Zchn"/>
    <w:basedOn w:val="Absatz-Standardschriftart"/>
    <w:link w:val="Fuzeile"/>
    <w:rsid w:val="00484C02"/>
    <w:rPr>
      <w:spacing w:val="2"/>
      <w:sz w:val="16"/>
      <w:szCs w:val="16"/>
    </w:rPr>
  </w:style>
  <w:style w:type="paragraph" w:styleId="Aufzhlungszeichen">
    <w:name w:val="List Bullet"/>
    <w:basedOn w:val="Standard"/>
    <w:qFormat/>
    <w:rsid w:val="00EE273A"/>
    <w:pPr>
      <w:numPr>
        <w:numId w:val="2"/>
      </w:numPr>
      <w:spacing w:line="240" w:lineRule="atLeast"/>
      <w:contextualSpacing/>
    </w:pPr>
    <w:rPr>
      <w:rFonts w:asciiTheme="minorHAnsi" w:hAnsiTheme="minorHAnsi"/>
      <w:spacing w:val="3"/>
      <w:sz w:val="20"/>
      <w:szCs w:val="20"/>
    </w:rPr>
  </w:style>
  <w:style w:type="numbering" w:customStyle="1" w:styleId="AufzhlungszeichenListe">
    <w:name w:val="Aufzählungszeichen Liste"/>
    <w:uiPriority w:val="99"/>
    <w:rsid w:val="00EE273A"/>
    <w:pPr>
      <w:numPr>
        <w:numId w:val="1"/>
      </w:numPr>
    </w:pPr>
  </w:style>
  <w:style w:type="character" w:customStyle="1" w:styleId="berschrift1Zchn">
    <w:name w:val="Überschrift 1 Zchn"/>
    <w:basedOn w:val="Absatz-Standardschriftart"/>
    <w:link w:val="berschrift1"/>
    <w:rsid w:val="005D32EE"/>
    <w:rPr>
      <w:rFonts w:asciiTheme="majorHAnsi" w:eastAsiaTheme="majorEastAsia" w:hAnsiTheme="majorHAnsi" w:cstheme="majorBidi"/>
      <w:spacing w:val="3"/>
      <w:szCs w:val="32"/>
    </w:rPr>
  </w:style>
  <w:style w:type="character" w:styleId="Platzhaltertext">
    <w:name w:val="Placeholder Text"/>
    <w:basedOn w:val="Absatz-Standardschriftart"/>
    <w:uiPriority w:val="99"/>
    <w:semiHidden/>
    <w:rsid w:val="00226FA8"/>
    <w:rPr>
      <w:color w:val="666666"/>
    </w:rPr>
  </w:style>
  <w:style w:type="paragraph" w:styleId="Listenabsatz">
    <w:name w:val="List Paragraph"/>
    <w:basedOn w:val="Standard"/>
    <w:uiPriority w:val="34"/>
    <w:rsid w:val="00772ED4"/>
    <w:pPr>
      <w:ind w:left="720"/>
      <w:contextualSpacing/>
    </w:pPr>
  </w:style>
  <w:style w:type="character" w:styleId="Hyperlink">
    <w:name w:val="Hyperlink"/>
    <w:basedOn w:val="Absatz-Standardschriftart"/>
    <w:unhideWhenUsed/>
    <w:rsid w:val="00EF2623"/>
    <w:rPr>
      <w:color w:val="0000FF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EF262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941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hyperlink" Target="mailto:info@dkek.ch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8" Type="http://schemas.openxmlformats.org/officeDocument/2006/relationships/image" Target="media/image8.jpeg"/><Relationship Id="rId3" Type="http://schemas.openxmlformats.org/officeDocument/2006/relationships/image" Target="media/image3.jpeg"/><Relationship Id="rId7" Type="http://schemas.openxmlformats.org/officeDocument/2006/relationships/image" Target="media/image7.jpeg"/><Relationship Id="rId2" Type="http://schemas.openxmlformats.org/officeDocument/2006/relationships/image" Target="media/image2.jpeg"/><Relationship Id="rId1" Type="http://schemas.openxmlformats.org/officeDocument/2006/relationships/image" Target="media/image1.wmf"/><Relationship Id="rId6" Type="http://schemas.openxmlformats.org/officeDocument/2006/relationships/image" Target="media/image6.jpeg"/><Relationship Id="rId5" Type="http://schemas.openxmlformats.org/officeDocument/2006/relationships/image" Target="media/image5.jpeg"/><Relationship Id="rId10" Type="http://schemas.openxmlformats.org/officeDocument/2006/relationships/image" Target="media/image10.jpeg"/><Relationship Id="rId4" Type="http://schemas.openxmlformats.org/officeDocument/2006/relationships/image" Target="media/image4.jpeg"/><Relationship Id="rId9" Type="http://schemas.openxmlformats.org/officeDocument/2006/relationships/image" Target="media/image9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X:\Templates\Office%20365%20Templates\dk_aktennotiz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8312E0F05454AD3ADFD147C3318288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482B20B-F346-437B-A9AF-C97FD0775E0D}"/>
      </w:docPartPr>
      <w:docPartBody>
        <w:p w:rsidR="00E45449" w:rsidRDefault="000014C9" w:rsidP="000014C9">
          <w:pPr>
            <w:pStyle w:val="88312E0F05454AD3ADFD147C3318288B9"/>
          </w:pPr>
          <w:r w:rsidRPr="001A3BEB">
            <w:rPr>
              <w:rStyle w:val="Platzhaltertext"/>
              <w:color w:val="0000FF"/>
            </w:rPr>
            <w:t xml:space="preserve">                 </w:t>
          </w:r>
        </w:p>
      </w:docPartBody>
    </w:docPart>
    <w:docPart>
      <w:docPartPr>
        <w:name w:val="2CD24BF5934B488991D2072BADC3709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25B4270-14D6-4160-ACBC-5FD2D1080ADB}"/>
      </w:docPartPr>
      <w:docPartBody>
        <w:p w:rsidR="00E45449" w:rsidRDefault="000014C9" w:rsidP="000014C9">
          <w:pPr>
            <w:pStyle w:val="2CD24BF5934B488991D2072BADC3709C9"/>
          </w:pPr>
          <w:r w:rsidRPr="001A3BEB">
            <w:rPr>
              <w:rStyle w:val="Platzhaltertext"/>
              <w:color w:val="2C7FCE" w:themeColor="text2" w:themeTint="99"/>
            </w:rPr>
            <w:t xml:space="preserve">                 </w:t>
          </w:r>
        </w:p>
      </w:docPartBody>
    </w:docPart>
    <w:docPart>
      <w:docPartPr>
        <w:name w:val="0CEB3D4E2B84498AB36E2AC64E09896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B57E4B7-8347-492E-B30B-2AAC6575CDE3}"/>
      </w:docPartPr>
      <w:docPartBody>
        <w:p w:rsidR="00E45449" w:rsidRDefault="00CC63EF" w:rsidP="00CC63EF">
          <w:pPr>
            <w:pStyle w:val="0CEB3D4E2B84498AB36E2AC64E09896D"/>
          </w:pPr>
          <w:r w:rsidRPr="001A3BEB">
            <w:rPr>
              <w:rStyle w:val="Platzhaltertext"/>
              <w:color w:val="0000FF"/>
            </w:rPr>
            <w:t xml:space="preserve">                 </w:t>
          </w:r>
        </w:p>
      </w:docPartBody>
    </w:docPart>
    <w:docPart>
      <w:docPartPr>
        <w:name w:val="A8F5829AA34E4750BCA6065B070E1CD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61FFA8A-8932-456F-9721-E2DC3A8EE57E}"/>
      </w:docPartPr>
      <w:docPartBody>
        <w:p w:rsidR="00E45449" w:rsidRDefault="00CC63EF" w:rsidP="00CC63EF">
          <w:pPr>
            <w:pStyle w:val="A8F5829AA34E4750BCA6065B070E1CDE"/>
          </w:pPr>
          <w:r w:rsidRPr="001A3BEB">
            <w:rPr>
              <w:rStyle w:val="Platzhaltertext"/>
              <w:color w:val="0000FF"/>
            </w:rPr>
            <w:t xml:space="preserve">                 </w:t>
          </w:r>
        </w:p>
      </w:docPartBody>
    </w:docPart>
    <w:docPart>
      <w:docPartPr>
        <w:name w:val="6429F360EAD14C06A64B1FF8FD4EB35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666DFC7-1882-4FFC-A01D-746BBF37D1C6}"/>
      </w:docPartPr>
      <w:docPartBody>
        <w:p w:rsidR="00E45449" w:rsidRDefault="00CC63EF" w:rsidP="00CC63EF">
          <w:pPr>
            <w:pStyle w:val="6429F360EAD14C06A64B1FF8FD4EB350"/>
          </w:pPr>
          <w:r w:rsidRPr="001A3BEB">
            <w:rPr>
              <w:rStyle w:val="Platzhaltertext"/>
              <w:color w:val="0000FF"/>
            </w:rPr>
            <w:t xml:space="preserve">                 </w:t>
          </w:r>
        </w:p>
      </w:docPartBody>
    </w:docPart>
    <w:docPart>
      <w:docPartPr>
        <w:name w:val="1E1FFE04C0FF4B1094B6893664C071B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BB55D98-B8ED-4089-82AD-8EFE7118DDF4}"/>
      </w:docPartPr>
      <w:docPartBody>
        <w:p w:rsidR="00E45449" w:rsidRDefault="00CC63EF" w:rsidP="00CC63EF">
          <w:pPr>
            <w:pStyle w:val="1E1FFE04C0FF4B1094B6893664C071B4"/>
          </w:pPr>
          <w:r w:rsidRPr="001A3BEB">
            <w:rPr>
              <w:rStyle w:val="Platzhaltertext"/>
              <w:color w:val="0000FF"/>
            </w:rPr>
            <w:t xml:space="preserve">                 </w:t>
          </w:r>
        </w:p>
      </w:docPartBody>
    </w:docPart>
    <w:docPart>
      <w:docPartPr>
        <w:name w:val="8E96FB6695A54B50A3483A630EF77F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2995C9F-B1ED-432E-ADE1-C9F1C3028EB5}"/>
      </w:docPartPr>
      <w:docPartBody>
        <w:p w:rsidR="00E45449" w:rsidRDefault="00CC63EF" w:rsidP="00CC63EF">
          <w:pPr>
            <w:pStyle w:val="8E96FB6695A54B50A3483A630EF77F40"/>
          </w:pPr>
          <w:r w:rsidRPr="001A3BEB">
            <w:rPr>
              <w:rStyle w:val="Platzhaltertext"/>
              <w:color w:val="0000FF"/>
            </w:rPr>
            <w:t xml:space="preserve">                 </w:t>
          </w:r>
        </w:p>
      </w:docPartBody>
    </w:docPart>
    <w:docPart>
      <w:docPartPr>
        <w:name w:val="CB4E468797EE4082A9F6DE5D1D9E873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D3A5D73-FB98-4D17-9A0D-C795F8FA282F}"/>
      </w:docPartPr>
      <w:docPartBody>
        <w:p w:rsidR="00E45449" w:rsidRDefault="00CC63EF" w:rsidP="00CC63EF">
          <w:pPr>
            <w:pStyle w:val="CB4E468797EE4082A9F6DE5D1D9E873D"/>
          </w:pPr>
          <w:r w:rsidRPr="001A3BEB">
            <w:rPr>
              <w:rStyle w:val="Platzhaltertext"/>
              <w:color w:val="0000FF"/>
            </w:rPr>
            <w:t xml:space="preserve">                 </w:t>
          </w:r>
        </w:p>
      </w:docPartBody>
    </w:docPart>
    <w:docPart>
      <w:docPartPr>
        <w:name w:val="0EDEA954A4BD48BD9A28FA5EC5E6766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CD13BD7-7F70-438C-AB68-2DD726E5FB24}"/>
      </w:docPartPr>
      <w:docPartBody>
        <w:p w:rsidR="00E45449" w:rsidRDefault="00CC63EF" w:rsidP="00CC63EF">
          <w:pPr>
            <w:pStyle w:val="0EDEA954A4BD48BD9A28FA5EC5E67662"/>
          </w:pPr>
          <w:r w:rsidRPr="001A3BEB">
            <w:rPr>
              <w:rStyle w:val="Platzhaltertext"/>
              <w:color w:val="0000FF"/>
            </w:rPr>
            <w:t xml:space="preserve">                 </w:t>
          </w:r>
        </w:p>
      </w:docPartBody>
    </w:docPart>
    <w:docPart>
      <w:docPartPr>
        <w:name w:val="227AE49E745240F3827B35FD809D959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2983FDC-5914-40F0-B8AC-A8072857E0D6}"/>
      </w:docPartPr>
      <w:docPartBody>
        <w:p w:rsidR="00E45449" w:rsidRDefault="00CC63EF" w:rsidP="00CC63EF">
          <w:pPr>
            <w:pStyle w:val="227AE49E745240F3827B35FD809D9592"/>
          </w:pPr>
          <w:r w:rsidRPr="001A3BEB">
            <w:rPr>
              <w:rStyle w:val="Platzhaltertext"/>
              <w:color w:val="0000FF"/>
            </w:rPr>
            <w:t xml:space="preserve">                 </w:t>
          </w:r>
        </w:p>
      </w:docPartBody>
    </w:docPart>
    <w:docPart>
      <w:docPartPr>
        <w:name w:val="E836A2002865419DB516AD8C91A4EE7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6E28A2B-C774-4F1D-BFC2-10C031EE3167}"/>
      </w:docPartPr>
      <w:docPartBody>
        <w:p w:rsidR="000014C9" w:rsidRDefault="00CC63EF" w:rsidP="00CC63EF">
          <w:pPr>
            <w:pStyle w:val="E836A2002865419DB516AD8C91A4EE73"/>
          </w:pPr>
          <w:r w:rsidRPr="001A3BEB">
            <w:rPr>
              <w:rStyle w:val="Platzhaltertext"/>
              <w:color w:val="0000FF"/>
            </w:rPr>
            <w:t xml:space="preserve">                 </w:t>
          </w:r>
        </w:p>
      </w:docPartBody>
    </w:docPart>
    <w:docPart>
      <w:docPartPr>
        <w:name w:val="07F876370366474D91AACDD42490085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306C540-E504-4DD6-9AA0-3C4D68C599FA}"/>
      </w:docPartPr>
      <w:docPartBody>
        <w:p w:rsidR="000014C9" w:rsidRDefault="00CC63EF" w:rsidP="00CC63EF">
          <w:pPr>
            <w:pStyle w:val="07F876370366474D91AACDD42490085A"/>
          </w:pPr>
          <w:r w:rsidRPr="001A3BEB">
            <w:rPr>
              <w:rStyle w:val="Platzhaltertext"/>
              <w:color w:val="0000FF"/>
            </w:rPr>
            <w:t xml:space="preserve">                 </w:t>
          </w:r>
        </w:p>
      </w:docPartBody>
    </w:docPart>
    <w:docPart>
      <w:docPartPr>
        <w:name w:val="CCBA4929A31C435FA1A3E440192C72D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A90151B-E7EB-421A-AB8E-C09AC981646B}"/>
      </w:docPartPr>
      <w:docPartBody>
        <w:p w:rsidR="000014C9" w:rsidRDefault="00CC63EF" w:rsidP="00CC63EF">
          <w:pPr>
            <w:pStyle w:val="CCBA4929A31C435FA1A3E440192C72D2"/>
          </w:pPr>
          <w:r w:rsidRPr="001A3BEB">
            <w:rPr>
              <w:rStyle w:val="Platzhaltertext"/>
              <w:color w:val="0000FF"/>
            </w:rPr>
            <w:t xml:space="preserve">                 </w:t>
          </w:r>
        </w:p>
      </w:docPartBody>
    </w:docPart>
    <w:docPart>
      <w:docPartPr>
        <w:name w:val="232ECC158D484C55969DDF1E18D1A1A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689ECD4-9276-457D-9486-4FCD7DC0BD61}"/>
      </w:docPartPr>
      <w:docPartBody>
        <w:p w:rsidR="000014C9" w:rsidRDefault="00CC63EF" w:rsidP="00CC63EF">
          <w:pPr>
            <w:pStyle w:val="232ECC158D484C55969DDF1E18D1A1A0"/>
          </w:pPr>
          <w:r w:rsidRPr="00E2555E">
            <w:rPr>
              <w:rStyle w:val="Platzhaltertext"/>
              <w:color w:val="0000FF"/>
            </w:rPr>
            <w:t xml:space="preserve">                 </w:t>
          </w:r>
        </w:p>
      </w:docPartBody>
    </w:docPart>
    <w:docPart>
      <w:docPartPr>
        <w:name w:val="F2F18FA919184AEB93C27AABB6EE059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82F8931-6986-4B4A-AFD3-EEFC72D34490}"/>
      </w:docPartPr>
      <w:docPartBody>
        <w:p w:rsidR="000014C9" w:rsidRDefault="00CC63EF" w:rsidP="00CC63EF">
          <w:pPr>
            <w:pStyle w:val="F2F18FA919184AEB93C27AABB6EE0597"/>
          </w:pPr>
          <w:r w:rsidRPr="00E2555E">
            <w:rPr>
              <w:rStyle w:val="Platzhaltertext"/>
              <w:color w:val="0000FF"/>
            </w:rPr>
            <w:t xml:space="preserve">                 </w:t>
          </w:r>
        </w:p>
      </w:docPartBody>
    </w:docPart>
    <w:docPart>
      <w:docPartPr>
        <w:name w:val="18DA186CC47F454E85D1A6A91E06FE3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172F61D-0203-4AD5-9F8E-F80431A820C1}"/>
      </w:docPartPr>
      <w:docPartBody>
        <w:p w:rsidR="000014C9" w:rsidRDefault="00CC63EF" w:rsidP="00CC63EF">
          <w:pPr>
            <w:pStyle w:val="18DA186CC47F454E85D1A6A91E06FE39"/>
          </w:pPr>
          <w:r w:rsidRPr="001A3BEB">
            <w:rPr>
              <w:rStyle w:val="Platzhaltertext"/>
              <w:color w:val="0000FF"/>
            </w:rPr>
            <w:t xml:space="preserve">                 </w:t>
          </w:r>
        </w:p>
      </w:docPartBody>
    </w:docPart>
    <w:docPart>
      <w:docPartPr>
        <w:name w:val="9B49FA20AB5E42E8AFF08146B0964F9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8FDC8AE-52BD-44E3-B14A-1A05BCD4D4C8}"/>
      </w:docPartPr>
      <w:docPartBody>
        <w:p w:rsidR="000014C9" w:rsidRDefault="00CC63EF" w:rsidP="00CC63EF">
          <w:pPr>
            <w:pStyle w:val="9B49FA20AB5E42E8AFF08146B0964F90"/>
          </w:pPr>
          <w:r w:rsidRPr="001A3BEB">
            <w:rPr>
              <w:rStyle w:val="Platzhaltertext"/>
              <w:color w:val="0000FF"/>
            </w:rPr>
            <w:t xml:space="preserve">                 </w:t>
          </w:r>
        </w:p>
      </w:docPartBody>
    </w:docPart>
    <w:docPart>
      <w:docPartPr>
        <w:name w:val="DCD8D159E4834F9D8A7F95D09D0CAD4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C7F318C-90CC-42BE-8C44-E5E249B3A1ED}"/>
      </w:docPartPr>
      <w:docPartBody>
        <w:p w:rsidR="000014C9" w:rsidRDefault="00CC63EF" w:rsidP="00CC63EF">
          <w:pPr>
            <w:pStyle w:val="DCD8D159E4834F9D8A7F95D09D0CAD4E"/>
          </w:pPr>
          <w:r w:rsidRPr="001A3BEB">
            <w:rPr>
              <w:rStyle w:val="Platzhaltertext"/>
              <w:color w:val="0000FF"/>
            </w:rPr>
            <w:t xml:space="preserve">                 </w:t>
          </w:r>
        </w:p>
      </w:docPartBody>
    </w:docPart>
    <w:docPart>
      <w:docPartPr>
        <w:name w:val="223F20994D4C4FBF98F4962EFA2400C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33D1D29-BA0A-403B-A726-73D29154B42A}"/>
      </w:docPartPr>
      <w:docPartBody>
        <w:p w:rsidR="000014C9" w:rsidRDefault="00CC63EF" w:rsidP="00CC63EF">
          <w:pPr>
            <w:pStyle w:val="223F20994D4C4FBF98F4962EFA2400C4"/>
          </w:pPr>
          <w:r w:rsidRPr="001A3BEB">
            <w:rPr>
              <w:rStyle w:val="Platzhaltertext"/>
              <w:color w:val="0000FF"/>
            </w:rPr>
            <w:t xml:space="preserve">                 </w:t>
          </w:r>
        </w:p>
      </w:docPartBody>
    </w:docPart>
    <w:docPart>
      <w:docPartPr>
        <w:name w:val="58DACC82C9C046D6B7BF4AD27423972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4FB3FE2-6025-4A1B-B3C8-D15B460DA1F0}"/>
      </w:docPartPr>
      <w:docPartBody>
        <w:p w:rsidR="000014C9" w:rsidRDefault="00CC63EF" w:rsidP="00CC63EF">
          <w:pPr>
            <w:pStyle w:val="58DACC82C9C046D6B7BF4AD274239727"/>
          </w:pPr>
          <w:r w:rsidRPr="008A6DD5">
            <w:rPr>
              <w:rStyle w:val="Platzhaltertext"/>
              <w:color w:val="0000FF"/>
            </w:rPr>
            <w:t xml:space="preserve">                 </w:t>
          </w:r>
        </w:p>
      </w:docPartBody>
    </w:docPart>
    <w:docPart>
      <w:docPartPr>
        <w:name w:val="CD61D5EBA35B4BEE97FF4A0B2443387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2ECD089-FDE7-4C4A-9684-062E75692851}"/>
      </w:docPartPr>
      <w:docPartBody>
        <w:p w:rsidR="000014C9" w:rsidRDefault="00CC63EF" w:rsidP="00CC63EF">
          <w:pPr>
            <w:pStyle w:val="CD61D5EBA35B4BEE97FF4A0B24433872"/>
          </w:pPr>
          <w:r w:rsidRPr="008A6DD5">
            <w:rPr>
              <w:rStyle w:val="Platzhaltertext"/>
              <w:color w:val="0000FF"/>
            </w:rPr>
            <w:t xml:space="preserve">                 </w:t>
          </w:r>
        </w:p>
      </w:docPartBody>
    </w:docPart>
    <w:docPart>
      <w:docPartPr>
        <w:name w:val="E63D7E446A034C92A0F9A3E7F34C280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5DE5B0A-FC49-43FE-9029-6A2CDDCEB0B2}"/>
      </w:docPartPr>
      <w:docPartBody>
        <w:p w:rsidR="000014C9" w:rsidRDefault="00CC63EF" w:rsidP="00CC63EF">
          <w:pPr>
            <w:pStyle w:val="E63D7E446A034C92A0F9A3E7F34C2806"/>
          </w:pPr>
          <w:r w:rsidRPr="008A6DD5">
            <w:rPr>
              <w:rStyle w:val="Platzhaltertext"/>
              <w:color w:val="0000FF"/>
            </w:rPr>
            <w:t xml:space="preserve">                 </w:t>
          </w:r>
        </w:p>
      </w:docPartBody>
    </w:docPart>
    <w:docPart>
      <w:docPartPr>
        <w:name w:val="A07F723D25F248F3A32443FCC213406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F9DFE8E-929D-44E9-A615-786E9CDFACB4}"/>
      </w:docPartPr>
      <w:docPartBody>
        <w:p w:rsidR="000014C9" w:rsidRDefault="00CC63EF" w:rsidP="00CC63EF">
          <w:pPr>
            <w:pStyle w:val="A07F723D25F248F3A32443FCC2134067"/>
          </w:pPr>
          <w:r w:rsidRPr="001A3BEB">
            <w:rPr>
              <w:rFonts w:ascii="Arial Narrow" w:hAnsi="Arial Narrow" w:cs="Arial"/>
              <w:color w:val="0000FF"/>
              <w:sz w:val="18"/>
              <w:szCs w:val="18"/>
            </w:rPr>
            <w:t xml:space="preserve">        </w:t>
          </w:r>
        </w:p>
      </w:docPartBody>
    </w:docPart>
    <w:docPart>
      <w:docPartPr>
        <w:name w:val="25CA899BF41B45EAA99265121F6CEEB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5750BF7-76FB-43F3-9D33-743DDFBFCD6C}"/>
      </w:docPartPr>
      <w:docPartBody>
        <w:p w:rsidR="000014C9" w:rsidRDefault="00CC63EF" w:rsidP="00CC63EF">
          <w:pPr>
            <w:pStyle w:val="25CA899BF41B45EAA99265121F6CEEB0"/>
          </w:pPr>
          <w:r w:rsidRPr="008A6DD5">
            <w:rPr>
              <w:rStyle w:val="Platzhaltertext"/>
              <w:color w:val="0000FF"/>
            </w:rPr>
            <w:t xml:space="preserve">                 </w:t>
          </w:r>
        </w:p>
      </w:docPartBody>
    </w:docPart>
    <w:docPart>
      <w:docPartPr>
        <w:name w:val="E81F457DDB714B82BBDD0BA913687A7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2D4176A-0B60-40E8-9066-79FBC9EF8DB3}"/>
      </w:docPartPr>
      <w:docPartBody>
        <w:p w:rsidR="000014C9" w:rsidRDefault="00CC63EF" w:rsidP="00CC63EF">
          <w:pPr>
            <w:pStyle w:val="E81F457DDB714B82BBDD0BA913687A7B"/>
          </w:pPr>
          <w:r w:rsidRPr="001A3BEB">
            <w:rPr>
              <w:rFonts w:ascii="Arial Narrow" w:hAnsi="Arial Narrow" w:cs="Arial"/>
              <w:color w:val="0000FF"/>
              <w:sz w:val="18"/>
              <w:szCs w:val="18"/>
            </w:rPr>
            <w:t xml:space="preserve">       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5449"/>
    <w:rsid w:val="000014C9"/>
    <w:rsid w:val="00087E17"/>
    <w:rsid w:val="001321F4"/>
    <w:rsid w:val="002926C2"/>
    <w:rsid w:val="002D6737"/>
    <w:rsid w:val="00322E01"/>
    <w:rsid w:val="00347124"/>
    <w:rsid w:val="0043389B"/>
    <w:rsid w:val="004E0BD0"/>
    <w:rsid w:val="0085608F"/>
    <w:rsid w:val="008F05B8"/>
    <w:rsid w:val="00A31B2F"/>
    <w:rsid w:val="00CB30B1"/>
    <w:rsid w:val="00CC63EF"/>
    <w:rsid w:val="00CD77F4"/>
    <w:rsid w:val="00E45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CH" w:eastAsia="de-CH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CC63EF"/>
    <w:rPr>
      <w:color w:val="666666"/>
    </w:rPr>
  </w:style>
  <w:style w:type="paragraph" w:customStyle="1" w:styleId="88312E0F05454AD3ADFD147C3318288B9">
    <w:name w:val="88312E0F05454AD3ADFD147C3318288B9"/>
    <w:rsid w:val="000014C9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2CD24BF5934B488991D2072BADC3709C9">
    <w:name w:val="2CD24BF5934B488991D2072BADC3709C9"/>
    <w:rsid w:val="000014C9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0CEB3D4E2B84498AB36E2AC64E09896D11">
    <w:name w:val="0CEB3D4E2B84498AB36E2AC64E09896D11"/>
    <w:rsid w:val="000014C9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A8F5829AA34E4750BCA6065B070E1CDE11">
    <w:name w:val="A8F5829AA34E4750BCA6065B070E1CDE11"/>
    <w:rsid w:val="000014C9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6429F360EAD14C06A64B1FF8FD4EB35011">
    <w:name w:val="6429F360EAD14C06A64B1FF8FD4EB35011"/>
    <w:rsid w:val="000014C9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18DA186CC47F454E85D1A6A91E06FE3910">
    <w:name w:val="18DA186CC47F454E85D1A6A91E06FE3910"/>
    <w:rsid w:val="000014C9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1E1FFE04C0FF4B1094B6893664C071B411">
    <w:name w:val="1E1FFE04C0FF4B1094B6893664C071B411"/>
    <w:rsid w:val="000014C9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8E96FB6695A54B50A3483A630EF77F4011">
    <w:name w:val="8E96FB6695A54B50A3483A630EF77F4011"/>
    <w:rsid w:val="000014C9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CB4E468797EE4082A9F6DE5D1D9E873D11">
    <w:name w:val="CB4E468797EE4082A9F6DE5D1D9E873D11"/>
    <w:rsid w:val="000014C9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0EDEA954A4BD48BD9A28FA5EC5E6766211">
    <w:name w:val="0EDEA954A4BD48BD9A28FA5EC5E6766211"/>
    <w:rsid w:val="000014C9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227AE49E745240F3827B35FD809D959211">
    <w:name w:val="227AE49E745240F3827B35FD809D959211"/>
    <w:rsid w:val="000014C9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E836A2002865419DB516AD8C91A4EE7311">
    <w:name w:val="E836A2002865419DB516AD8C91A4EE7311"/>
    <w:rsid w:val="000014C9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07F876370366474D91AACDD42490085A10">
    <w:name w:val="07F876370366474D91AACDD42490085A10"/>
    <w:rsid w:val="000014C9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CCBA4929A31C435FA1A3E440192C72D210">
    <w:name w:val="CCBA4929A31C435FA1A3E440192C72D210"/>
    <w:rsid w:val="000014C9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A07F723D25F248F3A32443FCC21340671">
    <w:name w:val="A07F723D25F248F3A32443FCC21340671"/>
    <w:rsid w:val="000014C9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232ECC158D484C55969DDF1E18D1A1A010">
    <w:name w:val="232ECC158D484C55969DDF1E18D1A1A010"/>
    <w:rsid w:val="000014C9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F2F18FA919184AEB93C27AABB6EE059710">
    <w:name w:val="F2F18FA919184AEB93C27AABB6EE059710"/>
    <w:rsid w:val="000014C9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87B2F761AD7749ED882FB873C4854FE610">
    <w:name w:val="87B2F761AD7749ED882FB873C4854FE610"/>
    <w:rsid w:val="000014C9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9B49FA20AB5E42E8AFF08146B0964F907">
    <w:name w:val="9B49FA20AB5E42E8AFF08146B0964F907"/>
    <w:rsid w:val="000014C9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DCD8D159E4834F9D8A7F95D09D0CAD4E6">
    <w:name w:val="DCD8D159E4834F9D8A7F95D09D0CAD4E6"/>
    <w:rsid w:val="000014C9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223F20994D4C4FBF98F4962EFA2400C46">
    <w:name w:val="223F20994D4C4FBF98F4962EFA2400C46"/>
    <w:rsid w:val="000014C9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58DACC82C9C046D6B7BF4AD2742397276">
    <w:name w:val="58DACC82C9C046D6B7BF4AD2742397276"/>
    <w:rsid w:val="000014C9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CD61D5EBA35B4BEE97FF4A0B244338726">
    <w:name w:val="CD61D5EBA35B4BEE97FF4A0B244338726"/>
    <w:rsid w:val="000014C9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E63D7E446A034C92A0F9A3E7F34C28066">
    <w:name w:val="E63D7E446A034C92A0F9A3E7F34C28066"/>
    <w:rsid w:val="000014C9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25CA899BF41B45EAA99265121F6CEEB01">
    <w:name w:val="25CA899BF41B45EAA99265121F6CEEB01"/>
    <w:rsid w:val="000014C9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E81F457DDB714B82BBDD0BA913687A7B1">
    <w:name w:val="E81F457DDB714B82BBDD0BA913687A7B1"/>
    <w:rsid w:val="000014C9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0CEB3D4E2B84498AB36E2AC64E09896D">
    <w:name w:val="0CEB3D4E2B84498AB36E2AC64E09896D"/>
    <w:rsid w:val="00CC63EF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A8F5829AA34E4750BCA6065B070E1CDE">
    <w:name w:val="A8F5829AA34E4750BCA6065B070E1CDE"/>
    <w:rsid w:val="00CC63EF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6429F360EAD14C06A64B1FF8FD4EB350">
    <w:name w:val="6429F360EAD14C06A64B1FF8FD4EB350"/>
    <w:rsid w:val="00CC63EF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18DA186CC47F454E85D1A6A91E06FE39">
    <w:name w:val="18DA186CC47F454E85D1A6A91E06FE39"/>
    <w:rsid w:val="00CC63EF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1E1FFE04C0FF4B1094B6893664C071B4">
    <w:name w:val="1E1FFE04C0FF4B1094B6893664C071B4"/>
    <w:rsid w:val="00CC63EF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8E96FB6695A54B50A3483A630EF77F40">
    <w:name w:val="8E96FB6695A54B50A3483A630EF77F40"/>
    <w:rsid w:val="00CC63EF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CB4E468797EE4082A9F6DE5D1D9E873D">
    <w:name w:val="CB4E468797EE4082A9F6DE5D1D9E873D"/>
    <w:rsid w:val="00CC63EF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0EDEA954A4BD48BD9A28FA5EC5E67662">
    <w:name w:val="0EDEA954A4BD48BD9A28FA5EC5E67662"/>
    <w:rsid w:val="00CC63EF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227AE49E745240F3827B35FD809D9592">
    <w:name w:val="227AE49E745240F3827B35FD809D9592"/>
    <w:rsid w:val="00CC63EF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E836A2002865419DB516AD8C91A4EE73">
    <w:name w:val="E836A2002865419DB516AD8C91A4EE73"/>
    <w:rsid w:val="00CC63EF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07F876370366474D91AACDD42490085A">
    <w:name w:val="07F876370366474D91AACDD42490085A"/>
    <w:rsid w:val="00CC63EF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CCBA4929A31C435FA1A3E440192C72D2">
    <w:name w:val="CCBA4929A31C435FA1A3E440192C72D2"/>
    <w:rsid w:val="00CC63EF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A07F723D25F248F3A32443FCC2134067">
    <w:name w:val="A07F723D25F248F3A32443FCC2134067"/>
    <w:rsid w:val="00CC63EF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232ECC158D484C55969DDF1E18D1A1A0">
    <w:name w:val="232ECC158D484C55969DDF1E18D1A1A0"/>
    <w:rsid w:val="00CC63EF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F2F18FA919184AEB93C27AABB6EE0597">
    <w:name w:val="F2F18FA919184AEB93C27AABB6EE0597"/>
    <w:rsid w:val="00CC63EF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9B49FA20AB5E42E8AFF08146B0964F90">
    <w:name w:val="9B49FA20AB5E42E8AFF08146B0964F90"/>
    <w:rsid w:val="00CC63EF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DCD8D159E4834F9D8A7F95D09D0CAD4E">
    <w:name w:val="DCD8D159E4834F9D8A7F95D09D0CAD4E"/>
    <w:rsid w:val="00CC63EF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223F20994D4C4FBF98F4962EFA2400C4">
    <w:name w:val="223F20994D4C4FBF98F4962EFA2400C4"/>
    <w:rsid w:val="00CC63EF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58DACC82C9C046D6B7BF4AD274239727">
    <w:name w:val="58DACC82C9C046D6B7BF4AD274239727"/>
    <w:rsid w:val="00CC63EF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CD61D5EBA35B4BEE97FF4A0B24433872">
    <w:name w:val="CD61D5EBA35B4BEE97FF4A0B24433872"/>
    <w:rsid w:val="00CC63EF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E63D7E446A034C92A0F9A3E7F34C2806">
    <w:name w:val="E63D7E446A034C92A0F9A3E7F34C2806"/>
    <w:rsid w:val="00CC63EF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25CA899BF41B45EAA99265121F6CEEB0">
    <w:name w:val="25CA899BF41B45EAA99265121F6CEEB0"/>
    <w:rsid w:val="00CC63EF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E81F457DDB714B82BBDD0BA913687A7B">
    <w:name w:val="E81F457DDB714B82BBDD0BA913687A7B"/>
    <w:rsid w:val="00CC63EF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lnDef>
      <a:spPr/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dk_aktennotiz</Template>
  <TotalTime>0</TotalTime>
  <Pages>1</Pages>
  <Words>219</Words>
  <Characters>1890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Mediaviso AG</Company>
  <LinksUpToDate>false</LinksUpToDate>
  <CharactersWithSpaces>2105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 Müller</dc:creator>
  <cp:keywords/>
  <dc:description/>
  <cp:lastModifiedBy>Müller Marco</cp:lastModifiedBy>
  <cp:revision>11</cp:revision>
  <cp:lastPrinted>2025-07-23T05:40:00Z</cp:lastPrinted>
  <dcterms:created xsi:type="dcterms:W3CDTF">2025-07-23T04:54:00Z</dcterms:created>
  <dcterms:modified xsi:type="dcterms:W3CDTF">2025-07-28T11:56:00Z</dcterms:modified>
</cp:coreProperties>
</file>