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DC5F6" w14:textId="6CBABBC3" w:rsidR="009442CC" w:rsidRPr="00772ED4" w:rsidRDefault="000519D8" w:rsidP="00154C56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Netzauskunft (</w:t>
      </w:r>
      <w:proofErr w:type="spellStart"/>
      <w:r>
        <w:rPr>
          <w:rFonts w:ascii="Arial Narrow" w:hAnsi="Arial Narrow" w:cs="Arial"/>
          <w:b/>
        </w:rPr>
        <w:t>vEVG</w:t>
      </w:r>
      <w:proofErr w:type="spellEnd"/>
      <w:r>
        <w:rPr>
          <w:rFonts w:ascii="Arial Narrow" w:hAnsi="Arial Narrow" w:cs="Arial"/>
          <w:b/>
        </w:rPr>
        <w:t xml:space="preserve"> / </w:t>
      </w:r>
      <w:proofErr w:type="spellStart"/>
      <w:r>
        <w:rPr>
          <w:rFonts w:ascii="Arial Narrow" w:hAnsi="Arial Narrow" w:cs="Arial"/>
          <w:b/>
        </w:rPr>
        <w:t>vZEV</w:t>
      </w:r>
      <w:proofErr w:type="spellEnd"/>
      <w:r>
        <w:rPr>
          <w:rFonts w:ascii="Arial Narrow" w:hAnsi="Arial Narrow" w:cs="Arial"/>
          <w:b/>
        </w:rPr>
        <w:t>)</w:t>
      </w:r>
    </w:p>
    <w:p w14:paraId="53680060" w14:textId="5720AD7E" w:rsidR="00154C56" w:rsidRPr="00772ED4" w:rsidRDefault="00294C81" w:rsidP="00154C56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Für «virtuellen» Zusammenschluss zum Eigenverbrauch</w:t>
      </w:r>
    </w:p>
    <w:p w14:paraId="23599754" w14:textId="3DCB12A7" w:rsidR="0024407F" w:rsidRDefault="00294C81" w:rsidP="0024407F">
      <w:pPr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Für die Auskunft der Netztopologie über mögliche Teilnehmer </w:t>
      </w:r>
      <w:r w:rsidR="0024407F">
        <w:rPr>
          <w:rFonts w:ascii="Arial Narrow" w:hAnsi="Arial Narrow" w:cs="Arial"/>
          <w:sz w:val="18"/>
          <w:szCs w:val="18"/>
        </w:rPr>
        <w:t xml:space="preserve">eines </w:t>
      </w:r>
      <w:proofErr w:type="spellStart"/>
      <w:r w:rsidR="0024407F">
        <w:rPr>
          <w:rFonts w:ascii="Arial Narrow" w:hAnsi="Arial Narrow" w:cs="Arial"/>
          <w:sz w:val="18"/>
          <w:szCs w:val="18"/>
        </w:rPr>
        <w:t>vEVG</w:t>
      </w:r>
      <w:proofErr w:type="spellEnd"/>
      <w:r w:rsidR="0024407F">
        <w:rPr>
          <w:rFonts w:ascii="Arial Narrow" w:hAnsi="Arial Narrow" w:cs="Arial"/>
          <w:sz w:val="18"/>
          <w:szCs w:val="18"/>
        </w:rPr>
        <w:t xml:space="preserve"> / </w:t>
      </w:r>
      <w:proofErr w:type="spellStart"/>
      <w:r w:rsidR="0024407F">
        <w:rPr>
          <w:rFonts w:ascii="Arial Narrow" w:hAnsi="Arial Narrow" w:cs="Arial"/>
          <w:sz w:val="18"/>
          <w:szCs w:val="18"/>
        </w:rPr>
        <w:t>vZEV</w:t>
      </w:r>
      <w:proofErr w:type="spellEnd"/>
      <w:r w:rsidR="0024407F">
        <w:rPr>
          <w:rFonts w:ascii="Arial Narrow" w:hAnsi="Arial Narrow" w:cs="Arial"/>
          <w:sz w:val="18"/>
          <w:szCs w:val="18"/>
        </w:rPr>
        <w:t xml:space="preserve"> sind die untenstehenden Angaben notwendig.</w:t>
      </w:r>
    </w:p>
    <w:p w14:paraId="2033FA83" w14:textId="796558CD" w:rsidR="0024407F" w:rsidRDefault="0024407F" w:rsidP="0024407F">
      <w:pPr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Dieses Dokument muss später der Anmeldung beigefügt werden.</w:t>
      </w:r>
    </w:p>
    <w:p w14:paraId="43979AF0" w14:textId="1323E3A2" w:rsidR="0024407F" w:rsidRPr="0024407F" w:rsidRDefault="0024407F" w:rsidP="0024407F">
      <w:pPr>
        <w:spacing w:line="360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Sie erhalten </w:t>
      </w:r>
      <w:r>
        <w:rPr>
          <w:rFonts w:ascii="Arial Narrow" w:hAnsi="Arial Narrow" w:cs="Arial"/>
          <w:b/>
          <w:sz w:val="18"/>
          <w:szCs w:val="18"/>
        </w:rPr>
        <w:t>innerhalb von 15 Arbeitstagen</w:t>
      </w:r>
      <w:r>
        <w:rPr>
          <w:rFonts w:ascii="Arial Narrow" w:hAnsi="Arial Narrow" w:cs="Arial"/>
          <w:sz w:val="18"/>
          <w:szCs w:val="18"/>
        </w:rPr>
        <w:t xml:space="preserve"> eine Rückmeldung über die möglichen Teilnehmer. (Liegenschaften am selben Anschlusspunkt)</w:t>
      </w:r>
    </w:p>
    <w:p w14:paraId="62B908B4" w14:textId="6616EBF3" w:rsidR="0051395A" w:rsidRDefault="00DB3527" w:rsidP="0051395A">
      <w:pPr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PV-Anlage (Produzent)</w:t>
      </w:r>
    </w:p>
    <w:tbl>
      <w:tblPr>
        <w:tblStyle w:val="Tabellenraster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985"/>
        <w:gridCol w:w="1133"/>
        <w:gridCol w:w="568"/>
        <w:gridCol w:w="2550"/>
      </w:tblGrid>
      <w:tr w:rsidR="0051395A" w14:paraId="7FFDCC61" w14:textId="77777777" w:rsidTr="00687FA0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F8FD321" w14:textId="77777777" w:rsidR="0051395A" w:rsidRDefault="0051395A" w:rsidP="00687FA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Vorname: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70743950"/>
                <w:placeholder>
                  <w:docPart w:val="1E1FFE04C0FF4B1094B6893664C071B4"/>
                </w:placeholder>
                <w:showingPlcHdr/>
                <w:text/>
              </w:sdtPr>
              <w:sdtEndPr/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A38ED9" w14:textId="77777777" w:rsidR="0051395A" w:rsidRDefault="0051395A" w:rsidP="00687FA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Nachname: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894276768"/>
                <w:placeholder>
                  <w:docPart w:val="8E96FB6695A54B50A3483A630EF77F40"/>
                </w:placeholder>
                <w:showingPlcHdr/>
                <w:text/>
              </w:sdtPr>
              <w:sdtEndPr/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AC1065" w14:textId="77777777" w:rsidR="0051395A" w:rsidRDefault="0051395A" w:rsidP="00687FA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Telefon: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682041281"/>
                <w:placeholder>
                  <w:docPart w:val="CB4E468797EE4082A9F6DE5D1D9E873D"/>
                </w:placeholder>
                <w:showingPlcHdr/>
                <w:text/>
              </w:sdtPr>
              <w:sdtEndPr/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51395A" w14:paraId="439152FE" w14:textId="77777777" w:rsidTr="00687FA0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6968F56" w14:textId="77777777" w:rsidR="0051395A" w:rsidRDefault="0051395A" w:rsidP="00687FA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Adresse: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930124591"/>
                <w:placeholder>
                  <w:docPart w:val="0EDEA954A4BD48BD9A28FA5EC5E67662"/>
                </w:placeholder>
                <w:showingPlcHdr/>
                <w:text/>
              </w:sdtPr>
              <w:sdtEndPr/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05B7E0" w14:textId="1DA19A13" w:rsidR="0051395A" w:rsidRDefault="005B528C" w:rsidP="00687FA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Ort / PLZ</w:t>
            </w:r>
            <w:r w:rsidR="0051395A">
              <w:rPr>
                <w:rFonts w:ascii="Arial Narrow" w:hAnsi="Arial Narrow" w:cs="Arial"/>
                <w:sz w:val="18"/>
                <w:szCs w:val="18"/>
              </w:rPr>
              <w:t>:</w:t>
            </w:r>
            <w:r w:rsidR="0051395A"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44983246"/>
                <w:placeholder>
                  <w:docPart w:val="227AE49E745240F3827B35FD809D9592"/>
                </w:placeholder>
                <w:showingPlcHdr/>
                <w:text/>
              </w:sdtPr>
              <w:sdtEndPr/>
              <w:sdtContent>
                <w:r w:rsidR="0051395A"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6BD9DB" w14:textId="187831FA" w:rsidR="0051395A" w:rsidRDefault="005B528C" w:rsidP="00687FA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E-Mail: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138927043"/>
                <w:placeholder>
                  <w:docPart w:val="5158660AD4164538822512EF071C8BBB"/>
                </w:placeholder>
                <w:showingPlcHdr/>
                <w:text/>
              </w:sdtPr>
              <w:sdtEndPr/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10693F" w14:paraId="31B5CE61" w14:textId="77777777" w:rsidTr="00DD3515"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A71183" w14:textId="134455F1" w:rsidR="0010693F" w:rsidRPr="0010693F" w:rsidRDefault="0010693F" w:rsidP="00BB7A9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Normierte Gleichstrom-Spit</w:t>
            </w:r>
            <w:r w:rsidR="00DD3515">
              <w:rPr>
                <w:rFonts w:ascii="Arial Narrow" w:hAnsi="Arial Narrow" w:cs="Arial"/>
                <w:sz w:val="18"/>
                <w:szCs w:val="18"/>
              </w:rPr>
              <w:t>z</w:t>
            </w:r>
            <w:r>
              <w:rPr>
                <w:rFonts w:ascii="Arial Narrow" w:hAnsi="Arial Narrow" w:cs="Arial"/>
                <w:sz w:val="18"/>
                <w:szCs w:val="18"/>
              </w:rPr>
              <w:t>enleistung «Gesamt-Modulleistung DC» (kWp)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7CB32" w14:textId="77777777" w:rsidR="0010693F" w:rsidRDefault="0010693F" w:rsidP="00BB7A9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331B19B4" w14:textId="64200F5B" w:rsidR="0010693F" w:rsidRDefault="0010693F" w:rsidP="00BB7A9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kWp: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32808769"/>
                <w:placeholder>
                  <w:docPart w:val="7AC4751E461F4D41B7F41560C812620B"/>
                </w:placeholder>
                <w:showingPlcHdr/>
                <w:text/>
              </w:sdtPr>
              <w:sdtEndPr/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DD3515" w14:paraId="37D0ABEC" w14:textId="77777777" w:rsidTr="00DD3515"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14:paraId="61FAA40A" w14:textId="0BC26454" w:rsidR="00DD3515" w:rsidRDefault="00DD3515" w:rsidP="00BB7A9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67740200" w14:textId="35283CE7" w:rsidR="00DD3515" w:rsidRDefault="00255980" w:rsidP="00BB7A91">
            <w:pPr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157786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04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D3515">
              <w:rPr>
                <w:rFonts w:ascii="Arial Narrow" w:hAnsi="Arial Narrow" w:cs="Arial"/>
                <w:sz w:val="18"/>
                <w:szCs w:val="18"/>
              </w:rPr>
              <w:t>Bestehend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687DA931" w14:textId="153A81EC" w:rsidR="00DD3515" w:rsidRDefault="00255980" w:rsidP="00BB7A91">
            <w:pPr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-121951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F9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D3515">
              <w:rPr>
                <w:rFonts w:ascii="Arial Narrow" w:hAnsi="Arial Narrow" w:cs="Arial"/>
                <w:sz w:val="18"/>
                <w:szCs w:val="18"/>
              </w:rPr>
              <w:t>Neu</w:t>
            </w:r>
          </w:p>
        </w:tc>
      </w:tr>
    </w:tbl>
    <w:p w14:paraId="02DF7C89" w14:textId="77777777" w:rsidR="00DD3515" w:rsidRDefault="00DD3515" w:rsidP="00154C56">
      <w:pPr>
        <w:spacing w:line="360" w:lineRule="auto"/>
        <w:rPr>
          <w:rFonts w:ascii="Arial Narrow" w:hAnsi="Arial Narrow" w:cs="Arial"/>
          <w:sz w:val="10"/>
          <w:szCs w:val="10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804"/>
        <w:gridCol w:w="2550"/>
      </w:tblGrid>
      <w:tr w:rsidR="0024407F" w14:paraId="736FA4FD" w14:textId="77777777" w:rsidTr="002E08F8">
        <w:tc>
          <w:tcPr>
            <w:tcW w:w="9354" w:type="dxa"/>
            <w:gridSpan w:val="2"/>
            <w:shd w:val="clear" w:color="auto" w:fill="D9D9D9" w:themeFill="background1" w:themeFillShade="D9"/>
          </w:tcPr>
          <w:p w14:paraId="7E508E4A" w14:textId="70B21473" w:rsidR="0024407F" w:rsidRPr="0024407F" w:rsidRDefault="0024407F" w:rsidP="0024407F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Folgende Angaben werden durch die Dorfkorporation Ebnat-Kappel ausgefüllt:</w:t>
            </w:r>
          </w:p>
        </w:tc>
      </w:tr>
      <w:tr w:rsidR="0024407F" w14:paraId="757217C6" w14:textId="77777777" w:rsidTr="002E08F8">
        <w:tc>
          <w:tcPr>
            <w:tcW w:w="68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889E55" w14:textId="697C78CA" w:rsidR="0024407F" w:rsidRPr="0024407F" w:rsidRDefault="0024407F" w:rsidP="00154C56">
            <w:pPr>
              <w:spacing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Verknüpfungspunkt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2ED36F" w14:textId="77777777" w:rsidR="0024407F" w:rsidRDefault="0024407F" w:rsidP="00154C5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4407F" w:rsidRPr="0024407F" w14:paraId="2857D03C" w14:textId="77777777" w:rsidTr="002E08F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FC95FF" w14:textId="746C255A" w:rsidR="0024407F" w:rsidRPr="0024407F" w:rsidRDefault="0024407F" w:rsidP="0024407F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Adresse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767678928"/>
                <w:placeholder>
                  <w:docPart w:val="A3D1353AEE52418C9455B18206706F2A"/>
                </w:placeholder>
                <w:showingPlcHdr/>
                <w:text/>
              </w:sdtPr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133EAA" w14:textId="6EC870D4" w:rsidR="0024407F" w:rsidRPr="0024407F" w:rsidRDefault="0024407F" w:rsidP="0024407F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Netzumbauten geplant:</w:t>
            </w:r>
          </w:p>
        </w:tc>
      </w:tr>
      <w:tr w:rsidR="0024407F" w:rsidRPr="0024407F" w14:paraId="20D37C25" w14:textId="77777777" w:rsidTr="002E08F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B12626" w14:textId="1C3C4E6E" w:rsidR="0024407F" w:rsidRDefault="0024407F" w:rsidP="0024407F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Art / Nr.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999462252"/>
                <w:placeholder>
                  <w:docPart w:val="AD65BD55CCAB40E78F3ACD8BF51F3A90"/>
                </w:placeholder>
                <w:showingPlcHdr/>
                <w:text/>
              </w:sdtPr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116EC5" w14:textId="2EBB6335" w:rsidR="0024407F" w:rsidRDefault="0024407F" w:rsidP="0024407F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-143142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 w:val="18"/>
                <w:szCs w:val="18"/>
              </w:rPr>
              <w:t>Ja</w:t>
            </w:r>
            <w:r>
              <w:rPr>
                <w:rFonts w:ascii="Arial Narrow" w:hAnsi="Arial Narrow" w:cs="Arial"/>
                <w:sz w:val="18"/>
                <w:szCs w:val="18"/>
              </w:rPr>
              <w:tab/>
            </w: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117723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 w:val="18"/>
                <w:szCs w:val="18"/>
              </w:rPr>
              <w:t>Nein</w:t>
            </w:r>
          </w:p>
        </w:tc>
      </w:tr>
      <w:tr w:rsidR="0024407F" w:rsidRPr="0024407F" w14:paraId="05CA2B3D" w14:textId="77777777" w:rsidTr="002E08F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9515C9" w14:textId="376EA525" w:rsidR="0024407F" w:rsidRDefault="0024407F" w:rsidP="0024407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Geprüft / Kontrollvisum / Datum:</w:t>
            </w:r>
          </w:p>
          <w:p w14:paraId="7F177663" w14:textId="032603CD" w:rsidR="0024407F" w:rsidRDefault="00A51DAD" w:rsidP="0024407F">
            <w:pPr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829333574"/>
                <w:placeholder>
                  <w:docPart w:val="DE6152E9E82E47EDB0D24596D8949E6B"/>
                </w:placeholder>
                <w:showingPlcHdr/>
                <w:text/>
              </w:sdtPr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  <w:p w14:paraId="3A1377AA" w14:textId="47789507" w:rsidR="0024407F" w:rsidRDefault="00A51DAD" w:rsidP="0024407F">
            <w:pPr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540642066"/>
                <w:placeholder>
                  <w:docPart w:val="83820E1C7C814590A165A9A869D0A3BD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Pr="0000661D">
                  <w:rPr>
                    <w:rFonts w:ascii="Arial Narrow" w:hAnsi="Arial Narrow" w:cs="Arial"/>
                    <w:color w:val="0000FF"/>
                    <w:sz w:val="18"/>
                    <w:szCs w:val="18"/>
                  </w:rPr>
                  <w:t>Datum</w:t>
                </w:r>
              </w:sdtContent>
            </w:sdt>
          </w:p>
          <w:p w14:paraId="78D183BA" w14:textId="77777777" w:rsidR="00A51DAD" w:rsidRDefault="00A51DAD" w:rsidP="0024407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5D7ABD1D" w14:textId="7436EE45" w:rsidR="0024407F" w:rsidRDefault="0024407F" w:rsidP="0024407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B5E976" w14:textId="77777777" w:rsidR="0024407F" w:rsidRPr="00A51DAD" w:rsidRDefault="0024407F" w:rsidP="0024407F">
            <w:pPr>
              <w:rPr>
                <w:rFonts w:ascii="Arial Narrow" w:eastAsia="MS Gothic" w:hAnsi="Arial Narrow" w:cs="Arial"/>
                <w:sz w:val="18"/>
                <w:szCs w:val="18"/>
              </w:rPr>
            </w:pPr>
          </w:p>
        </w:tc>
      </w:tr>
      <w:tr w:rsidR="00A51DAD" w:rsidRPr="0024407F" w14:paraId="7D44295C" w14:textId="77777777" w:rsidTr="002E08F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8AAFB6" w14:textId="2DBCCBEA" w:rsidR="00A51DAD" w:rsidRPr="00A51DAD" w:rsidRDefault="00A51DAD" w:rsidP="0024407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Mögliche Liegenschaften / Adressen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983B859" w14:textId="77777777" w:rsidR="00A51DAD" w:rsidRPr="00A51DAD" w:rsidRDefault="00A51DAD" w:rsidP="0024407F">
            <w:pPr>
              <w:rPr>
                <w:rFonts w:ascii="Arial Narrow" w:eastAsia="MS Gothic" w:hAnsi="Arial Narrow" w:cs="Arial"/>
                <w:sz w:val="18"/>
                <w:szCs w:val="18"/>
              </w:rPr>
            </w:pPr>
          </w:p>
        </w:tc>
      </w:tr>
      <w:tr w:rsidR="00A51DAD" w:rsidRPr="0024407F" w14:paraId="13D8E665" w14:textId="77777777" w:rsidTr="002E08F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25519D" w14:textId="46FF3AC3" w:rsidR="00A51DAD" w:rsidRPr="00A51DAD" w:rsidRDefault="00A51DAD" w:rsidP="0024407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Adresse: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6C8A6C" w14:textId="77777777" w:rsidR="00A51DAD" w:rsidRDefault="00A51DAD" w:rsidP="0024407F">
            <w:pPr>
              <w:rPr>
                <w:rFonts w:ascii="Arial Narrow" w:eastAsia="MS Gothic" w:hAnsi="Arial Narrow" w:cs="Arial"/>
                <w:sz w:val="18"/>
                <w:szCs w:val="18"/>
              </w:rPr>
            </w:pPr>
            <w:r>
              <w:rPr>
                <w:rFonts w:ascii="Arial Narrow" w:eastAsia="MS Gothic" w:hAnsi="Arial Narrow" w:cs="Arial"/>
                <w:sz w:val="18"/>
                <w:szCs w:val="18"/>
              </w:rPr>
              <w:t xml:space="preserve">Hausanschluss / </w:t>
            </w:r>
            <w:proofErr w:type="spellStart"/>
            <w:r>
              <w:rPr>
                <w:rFonts w:ascii="Arial Narrow" w:eastAsia="MS Gothic" w:hAnsi="Arial Narrow" w:cs="Arial"/>
                <w:sz w:val="18"/>
                <w:szCs w:val="18"/>
              </w:rPr>
              <w:t>Bezügersicherung</w:t>
            </w:r>
            <w:proofErr w:type="spellEnd"/>
            <w:r>
              <w:rPr>
                <w:rFonts w:ascii="Arial Narrow" w:eastAsia="MS Gothic" w:hAnsi="Arial Narrow" w:cs="Arial"/>
                <w:sz w:val="18"/>
                <w:szCs w:val="18"/>
              </w:rPr>
              <w:t>:</w:t>
            </w:r>
          </w:p>
          <w:p w14:paraId="68B8C7E1" w14:textId="58A2A2A2" w:rsidR="00A51DAD" w:rsidRPr="00A51DAD" w:rsidRDefault="00A51DAD" w:rsidP="0024407F">
            <w:pPr>
              <w:rPr>
                <w:rFonts w:ascii="Arial Narrow" w:eastAsia="MS Gothic" w:hAnsi="Arial Narrow" w:cs="Arial"/>
                <w:sz w:val="18"/>
                <w:szCs w:val="18"/>
              </w:rPr>
            </w:pPr>
          </w:p>
        </w:tc>
      </w:tr>
      <w:tr w:rsidR="00A51DAD" w:rsidRPr="0024407F" w14:paraId="575627F5" w14:textId="77777777" w:rsidTr="002E08F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CD4A06" w14:textId="30474C97" w:rsidR="00A51DAD" w:rsidRDefault="00A51DAD" w:rsidP="0024407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1.)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354389820"/>
                <w:placeholder>
                  <w:docPart w:val="1AE6ACA77F184EB9BF8651E2BD7B6A36"/>
                </w:placeholder>
                <w:showingPlcHdr/>
                <w:text/>
              </w:sdtPr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99D6C71" w14:textId="77777777" w:rsidR="00A51DAD" w:rsidRDefault="00A51DAD" w:rsidP="0024407F">
            <w:pPr>
              <w:rPr>
                <w:rFonts w:ascii="Arial Narrow" w:eastAsia="MS Gothic" w:hAnsi="Arial Narrow" w:cs="Arial"/>
                <w:sz w:val="18"/>
                <w:szCs w:val="18"/>
              </w:rPr>
            </w:pPr>
          </w:p>
        </w:tc>
      </w:tr>
      <w:tr w:rsidR="00A51DAD" w:rsidRPr="0024407F" w14:paraId="622D97A3" w14:textId="77777777" w:rsidTr="002E08F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A352C1" w14:textId="378689B2" w:rsidR="00A51DAD" w:rsidRDefault="00A51DAD" w:rsidP="0024407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2.)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1396930436"/>
                <w:placeholder>
                  <w:docPart w:val="409460771CAD4586962179ECEA82CA5F"/>
                </w:placeholder>
                <w:showingPlcHdr/>
                <w:text/>
              </w:sdtPr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AA8E9B" w14:textId="77777777" w:rsidR="00A51DAD" w:rsidRDefault="00A51DAD" w:rsidP="0024407F">
            <w:pPr>
              <w:rPr>
                <w:rFonts w:ascii="Arial Narrow" w:eastAsia="MS Gothic" w:hAnsi="Arial Narrow" w:cs="Arial"/>
                <w:sz w:val="18"/>
                <w:szCs w:val="18"/>
              </w:rPr>
            </w:pPr>
          </w:p>
        </w:tc>
      </w:tr>
      <w:tr w:rsidR="00A51DAD" w:rsidRPr="0024407F" w14:paraId="52AEDB01" w14:textId="77777777" w:rsidTr="002E08F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001205" w14:textId="10314058" w:rsidR="00A51DAD" w:rsidRDefault="00A51DAD" w:rsidP="0024407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3.)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461969145"/>
                <w:placeholder>
                  <w:docPart w:val="AFDB2A246C214574AFEBD9E91603AB80"/>
                </w:placeholder>
                <w:showingPlcHdr/>
                <w:text/>
              </w:sdtPr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C02095" w14:textId="77777777" w:rsidR="00A51DAD" w:rsidRDefault="00A51DAD" w:rsidP="0024407F">
            <w:pPr>
              <w:rPr>
                <w:rFonts w:ascii="Arial Narrow" w:eastAsia="MS Gothic" w:hAnsi="Arial Narrow" w:cs="Arial"/>
                <w:sz w:val="18"/>
                <w:szCs w:val="18"/>
              </w:rPr>
            </w:pPr>
          </w:p>
        </w:tc>
      </w:tr>
      <w:tr w:rsidR="00A51DAD" w:rsidRPr="0024407F" w14:paraId="3E57D9D0" w14:textId="77777777" w:rsidTr="002E08F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790922" w14:textId="21F6C452" w:rsidR="00A51DAD" w:rsidRDefault="00A51DAD" w:rsidP="0024407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4.)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2142719533"/>
                <w:placeholder>
                  <w:docPart w:val="DE80F94654364E75BC745A33D2387315"/>
                </w:placeholder>
                <w:showingPlcHdr/>
                <w:text/>
              </w:sdtPr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602AD5" w14:textId="77777777" w:rsidR="00A51DAD" w:rsidRDefault="00A51DAD" w:rsidP="0024407F">
            <w:pPr>
              <w:rPr>
                <w:rFonts w:ascii="Arial Narrow" w:eastAsia="MS Gothic" w:hAnsi="Arial Narrow" w:cs="Arial"/>
                <w:sz w:val="18"/>
                <w:szCs w:val="18"/>
              </w:rPr>
            </w:pPr>
          </w:p>
        </w:tc>
      </w:tr>
      <w:tr w:rsidR="00A51DAD" w:rsidRPr="0024407F" w14:paraId="54FF6B79" w14:textId="77777777" w:rsidTr="002E08F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8F06A0" w14:textId="534FE185" w:rsidR="00A51DAD" w:rsidRDefault="00A51DAD" w:rsidP="0024407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5.)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170379748"/>
                <w:placeholder>
                  <w:docPart w:val="0F8DBC5735A0460B8C02C228123C9CF6"/>
                </w:placeholder>
                <w:showingPlcHdr/>
                <w:text/>
              </w:sdtPr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FE1884" w14:textId="77777777" w:rsidR="00A51DAD" w:rsidRDefault="00A51DAD" w:rsidP="0024407F">
            <w:pPr>
              <w:rPr>
                <w:rFonts w:ascii="Arial Narrow" w:eastAsia="MS Gothic" w:hAnsi="Arial Narrow" w:cs="Arial"/>
                <w:sz w:val="18"/>
                <w:szCs w:val="18"/>
              </w:rPr>
            </w:pPr>
          </w:p>
        </w:tc>
      </w:tr>
      <w:tr w:rsidR="00A51DAD" w:rsidRPr="0024407F" w14:paraId="35C53DE7" w14:textId="77777777" w:rsidTr="002E08F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0F1738" w14:textId="371B60E5" w:rsidR="00A51DAD" w:rsidRDefault="00A51DAD" w:rsidP="0024407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6.)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1720325686"/>
                <w:placeholder>
                  <w:docPart w:val="FFE1F7480F5343E7B426C7805ED520AF"/>
                </w:placeholder>
                <w:showingPlcHdr/>
                <w:text/>
              </w:sdtPr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6FA9223" w14:textId="77777777" w:rsidR="00A51DAD" w:rsidRDefault="00A51DAD" w:rsidP="0024407F">
            <w:pPr>
              <w:rPr>
                <w:rFonts w:ascii="Arial Narrow" w:eastAsia="MS Gothic" w:hAnsi="Arial Narrow" w:cs="Arial"/>
                <w:sz w:val="18"/>
                <w:szCs w:val="18"/>
              </w:rPr>
            </w:pPr>
          </w:p>
        </w:tc>
      </w:tr>
      <w:tr w:rsidR="00A51DAD" w:rsidRPr="0024407F" w14:paraId="43EDBBC6" w14:textId="77777777" w:rsidTr="002E08F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9A7EFE" w14:textId="744A1AC5" w:rsidR="00A51DAD" w:rsidRDefault="00A51DAD" w:rsidP="0024407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7.)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304289044"/>
                <w:placeholder>
                  <w:docPart w:val="0E108C0494314B07BFB980D796C5932F"/>
                </w:placeholder>
                <w:showingPlcHdr/>
                <w:text/>
              </w:sdtPr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068A21" w14:textId="77777777" w:rsidR="00A51DAD" w:rsidRDefault="00A51DAD" w:rsidP="0024407F">
            <w:pPr>
              <w:rPr>
                <w:rFonts w:ascii="Arial Narrow" w:eastAsia="MS Gothic" w:hAnsi="Arial Narrow" w:cs="Arial"/>
                <w:sz w:val="18"/>
                <w:szCs w:val="18"/>
              </w:rPr>
            </w:pPr>
          </w:p>
        </w:tc>
      </w:tr>
      <w:tr w:rsidR="00A51DAD" w:rsidRPr="0024407F" w14:paraId="3956BD4C" w14:textId="77777777" w:rsidTr="002E08F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966642" w14:textId="3E0A2D7A" w:rsidR="00A51DAD" w:rsidRDefault="00A51DAD" w:rsidP="0024407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8.)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577055750"/>
                <w:placeholder>
                  <w:docPart w:val="FCBCA9C055F04F6BA8409E0292F9D650"/>
                </w:placeholder>
                <w:showingPlcHdr/>
                <w:text/>
              </w:sdtPr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DDCEE3" w14:textId="77777777" w:rsidR="00A51DAD" w:rsidRDefault="00A51DAD" w:rsidP="0024407F">
            <w:pPr>
              <w:rPr>
                <w:rFonts w:ascii="Arial Narrow" w:eastAsia="MS Gothic" w:hAnsi="Arial Narrow" w:cs="Arial"/>
                <w:sz w:val="18"/>
                <w:szCs w:val="18"/>
              </w:rPr>
            </w:pPr>
          </w:p>
        </w:tc>
      </w:tr>
      <w:tr w:rsidR="00A51DAD" w:rsidRPr="0024407F" w14:paraId="023D9593" w14:textId="77777777" w:rsidTr="002E08F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D98474" w14:textId="5FA6B827" w:rsidR="00A51DAD" w:rsidRDefault="00A51DAD" w:rsidP="0024407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9.)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943379133"/>
                <w:placeholder>
                  <w:docPart w:val="7F0451074DEF4E61AF4FFB22209ADDA2"/>
                </w:placeholder>
                <w:showingPlcHdr/>
                <w:text/>
              </w:sdtPr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BB3719" w14:textId="77777777" w:rsidR="00A51DAD" w:rsidRDefault="00A51DAD" w:rsidP="0024407F">
            <w:pPr>
              <w:rPr>
                <w:rFonts w:ascii="Arial Narrow" w:eastAsia="MS Gothic" w:hAnsi="Arial Narrow" w:cs="Arial"/>
                <w:sz w:val="18"/>
                <w:szCs w:val="18"/>
              </w:rPr>
            </w:pPr>
          </w:p>
        </w:tc>
      </w:tr>
      <w:tr w:rsidR="00A51DAD" w:rsidRPr="0024407F" w14:paraId="0AEBFB7C" w14:textId="77777777" w:rsidTr="002E08F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2C1888" w14:textId="6084789A" w:rsidR="00A51DAD" w:rsidRDefault="00A51DAD" w:rsidP="0024407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10.)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61626715"/>
                <w:placeholder>
                  <w:docPart w:val="5244064913354370B450B41F23D6F460"/>
                </w:placeholder>
                <w:showingPlcHdr/>
                <w:text/>
              </w:sdtPr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B5D652" w14:textId="77777777" w:rsidR="00A51DAD" w:rsidRDefault="00A51DAD" w:rsidP="0024407F">
            <w:pPr>
              <w:rPr>
                <w:rFonts w:ascii="Arial Narrow" w:eastAsia="MS Gothic" w:hAnsi="Arial Narrow" w:cs="Arial"/>
                <w:sz w:val="18"/>
                <w:szCs w:val="18"/>
              </w:rPr>
            </w:pPr>
          </w:p>
        </w:tc>
      </w:tr>
      <w:tr w:rsidR="00A51DAD" w:rsidRPr="0024407F" w14:paraId="4133E5DD" w14:textId="77777777" w:rsidTr="002E08F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E3B3B6" w14:textId="65CC6267" w:rsidR="00A51DAD" w:rsidRDefault="00A51DAD" w:rsidP="0024407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11.)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704858279"/>
                <w:placeholder>
                  <w:docPart w:val="A14117A8E00E449BBAA3A76C0AEC9DC5"/>
                </w:placeholder>
                <w:showingPlcHdr/>
                <w:text/>
              </w:sdtPr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7218F2" w14:textId="77777777" w:rsidR="00A51DAD" w:rsidRDefault="00A51DAD" w:rsidP="0024407F">
            <w:pPr>
              <w:rPr>
                <w:rFonts w:ascii="Arial Narrow" w:eastAsia="MS Gothic" w:hAnsi="Arial Narrow" w:cs="Arial"/>
                <w:sz w:val="18"/>
                <w:szCs w:val="18"/>
              </w:rPr>
            </w:pPr>
          </w:p>
        </w:tc>
      </w:tr>
      <w:tr w:rsidR="00A51DAD" w:rsidRPr="0024407F" w14:paraId="42F00534" w14:textId="77777777" w:rsidTr="002E08F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9C6B1B" w14:textId="5FAA3EC0" w:rsidR="00A51DAD" w:rsidRDefault="00A51DAD" w:rsidP="0024407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12.)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1368485966"/>
                <w:placeholder>
                  <w:docPart w:val="7ABB65F6BD314CD4826A3CB02253B216"/>
                </w:placeholder>
                <w:showingPlcHdr/>
                <w:text/>
              </w:sdtPr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C5D7AD" w14:textId="77777777" w:rsidR="00A51DAD" w:rsidRDefault="00A51DAD" w:rsidP="0024407F">
            <w:pPr>
              <w:rPr>
                <w:rFonts w:ascii="Arial Narrow" w:eastAsia="MS Gothic" w:hAnsi="Arial Narrow" w:cs="Arial"/>
                <w:sz w:val="18"/>
                <w:szCs w:val="18"/>
              </w:rPr>
            </w:pPr>
          </w:p>
        </w:tc>
      </w:tr>
    </w:tbl>
    <w:p w14:paraId="7067722C" w14:textId="77777777" w:rsidR="0024407F" w:rsidRPr="00A51DAD" w:rsidRDefault="0024407F" w:rsidP="00154C56">
      <w:pPr>
        <w:spacing w:line="360" w:lineRule="auto"/>
        <w:rPr>
          <w:rFonts w:ascii="Arial Narrow" w:hAnsi="Arial Narrow" w:cs="Arial"/>
          <w:sz w:val="10"/>
          <w:szCs w:val="10"/>
        </w:rPr>
      </w:pPr>
    </w:p>
    <w:p w14:paraId="10B0D05D" w14:textId="77777777" w:rsidR="00A51DAD" w:rsidRDefault="00A51DAD" w:rsidP="00154C56">
      <w:pPr>
        <w:spacing w:line="360" w:lineRule="auto"/>
        <w:rPr>
          <w:rFonts w:ascii="Arial Narrow" w:hAnsi="Arial Narrow" w:cs="Arial"/>
          <w:sz w:val="10"/>
          <w:szCs w:val="10"/>
        </w:rPr>
      </w:pPr>
    </w:p>
    <w:p w14:paraId="65F4BC3C" w14:textId="3606CFFC" w:rsidR="00A51DAD" w:rsidRDefault="00A51DAD" w:rsidP="00A51DAD">
      <w:pPr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Kontaktdaten für Rückfragen</w:t>
      </w:r>
    </w:p>
    <w:tbl>
      <w:tblPr>
        <w:tblStyle w:val="Tabellenraster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A51DAD" w:rsidRPr="00A51DAD" w14:paraId="0DA79DDC" w14:textId="77777777" w:rsidTr="00D32AAD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8E62CA0" w14:textId="77777777" w:rsidR="00A51DAD" w:rsidRDefault="00A51DAD" w:rsidP="00D32AA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Vorname: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248185023"/>
                <w:placeholder>
                  <w:docPart w:val="67809B6345434457AE04255140031D59"/>
                </w:placeholder>
                <w:showingPlcHdr/>
                <w:text/>
              </w:sdtPr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14AE65E" w14:textId="77777777" w:rsidR="00A51DAD" w:rsidRDefault="00A51DAD" w:rsidP="00D32AA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Nachname: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1212622580"/>
                <w:placeholder>
                  <w:docPart w:val="5583C9084A7A4466AC66D61870B5FD52"/>
                </w:placeholder>
                <w:showingPlcHdr/>
                <w:text/>
              </w:sdtPr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17481E3" w14:textId="77777777" w:rsidR="00A51DAD" w:rsidRDefault="00A51DAD" w:rsidP="00D32AA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Telefon: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140642694"/>
                <w:placeholder>
                  <w:docPart w:val="05292B4C94844172A65BFAAFEEC454A3"/>
                </w:placeholder>
                <w:showingPlcHdr/>
                <w:text/>
              </w:sdtPr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A51DAD" w:rsidRPr="00A51DAD" w14:paraId="7675FB5C" w14:textId="77777777" w:rsidTr="00D32AAD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25FC3D5" w14:textId="77777777" w:rsidR="00A51DAD" w:rsidRDefault="00A51DAD" w:rsidP="00D32AA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Adresse: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560550766"/>
                <w:placeholder>
                  <w:docPart w:val="70934A13A01142BE83588694770E020F"/>
                </w:placeholder>
                <w:showingPlcHdr/>
                <w:text/>
              </w:sdtPr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EE8A415" w14:textId="68C5B186" w:rsidR="00A51DAD" w:rsidRDefault="002E08F8" w:rsidP="00D32AA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E-Mail</w:t>
            </w:r>
            <w:r w:rsidR="00A51DAD">
              <w:rPr>
                <w:rFonts w:ascii="Arial Narrow" w:hAnsi="Arial Narrow" w:cs="Arial"/>
                <w:sz w:val="18"/>
                <w:szCs w:val="18"/>
              </w:rPr>
              <w:t>:</w:t>
            </w:r>
            <w:r w:rsidR="00A51DAD"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1512409534"/>
                <w:placeholder>
                  <w:docPart w:val="6B474F9F297D415B81BDECBA734A6A7C"/>
                </w:placeholder>
                <w:showingPlcHdr/>
                <w:text/>
              </w:sdtPr>
              <w:sdtContent>
                <w:r w:rsidR="00A51DAD"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DEBB470" w14:textId="0F160FF0" w:rsidR="00A51DAD" w:rsidRDefault="002E08F8" w:rsidP="00D32AA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Datum:</w:t>
            </w:r>
            <w:r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340821576"/>
                <w:placeholder>
                  <w:docPart w:val="A08974CCEEB641659B9E109524FBBFA7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Pr="0000661D">
                  <w:rPr>
                    <w:rFonts w:ascii="Arial Narrow" w:hAnsi="Arial Narrow" w:cs="Arial"/>
                    <w:color w:val="0000FF"/>
                    <w:sz w:val="18"/>
                    <w:szCs w:val="18"/>
                  </w:rPr>
                  <w:t>Datum</w:t>
                </w:r>
              </w:sdtContent>
            </w:sdt>
          </w:p>
        </w:tc>
      </w:tr>
      <w:tr w:rsidR="00A51DAD" w:rsidRPr="00A51DAD" w14:paraId="1EA6ADAB" w14:textId="77777777" w:rsidTr="00A51DAD">
        <w:trPr>
          <w:trHeight w:val="862"/>
        </w:trPr>
        <w:tc>
          <w:tcPr>
            <w:tcW w:w="93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DDAF9B" w14:textId="34EE6A71" w:rsidR="00A51DAD" w:rsidRDefault="00A51DAD" w:rsidP="00D32AA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 xml:space="preserve">Bemerkungen/Fragen: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698769586"/>
                <w:placeholder>
                  <w:docPart w:val="6212C85254CB4E6CBF3094E8C52E6A29"/>
                </w:placeholder>
                <w:showingPlcHdr/>
                <w:text/>
              </w:sdtPr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</w:tbl>
    <w:p w14:paraId="4C28F861" w14:textId="77777777" w:rsidR="00A51DAD" w:rsidRDefault="00A51DAD" w:rsidP="00154C56">
      <w:pPr>
        <w:spacing w:line="360" w:lineRule="auto"/>
        <w:rPr>
          <w:rFonts w:ascii="Arial Narrow" w:hAnsi="Arial Narrow" w:cs="Arial"/>
          <w:sz w:val="10"/>
          <w:szCs w:val="10"/>
        </w:rPr>
      </w:pPr>
    </w:p>
    <w:p w14:paraId="38F4CDD5" w14:textId="5FBD72B1" w:rsidR="00A51DAD" w:rsidRDefault="00A51DAD" w:rsidP="00154C56">
      <w:pPr>
        <w:spacing w:line="360" w:lineRule="auto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Diese Netzauskunft ist einzureichen an:</w:t>
      </w:r>
      <w:r>
        <w:rPr>
          <w:rFonts w:ascii="Arial Narrow" w:hAnsi="Arial Narrow" w:cs="Arial"/>
          <w:b/>
          <w:sz w:val="18"/>
          <w:szCs w:val="18"/>
        </w:rPr>
        <w:tab/>
      </w:r>
      <w:hyperlink r:id="rId7" w:history="1">
        <w:r w:rsidRPr="008F0F62">
          <w:rPr>
            <w:rStyle w:val="Hyperlink"/>
            <w:rFonts w:ascii="Arial Narrow" w:hAnsi="Arial Narrow" w:cs="Arial"/>
            <w:b/>
            <w:sz w:val="18"/>
            <w:szCs w:val="18"/>
          </w:rPr>
          <w:t>info@dkek.ch</w:t>
        </w:r>
      </w:hyperlink>
    </w:p>
    <w:p w14:paraId="020A6386" w14:textId="77777777" w:rsidR="00A51DAD" w:rsidRDefault="00A51DAD" w:rsidP="00154C56">
      <w:pPr>
        <w:spacing w:line="360" w:lineRule="auto"/>
        <w:rPr>
          <w:rFonts w:ascii="Arial Narrow" w:hAnsi="Arial Narrow" w:cs="Arial"/>
          <w:b/>
          <w:sz w:val="18"/>
          <w:szCs w:val="18"/>
        </w:rPr>
      </w:pPr>
    </w:p>
    <w:p w14:paraId="6E903856" w14:textId="77777777" w:rsidR="00A51DAD" w:rsidRDefault="00A51DAD" w:rsidP="00154C56">
      <w:pPr>
        <w:spacing w:line="360" w:lineRule="auto"/>
        <w:rPr>
          <w:rFonts w:ascii="Arial Narrow" w:hAnsi="Arial Narrow" w:cs="Arial"/>
          <w:b/>
          <w:sz w:val="18"/>
          <w:szCs w:val="18"/>
        </w:rPr>
      </w:pPr>
    </w:p>
    <w:p w14:paraId="5C1EB256" w14:textId="102AB4A9" w:rsidR="00A51DAD" w:rsidRPr="00A51DAD" w:rsidRDefault="00A51DAD" w:rsidP="00154C56">
      <w:pPr>
        <w:spacing w:line="360" w:lineRule="auto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Die Dorfkorporation Ebnat-Kappel bietet Ihnen für die virtuellen Zusammenschlüsse die Abrechnungsdienstleistung ebenfalls nach den Konditionen gemäss dem Tarifblatt «Eigenverbrauchsgemeinschaft» an.</w:t>
      </w:r>
    </w:p>
    <w:sectPr w:rsidR="00A51DAD" w:rsidRPr="00A51DAD" w:rsidSect="004A10E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77" w:right="851" w:bottom="1928" w:left="1701" w:header="17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FD77D" w14:textId="77777777" w:rsidR="008F03B0" w:rsidRDefault="008F03B0">
      <w:r>
        <w:separator/>
      </w:r>
    </w:p>
  </w:endnote>
  <w:endnote w:type="continuationSeparator" w:id="0">
    <w:p w14:paraId="48C60C22" w14:textId="77777777" w:rsidR="008F03B0" w:rsidRDefault="008F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CEF08" w14:textId="77777777" w:rsidR="00A0467D" w:rsidRPr="009066D5" w:rsidRDefault="00A0467D" w:rsidP="00484C02">
    <w:pPr>
      <w:pStyle w:val="Fuzeile"/>
      <w:rPr>
        <w:bCs/>
      </w:rPr>
    </w:pPr>
    <w:r w:rsidRPr="009066D5">
      <w:rPr>
        <w:b/>
        <w:bCs/>
      </w:rPr>
      <w:t>Dorfkorporation Ebnat-Kappel</w:t>
    </w:r>
    <w:r>
      <w:rPr>
        <w:b/>
        <w:bCs/>
      </w:rPr>
      <w:tab/>
    </w:r>
    <w:r w:rsidRPr="009066D5">
      <w:rPr>
        <w:b/>
        <w:bCs/>
      </w:rPr>
      <w:t>Versorgung:</w:t>
    </w:r>
    <w:r w:rsidRPr="009066D5">
      <w:rPr>
        <w:bCs/>
      </w:rPr>
      <w:t xml:space="preserve"> Elektrizität, Wasser</w:t>
    </w:r>
    <w:r w:rsidRPr="009066D5">
      <w:rPr>
        <w:bCs/>
      </w:rPr>
      <w:tab/>
      <w:t>Öffnungszeiten Mo – Fr:</w:t>
    </w:r>
  </w:p>
  <w:p w14:paraId="58EAE98F" w14:textId="77777777" w:rsidR="00A0467D" w:rsidRDefault="00A0467D" w:rsidP="00484C02">
    <w:pPr>
      <w:pStyle w:val="Fuzeile"/>
    </w:pPr>
    <w:r w:rsidRPr="009066D5">
      <w:t>Hofstrasse 5, 9642 Ebnat-Kappel</w:t>
    </w:r>
    <w:r>
      <w:tab/>
    </w:r>
    <w:r w:rsidRPr="009066D5">
      <w:rPr>
        <w:b/>
      </w:rPr>
      <w:t>Kommunikation:</w:t>
    </w:r>
    <w:r w:rsidRPr="009066D5">
      <w:t xml:space="preserve"> TV, Internet, Telefonie</w:t>
    </w:r>
    <w:r>
      <w:tab/>
    </w:r>
    <w:r w:rsidRPr="009066D5">
      <w:t>07.15 Uhr bis 12.00 Uhr</w:t>
    </w:r>
  </w:p>
  <w:p w14:paraId="470F031E" w14:textId="77777777" w:rsidR="00A0467D" w:rsidRDefault="00A0467D">
    <w:pPr>
      <w:pStyle w:val="Fuzeile"/>
    </w:pPr>
    <w:r w:rsidRPr="009066D5">
      <w:t>071 992 66 55, dk-ebnat-kappel.ch</w:t>
    </w:r>
    <w:r>
      <w:tab/>
    </w:r>
    <w:r w:rsidRPr="009066D5">
      <w:rPr>
        <w:b/>
      </w:rPr>
      <w:t>Entsorgung:</w:t>
    </w:r>
    <w:r w:rsidRPr="009066D5">
      <w:t xml:space="preserve"> Abwasser, Abfall</w:t>
    </w:r>
    <w:r>
      <w:tab/>
    </w:r>
    <w:r w:rsidRPr="009066D5">
      <w:t>13.15 Uhr bis 17.00 Uhr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39993" w14:textId="77777777" w:rsidR="00192C58" w:rsidRPr="009066D5" w:rsidRDefault="00192C58" w:rsidP="00192C58">
    <w:pPr>
      <w:pStyle w:val="Fuzeile"/>
      <w:tabs>
        <w:tab w:val="clear" w:pos="6974"/>
        <w:tab w:val="left" w:pos="7088"/>
      </w:tabs>
      <w:rPr>
        <w:bCs/>
      </w:rPr>
    </w:pPr>
    <w:r w:rsidRPr="009066D5">
      <w:rPr>
        <w:b/>
        <w:bCs/>
      </w:rPr>
      <w:t>Dorfkorporation Ebnat-Kappel</w:t>
    </w:r>
    <w:r>
      <w:rPr>
        <w:b/>
        <w:bCs/>
      </w:rPr>
      <w:tab/>
    </w:r>
    <w:r w:rsidRPr="009066D5">
      <w:rPr>
        <w:b/>
        <w:bCs/>
      </w:rPr>
      <w:t>Versorgung:</w:t>
    </w:r>
    <w:r w:rsidRPr="009066D5">
      <w:rPr>
        <w:bCs/>
      </w:rPr>
      <w:t xml:space="preserve"> Elektrizität, Wasser</w:t>
    </w:r>
    <w:r w:rsidRPr="009066D5">
      <w:rPr>
        <w:bCs/>
      </w:rPr>
      <w:tab/>
      <w:t>Öffnungszeiten Mo – </w:t>
    </w:r>
    <w:r>
      <w:rPr>
        <w:bCs/>
      </w:rPr>
      <w:t>Do</w:t>
    </w:r>
    <w:r w:rsidRPr="009066D5">
      <w:rPr>
        <w:bCs/>
      </w:rPr>
      <w:t>:</w:t>
    </w:r>
  </w:p>
  <w:p w14:paraId="1E676622" w14:textId="77777777" w:rsidR="00192C58" w:rsidRDefault="00192C58" w:rsidP="00192C58">
    <w:pPr>
      <w:pStyle w:val="Fuzeile"/>
      <w:tabs>
        <w:tab w:val="clear" w:pos="6974"/>
        <w:tab w:val="left" w:pos="7088"/>
      </w:tabs>
    </w:pPr>
    <w:r w:rsidRPr="009066D5">
      <w:t>Hofstrasse 5, 9642 Ebnat-Kappel</w:t>
    </w:r>
    <w:r>
      <w:tab/>
    </w:r>
    <w:r w:rsidRPr="009066D5">
      <w:rPr>
        <w:b/>
      </w:rPr>
      <w:t>Kommunikation:</w:t>
    </w:r>
    <w:r w:rsidRPr="009066D5">
      <w:t xml:space="preserve"> TV, Internet, Telefonie</w:t>
    </w:r>
    <w:r>
      <w:tab/>
    </w:r>
    <w:r w:rsidRPr="009066D5">
      <w:t>0</w:t>
    </w:r>
    <w:r>
      <w:t>8</w:t>
    </w:r>
    <w:r w:rsidRPr="009066D5">
      <w:t>.</w:t>
    </w:r>
    <w:r>
      <w:t>00</w:t>
    </w:r>
    <w:r w:rsidRPr="009066D5">
      <w:t xml:space="preserve"> Uhr bis 12.00 Uhr</w:t>
    </w:r>
  </w:p>
  <w:p w14:paraId="7FC5F5FF" w14:textId="77777777" w:rsidR="00192C58" w:rsidRDefault="00192C58" w:rsidP="00192C58">
    <w:pPr>
      <w:pStyle w:val="Fuzeile"/>
      <w:tabs>
        <w:tab w:val="clear" w:pos="6974"/>
        <w:tab w:val="left" w:pos="7088"/>
      </w:tabs>
    </w:pPr>
    <w:r w:rsidRPr="009066D5">
      <w:t xml:space="preserve">071 992 66 55, </w:t>
    </w:r>
    <w:r>
      <w:t>info@</w:t>
    </w:r>
    <w:r w:rsidRPr="009066D5">
      <w:t>dk</w:t>
    </w:r>
    <w:r>
      <w:t>ek.ch</w:t>
    </w:r>
    <w:r>
      <w:tab/>
    </w:r>
    <w:r w:rsidRPr="009066D5">
      <w:rPr>
        <w:b/>
      </w:rPr>
      <w:t>Entsorgung:</w:t>
    </w:r>
    <w:r w:rsidRPr="009066D5">
      <w:t xml:space="preserve"> Abwasser, Abfall</w:t>
    </w:r>
    <w:r>
      <w:tab/>
      <w:t>14</w:t>
    </w:r>
    <w:r w:rsidRPr="009066D5">
      <w:t>.</w:t>
    </w:r>
    <w:r>
      <w:t>00</w:t>
    </w:r>
    <w:r w:rsidRPr="009066D5">
      <w:t xml:space="preserve"> Uhr bis 17.00 Uhr</w:t>
    </w:r>
  </w:p>
  <w:p w14:paraId="687B3B0F" w14:textId="77777777" w:rsidR="00192C58" w:rsidRPr="00797EB3" w:rsidRDefault="00192C58" w:rsidP="00192C58">
    <w:pPr>
      <w:pStyle w:val="Fuzeile"/>
      <w:tabs>
        <w:tab w:val="clear" w:pos="6974"/>
        <w:tab w:val="left" w:pos="7088"/>
      </w:tabs>
    </w:pPr>
    <w:r>
      <w:tab/>
    </w:r>
    <w:r>
      <w:tab/>
      <w:t>Fr: 07.15 Uhr bis 14:00 Uhr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03AB4" w14:textId="77777777" w:rsidR="008F03B0" w:rsidRDefault="008F03B0">
      <w:r>
        <w:separator/>
      </w:r>
    </w:p>
  </w:footnote>
  <w:footnote w:type="continuationSeparator" w:id="0">
    <w:p w14:paraId="3A68D3E6" w14:textId="77777777" w:rsidR="008F03B0" w:rsidRDefault="008F0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0A161" w14:textId="77777777" w:rsidR="00A0467D" w:rsidRDefault="00A0467D" w:rsidP="006730A9">
    <w:pPr>
      <w:pStyle w:val="Kopfzeile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ADCE5" w14:textId="12333B14" w:rsidR="00A0467D" w:rsidRDefault="00695C36" w:rsidP="00283C72">
    <w:pPr>
      <w:pStyle w:val="Kopfzeile"/>
      <w:spacing w:line="2206" w:lineRule="exact"/>
    </w:pPr>
    <w:r>
      <w:rPr>
        <w:noProof/>
      </w:rPr>
      <w:drawing>
        <wp:anchor distT="0" distB="0" distL="114300" distR="114300" simplePos="0" relativeHeight="251665920" behindDoc="0" locked="1" layoutInCell="1" allowOverlap="1" wp14:anchorId="28C8974D" wp14:editId="32613380">
          <wp:simplePos x="0" y="0"/>
          <wp:positionH relativeFrom="page">
            <wp:posOffset>4759960</wp:posOffset>
          </wp:positionH>
          <wp:positionV relativeFrom="page">
            <wp:posOffset>306070</wp:posOffset>
          </wp:positionV>
          <wp:extent cx="1140480" cy="427320"/>
          <wp:effectExtent l="0" t="0" r="2540" b="0"/>
          <wp:wrapNone/>
          <wp:docPr id="1918619895" name="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480" cy="427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467D">
      <w:rPr>
        <w:noProof/>
      </w:rPr>
      <mc:AlternateContent>
        <mc:Choice Requires="wpg">
          <w:drawing>
            <wp:anchor distT="0" distB="0" distL="114300" distR="114300" simplePos="0" relativeHeight="251660800" behindDoc="0" locked="1" layoutInCell="1" allowOverlap="1" wp14:anchorId="389264B2" wp14:editId="526E1B12">
              <wp:simplePos x="0" y="0"/>
              <wp:positionH relativeFrom="page">
                <wp:posOffset>4032250</wp:posOffset>
              </wp:positionH>
              <wp:positionV relativeFrom="page">
                <wp:posOffset>734695</wp:posOffset>
              </wp:positionV>
              <wp:extent cx="1475640" cy="719640"/>
              <wp:effectExtent l="0" t="0" r="0" b="0"/>
              <wp:wrapNone/>
              <wp:docPr id="4" name="bild_1_sw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75640" cy="719640"/>
                        <a:chOff x="6350" y="1134"/>
                        <a:chExt cx="2324" cy="1133"/>
                      </a:xfrm>
                    </wpg:grpSpPr>
                    <pic:pic xmlns:pic="http://schemas.openxmlformats.org/drawingml/2006/picture">
                      <pic:nvPicPr>
                        <pic:cNvPr id="5" name="Picture 43" descr="dk_bild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50" y="1134"/>
                          <a:ext cx="1133" cy="1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6" descr="dk_emotion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41" y="1134"/>
                          <a:ext cx="1133" cy="1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D592CC" id="bild_1_sw" o:spid="_x0000_s1026" style="position:absolute;margin-left:317.5pt;margin-top:57.85pt;width:116.2pt;height:56.65pt;z-index:251660800;visibility:hidden;mso-position-horizontal-relative:page;mso-position-vertical-relative:page" coordorigin="6350,1134" coordsize="2324,11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7" type="#_x0000_t75" alt="dk_bild_sw" style="position:absolute;left:6350;top:1134;width:1133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">
                <v:imagedata r:id="rId4" o:title="dk_bild_sw"/>
              </v:shape>
              <v:shape id="Picture 46" o:spid="_x0000_s1028" type="#_x0000_t75" alt="dk_emotion_sw" style="position:absolute;left:7541;top:1134;width:1133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">
                <v:imagedata r:id="rId5" o:title="dk_emotion_sw"/>
              </v:shape>
              <w10:wrap anchorx="page" anchory="page"/>
              <w10:anchorlock/>
            </v:group>
          </w:pict>
        </mc:Fallback>
      </mc:AlternateContent>
    </w:r>
    <w:r w:rsidR="00A0467D">
      <w:rPr>
        <w:noProof/>
      </w:rPr>
      <mc:AlternateContent>
        <mc:Choice Requires="wpg">
          <w:drawing>
            <wp:anchor distT="0" distB="0" distL="114300" distR="114300" simplePos="0" relativeHeight="251655680" behindDoc="0" locked="1" layoutInCell="1" allowOverlap="1" wp14:anchorId="700D8514" wp14:editId="51B739C4">
              <wp:simplePos x="0" y="0"/>
              <wp:positionH relativeFrom="page">
                <wp:posOffset>4032250</wp:posOffset>
              </wp:positionH>
              <wp:positionV relativeFrom="page">
                <wp:posOffset>734695</wp:posOffset>
              </wp:positionV>
              <wp:extent cx="1475640" cy="719640"/>
              <wp:effectExtent l="0" t="0" r="0" b="4445"/>
              <wp:wrapNone/>
              <wp:docPr id="1" name="bild_1_rgb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75640" cy="719640"/>
                        <a:chOff x="6350" y="1134"/>
                        <a:chExt cx="2324" cy="1133"/>
                      </a:xfrm>
                    </wpg:grpSpPr>
                    <pic:pic xmlns:pic="http://schemas.openxmlformats.org/drawingml/2006/picture">
                      <pic:nvPicPr>
                        <pic:cNvPr id="2" name="Picture 33" descr="dk_bi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50" y="1134"/>
                          <a:ext cx="1133" cy="1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5" descr="dk_emo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41" y="1134"/>
                          <a:ext cx="1133" cy="1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49EEE4" id="bild_1_rgb" o:spid="_x0000_s1026" style="position:absolute;margin-left:317.5pt;margin-top:57.85pt;width:116.2pt;height:56.65pt;z-index:251655680;mso-position-horizontal-relative:page;mso-position-vertical-relative:page" coordorigin="6350,1134" coordsize="2324,11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">
              <v:shape id="Picture 33" o:spid="_x0000_s1027" type="#_x0000_t75" alt="dk_bild" style="position:absolute;left:6350;top:1134;width:1133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">
                <v:imagedata r:id="rId8" o:title="dk_bild"/>
              </v:shape>
              <v:shape id="Picture 35" o:spid="_x0000_s1028" type="#_x0000_t75" alt="dk_emotion" style="position:absolute;left:7541;top:1134;width:1133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">
                <v:imagedata r:id="rId9" o:title="dk_emotion"/>
              </v:shape>
              <w10:wrap anchorx="page" anchory="page"/>
              <w10:anchorlock/>
            </v:group>
          </w:pict>
        </mc:Fallback>
      </mc:AlternateContent>
    </w:r>
    <w:r w:rsidR="00A0467D">
      <w:rPr>
        <w:noProof/>
      </w:rPr>
      <w:drawing>
        <wp:anchor distT="0" distB="0" distL="114300" distR="114300" simplePos="0" relativeHeight="251654656" behindDoc="0" locked="1" layoutInCell="1" allowOverlap="1" wp14:anchorId="7D2FE473" wp14:editId="315BFE39">
          <wp:simplePos x="0" y="0"/>
          <wp:positionH relativeFrom="page">
            <wp:posOffset>6301105</wp:posOffset>
          </wp:positionH>
          <wp:positionV relativeFrom="page">
            <wp:posOffset>734695</wp:posOffset>
          </wp:positionV>
          <wp:extent cx="719640" cy="719640"/>
          <wp:effectExtent l="0" t="0" r="4445" b="4445"/>
          <wp:wrapNone/>
          <wp:docPr id="355362896" name="plan_1" descr="dk_p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lan_1" descr="dk_plan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640" cy="71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D7691"/>
    <w:multiLevelType w:val="multilevel"/>
    <w:tmpl w:val="48A0789E"/>
    <w:styleLink w:val="AufzhlungszeichenListe"/>
    <w:lvl w:ilvl="0">
      <w:start w:val="1"/>
      <w:numFmt w:val="bullet"/>
      <w:pStyle w:val="Aufzhlungszeichen"/>
      <w:lvlText w:val="–"/>
      <w:lvlJc w:val="left"/>
      <w:pPr>
        <w:tabs>
          <w:tab w:val="num" w:pos="176"/>
        </w:tabs>
        <w:ind w:left="176" w:hanging="176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352"/>
        </w:tabs>
        <w:ind w:left="352" w:hanging="176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528"/>
        </w:tabs>
        <w:ind w:left="528" w:hanging="176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704"/>
        </w:tabs>
        <w:ind w:left="704" w:hanging="176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880"/>
        </w:tabs>
        <w:ind w:left="880" w:hanging="176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056"/>
        </w:tabs>
        <w:ind w:left="1056" w:hanging="17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232"/>
        </w:tabs>
        <w:ind w:left="1232" w:hanging="176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408"/>
        </w:tabs>
        <w:ind w:left="1408" w:hanging="176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1584"/>
        </w:tabs>
        <w:ind w:left="1584" w:hanging="176"/>
      </w:pPr>
      <w:rPr>
        <w:rFonts w:ascii="Arial" w:hAnsi="Arial" w:hint="default"/>
      </w:rPr>
    </w:lvl>
  </w:abstractNum>
  <w:abstractNum w:abstractNumId="1" w15:restartNumberingAfterBreak="0">
    <w:nsid w:val="16A02C05"/>
    <w:multiLevelType w:val="hybridMultilevel"/>
    <w:tmpl w:val="72D02BF4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B3281"/>
    <w:multiLevelType w:val="hybridMultilevel"/>
    <w:tmpl w:val="5A969D1C"/>
    <w:lvl w:ilvl="0" w:tplc="F54035B2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C4F9A"/>
    <w:multiLevelType w:val="multilevel"/>
    <w:tmpl w:val="48A0789E"/>
    <w:numStyleLink w:val="AufzhlungszeichenListe"/>
  </w:abstractNum>
  <w:abstractNum w:abstractNumId="4" w15:restartNumberingAfterBreak="0">
    <w:nsid w:val="2FEA6644"/>
    <w:multiLevelType w:val="hybridMultilevel"/>
    <w:tmpl w:val="DCA8A38E"/>
    <w:lvl w:ilvl="0" w:tplc="72627A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757303">
    <w:abstractNumId w:val="0"/>
  </w:num>
  <w:num w:numId="2" w16cid:durableId="92743958">
    <w:abstractNumId w:val="3"/>
  </w:num>
  <w:num w:numId="3" w16cid:durableId="1787962797">
    <w:abstractNumId w:val="2"/>
  </w:num>
  <w:num w:numId="4" w16cid:durableId="360672963">
    <w:abstractNumId w:val="4"/>
  </w:num>
  <w:num w:numId="5" w16cid:durableId="16394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T2EhALAnPaLkzGjycxeikk0EgKVIs46A3kHQQMZyutsv1K+gU8PIOVnHIoloJ3AkCL2lr5Xz8nBizVWgHDhmQ==" w:salt="zef2raCRzLUD0eNpOXAxLA=="/>
  <w:defaultTabStop w:val="709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B0"/>
    <w:rsid w:val="00001A41"/>
    <w:rsid w:val="00002A5D"/>
    <w:rsid w:val="0000386E"/>
    <w:rsid w:val="00005838"/>
    <w:rsid w:val="0000611F"/>
    <w:rsid w:val="0000661D"/>
    <w:rsid w:val="00006C6A"/>
    <w:rsid w:val="000113DF"/>
    <w:rsid w:val="00011AD3"/>
    <w:rsid w:val="00013236"/>
    <w:rsid w:val="00014844"/>
    <w:rsid w:val="0002085C"/>
    <w:rsid w:val="00020F3A"/>
    <w:rsid w:val="000215C9"/>
    <w:rsid w:val="000221D9"/>
    <w:rsid w:val="00024942"/>
    <w:rsid w:val="000258E0"/>
    <w:rsid w:val="000258F0"/>
    <w:rsid w:val="0002597F"/>
    <w:rsid w:val="00025E1D"/>
    <w:rsid w:val="0002657F"/>
    <w:rsid w:val="00030793"/>
    <w:rsid w:val="00032A89"/>
    <w:rsid w:val="00032F91"/>
    <w:rsid w:val="00035D82"/>
    <w:rsid w:val="00037F30"/>
    <w:rsid w:val="00040DB3"/>
    <w:rsid w:val="000417E9"/>
    <w:rsid w:val="0004463F"/>
    <w:rsid w:val="00050053"/>
    <w:rsid w:val="00050D0F"/>
    <w:rsid w:val="000513C7"/>
    <w:rsid w:val="000519D8"/>
    <w:rsid w:val="00054325"/>
    <w:rsid w:val="00056608"/>
    <w:rsid w:val="00057112"/>
    <w:rsid w:val="00066D8F"/>
    <w:rsid w:val="0007141B"/>
    <w:rsid w:val="00080F25"/>
    <w:rsid w:val="0008525F"/>
    <w:rsid w:val="00085BE3"/>
    <w:rsid w:val="00086BAF"/>
    <w:rsid w:val="000871F9"/>
    <w:rsid w:val="00087E17"/>
    <w:rsid w:val="000935E5"/>
    <w:rsid w:val="00093D05"/>
    <w:rsid w:val="00095138"/>
    <w:rsid w:val="00096184"/>
    <w:rsid w:val="00096579"/>
    <w:rsid w:val="00096652"/>
    <w:rsid w:val="000A009A"/>
    <w:rsid w:val="000A2A60"/>
    <w:rsid w:val="000A3A43"/>
    <w:rsid w:val="000A529B"/>
    <w:rsid w:val="000A6268"/>
    <w:rsid w:val="000B452B"/>
    <w:rsid w:val="000C0C8D"/>
    <w:rsid w:val="000C677F"/>
    <w:rsid w:val="000C750B"/>
    <w:rsid w:val="000D341A"/>
    <w:rsid w:val="000D3E95"/>
    <w:rsid w:val="000D6F90"/>
    <w:rsid w:val="000E017F"/>
    <w:rsid w:val="000E149E"/>
    <w:rsid w:val="000E17BA"/>
    <w:rsid w:val="000E2404"/>
    <w:rsid w:val="000E4C99"/>
    <w:rsid w:val="000E5D8F"/>
    <w:rsid w:val="000E6452"/>
    <w:rsid w:val="000F3B2D"/>
    <w:rsid w:val="000F55B0"/>
    <w:rsid w:val="001000AD"/>
    <w:rsid w:val="001012E5"/>
    <w:rsid w:val="00103033"/>
    <w:rsid w:val="00103038"/>
    <w:rsid w:val="00105264"/>
    <w:rsid w:val="0010614C"/>
    <w:rsid w:val="0010693F"/>
    <w:rsid w:val="00106977"/>
    <w:rsid w:val="00106E42"/>
    <w:rsid w:val="0011426C"/>
    <w:rsid w:val="00114D05"/>
    <w:rsid w:val="00115560"/>
    <w:rsid w:val="001155E9"/>
    <w:rsid w:val="00116109"/>
    <w:rsid w:val="00122A58"/>
    <w:rsid w:val="001231DF"/>
    <w:rsid w:val="00124E7B"/>
    <w:rsid w:val="001265A1"/>
    <w:rsid w:val="00127C9A"/>
    <w:rsid w:val="00130BCF"/>
    <w:rsid w:val="0013132E"/>
    <w:rsid w:val="001321F4"/>
    <w:rsid w:val="0013396A"/>
    <w:rsid w:val="0013436F"/>
    <w:rsid w:val="00135C28"/>
    <w:rsid w:val="00136007"/>
    <w:rsid w:val="001362F1"/>
    <w:rsid w:val="00144ECF"/>
    <w:rsid w:val="00145E42"/>
    <w:rsid w:val="00146600"/>
    <w:rsid w:val="00152F34"/>
    <w:rsid w:val="00154C56"/>
    <w:rsid w:val="00156DDA"/>
    <w:rsid w:val="00160E70"/>
    <w:rsid w:val="00161655"/>
    <w:rsid w:val="0016344F"/>
    <w:rsid w:val="00163780"/>
    <w:rsid w:val="00163F77"/>
    <w:rsid w:val="00165298"/>
    <w:rsid w:val="001665B4"/>
    <w:rsid w:val="00167288"/>
    <w:rsid w:val="001709CF"/>
    <w:rsid w:val="001734DC"/>
    <w:rsid w:val="00173898"/>
    <w:rsid w:val="00174484"/>
    <w:rsid w:val="001756CD"/>
    <w:rsid w:val="0017763F"/>
    <w:rsid w:val="001801FC"/>
    <w:rsid w:val="00183829"/>
    <w:rsid w:val="0018634C"/>
    <w:rsid w:val="00192C58"/>
    <w:rsid w:val="00195748"/>
    <w:rsid w:val="001A143C"/>
    <w:rsid w:val="001A17A0"/>
    <w:rsid w:val="001A22E0"/>
    <w:rsid w:val="001A34BA"/>
    <w:rsid w:val="001A3CCE"/>
    <w:rsid w:val="001A4332"/>
    <w:rsid w:val="001A5EFE"/>
    <w:rsid w:val="001A7FA4"/>
    <w:rsid w:val="001B1492"/>
    <w:rsid w:val="001B23A4"/>
    <w:rsid w:val="001B2BF9"/>
    <w:rsid w:val="001B2C25"/>
    <w:rsid w:val="001B307B"/>
    <w:rsid w:val="001B4B09"/>
    <w:rsid w:val="001B7C23"/>
    <w:rsid w:val="001B7D27"/>
    <w:rsid w:val="001C1B36"/>
    <w:rsid w:val="001C25D6"/>
    <w:rsid w:val="001C287F"/>
    <w:rsid w:val="001C3453"/>
    <w:rsid w:val="001D0B51"/>
    <w:rsid w:val="001D1636"/>
    <w:rsid w:val="001D4037"/>
    <w:rsid w:val="001D4E9B"/>
    <w:rsid w:val="001D59BC"/>
    <w:rsid w:val="001D5B8A"/>
    <w:rsid w:val="001D6D4D"/>
    <w:rsid w:val="001E0D7D"/>
    <w:rsid w:val="001E2A92"/>
    <w:rsid w:val="001E440D"/>
    <w:rsid w:val="001F0B13"/>
    <w:rsid w:val="001F20EF"/>
    <w:rsid w:val="001F4ADB"/>
    <w:rsid w:val="001F6097"/>
    <w:rsid w:val="00201DE8"/>
    <w:rsid w:val="0020247A"/>
    <w:rsid w:val="00206902"/>
    <w:rsid w:val="00207C5B"/>
    <w:rsid w:val="0021053B"/>
    <w:rsid w:val="002109A3"/>
    <w:rsid w:val="00212D57"/>
    <w:rsid w:val="00216B52"/>
    <w:rsid w:val="002200D2"/>
    <w:rsid w:val="00226FA8"/>
    <w:rsid w:val="00227EC6"/>
    <w:rsid w:val="00233863"/>
    <w:rsid w:val="00233CA2"/>
    <w:rsid w:val="002345DC"/>
    <w:rsid w:val="00235FC3"/>
    <w:rsid w:val="00236679"/>
    <w:rsid w:val="002403E8"/>
    <w:rsid w:val="00240763"/>
    <w:rsid w:val="002411B3"/>
    <w:rsid w:val="002438FA"/>
    <w:rsid w:val="0024407F"/>
    <w:rsid w:val="00244770"/>
    <w:rsid w:val="0024674D"/>
    <w:rsid w:val="00250AF0"/>
    <w:rsid w:val="002551E5"/>
    <w:rsid w:val="0025594B"/>
    <w:rsid w:val="00255980"/>
    <w:rsid w:val="002568BD"/>
    <w:rsid w:val="00257CA1"/>
    <w:rsid w:val="0026273D"/>
    <w:rsid w:val="00262E5D"/>
    <w:rsid w:val="00263818"/>
    <w:rsid w:val="002665EE"/>
    <w:rsid w:val="00267019"/>
    <w:rsid w:val="00267CFA"/>
    <w:rsid w:val="002706D5"/>
    <w:rsid w:val="00270938"/>
    <w:rsid w:val="002715C3"/>
    <w:rsid w:val="002731E7"/>
    <w:rsid w:val="00273DAA"/>
    <w:rsid w:val="002742C5"/>
    <w:rsid w:val="002805E1"/>
    <w:rsid w:val="0028300C"/>
    <w:rsid w:val="00283C72"/>
    <w:rsid w:val="002840D9"/>
    <w:rsid w:val="00285188"/>
    <w:rsid w:val="00286105"/>
    <w:rsid w:val="00287225"/>
    <w:rsid w:val="00290A96"/>
    <w:rsid w:val="00291638"/>
    <w:rsid w:val="00294C81"/>
    <w:rsid w:val="002974CF"/>
    <w:rsid w:val="002A645A"/>
    <w:rsid w:val="002B1009"/>
    <w:rsid w:val="002B7B29"/>
    <w:rsid w:val="002C00F9"/>
    <w:rsid w:val="002C0E76"/>
    <w:rsid w:val="002C5C38"/>
    <w:rsid w:val="002C68F3"/>
    <w:rsid w:val="002C6F14"/>
    <w:rsid w:val="002C7BF0"/>
    <w:rsid w:val="002D21ED"/>
    <w:rsid w:val="002D3BF9"/>
    <w:rsid w:val="002D6737"/>
    <w:rsid w:val="002D6A61"/>
    <w:rsid w:val="002D6F75"/>
    <w:rsid w:val="002E03B5"/>
    <w:rsid w:val="002E08F8"/>
    <w:rsid w:val="002E155C"/>
    <w:rsid w:val="002E4EA3"/>
    <w:rsid w:val="002E54B4"/>
    <w:rsid w:val="002E6E69"/>
    <w:rsid w:val="002F1D31"/>
    <w:rsid w:val="002F20C3"/>
    <w:rsid w:val="002F6240"/>
    <w:rsid w:val="00301713"/>
    <w:rsid w:val="003020DD"/>
    <w:rsid w:val="0030273C"/>
    <w:rsid w:val="00303898"/>
    <w:rsid w:val="00304E9E"/>
    <w:rsid w:val="00305EF5"/>
    <w:rsid w:val="0030716F"/>
    <w:rsid w:val="00307387"/>
    <w:rsid w:val="00310521"/>
    <w:rsid w:val="00316B41"/>
    <w:rsid w:val="00316BF3"/>
    <w:rsid w:val="00316F50"/>
    <w:rsid w:val="00317383"/>
    <w:rsid w:val="00322E01"/>
    <w:rsid w:val="00323217"/>
    <w:rsid w:val="00324414"/>
    <w:rsid w:val="003247C9"/>
    <w:rsid w:val="00327D05"/>
    <w:rsid w:val="00330445"/>
    <w:rsid w:val="00331A92"/>
    <w:rsid w:val="00331D76"/>
    <w:rsid w:val="00332020"/>
    <w:rsid w:val="003330E0"/>
    <w:rsid w:val="00336CBE"/>
    <w:rsid w:val="00337571"/>
    <w:rsid w:val="003408F9"/>
    <w:rsid w:val="00341F87"/>
    <w:rsid w:val="00346B65"/>
    <w:rsid w:val="00347124"/>
    <w:rsid w:val="003503FB"/>
    <w:rsid w:val="00350EDE"/>
    <w:rsid w:val="003564F4"/>
    <w:rsid w:val="00357E1C"/>
    <w:rsid w:val="00360CA8"/>
    <w:rsid w:val="003623A6"/>
    <w:rsid w:val="0036380A"/>
    <w:rsid w:val="00364F7D"/>
    <w:rsid w:val="00365170"/>
    <w:rsid w:val="0036688E"/>
    <w:rsid w:val="00367924"/>
    <w:rsid w:val="00367C52"/>
    <w:rsid w:val="003740F0"/>
    <w:rsid w:val="00374285"/>
    <w:rsid w:val="003811DC"/>
    <w:rsid w:val="00381281"/>
    <w:rsid w:val="00381C50"/>
    <w:rsid w:val="00381E2C"/>
    <w:rsid w:val="0038280C"/>
    <w:rsid w:val="0038324A"/>
    <w:rsid w:val="003874C3"/>
    <w:rsid w:val="0038782C"/>
    <w:rsid w:val="00395F39"/>
    <w:rsid w:val="003968E0"/>
    <w:rsid w:val="00397D90"/>
    <w:rsid w:val="003A0882"/>
    <w:rsid w:val="003A0ADA"/>
    <w:rsid w:val="003A1023"/>
    <w:rsid w:val="003A4FCA"/>
    <w:rsid w:val="003A5939"/>
    <w:rsid w:val="003A6497"/>
    <w:rsid w:val="003A666D"/>
    <w:rsid w:val="003A733A"/>
    <w:rsid w:val="003B0FFE"/>
    <w:rsid w:val="003B21EE"/>
    <w:rsid w:val="003B319D"/>
    <w:rsid w:val="003B62B5"/>
    <w:rsid w:val="003C1DC5"/>
    <w:rsid w:val="003C4DB8"/>
    <w:rsid w:val="003C573F"/>
    <w:rsid w:val="003D0FB8"/>
    <w:rsid w:val="003D27F8"/>
    <w:rsid w:val="003D345A"/>
    <w:rsid w:val="003D4748"/>
    <w:rsid w:val="003D4891"/>
    <w:rsid w:val="003D64B9"/>
    <w:rsid w:val="003D7711"/>
    <w:rsid w:val="003D773E"/>
    <w:rsid w:val="003E03E2"/>
    <w:rsid w:val="003E2097"/>
    <w:rsid w:val="003E2A05"/>
    <w:rsid w:val="003E355A"/>
    <w:rsid w:val="003E61A2"/>
    <w:rsid w:val="003E6342"/>
    <w:rsid w:val="003F3D1C"/>
    <w:rsid w:val="003F3EA2"/>
    <w:rsid w:val="003F3F4F"/>
    <w:rsid w:val="003F4FA6"/>
    <w:rsid w:val="003F5E5F"/>
    <w:rsid w:val="0040011C"/>
    <w:rsid w:val="0040319D"/>
    <w:rsid w:val="00404D3F"/>
    <w:rsid w:val="00405228"/>
    <w:rsid w:val="0040529B"/>
    <w:rsid w:val="0040570D"/>
    <w:rsid w:val="00407644"/>
    <w:rsid w:val="004113B8"/>
    <w:rsid w:val="00411781"/>
    <w:rsid w:val="004119CA"/>
    <w:rsid w:val="00415314"/>
    <w:rsid w:val="004159F1"/>
    <w:rsid w:val="00415C30"/>
    <w:rsid w:val="004208EB"/>
    <w:rsid w:val="0042104A"/>
    <w:rsid w:val="004234E5"/>
    <w:rsid w:val="0042358F"/>
    <w:rsid w:val="004235EC"/>
    <w:rsid w:val="0042669D"/>
    <w:rsid w:val="0042743F"/>
    <w:rsid w:val="00427B22"/>
    <w:rsid w:val="00433860"/>
    <w:rsid w:val="0043389B"/>
    <w:rsid w:val="00433FE5"/>
    <w:rsid w:val="00442473"/>
    <w:rsid w:val="00443AFC"/>
    <w:rsid w:val="0044425C"/>
    <w:rsid w:val="004467A6"/>
    <w:rsid w:val="00446A5C"/>
    <w:rsid w:val="0044723B"/>
    <w:rsid w:val="00447C65"/>
    <w:rsid w:val="00452A37"/>
    <w:rsid w:val="004539FB"/>
    <w:rsid w:val="00453ABC"/>
    <w:rsid w:val="004542FC"/>
    <w:rsid w:val="00454B74"/>
    <w:rsid w:val="004550F8"/>
    <w:rsid w:val="00461A5F"/>
    <w:rsid w:val="00462A69"/>
    <w:rsid w:val="00463317"/>
    <w:rsid w:val="00466005"/>
    <w:rsid w:val="00473630"/>
    <w:rsid w:val="00477AAB"/>
    <w:rsid w:val="00480EE1"/>
    <w:rsid w:val="00482362"/>
    <w:rsid w:val="00484C02"/>
    <w:rsid w:val="00484E81"/>
    <w:rsid w:val="00486378"/>
    <w:rsid w:val="0048703E"/>
    <w:rsid w:val="0048787A"/>
    <w:rsid w:val="00487F6E"/>
    <w:rsid w:val="004943DA"/>
    <w:rsid w:val="00494A80"/>
    <w:rsid w:val="00495E43"/>
    <w:rsid w:val="00496829"/>
    <w:rsid w:val="0049711F"/>
    <w:rsid w:val="004A10E8"/>
    <w:rsid w:val="004A362C"/>
    <w:rsid w:val="004A431E"/>
    <w:rsid w:val="004A4C36"/>
    <w:rsid w:val="004A6F91"/>
    <w:rsid w:val="004B334E"/>
    <w:rsid w:val="004B3990"/>
    <w:rsid w:val="004B5551"/>
    <w:rsid w:val="004B5ED8"/>
    <w:rsid w:val="004B66DE"/>
    <w:rsid w:val="004B66F6"/>
    <w:rsid w:val="004B6D32"/>
    <w:rsid w:val="004B71EC"/>
    <w:rsid w:val="004C0376"/>
    <w:rsid w:val="004C119B"/>
    <w:rsid w:val="004C15E2"/>
    <w:rsid w:val="004C2522"/>
    <w:rsid w:val="004C2EC3"/>
    <w:rsid w:val="004C4299"/>
    <w:rsid w:val="004C4883"/>
    <w:rsid w:val="004C52E4"/>
    <w:rsid w:val="004C5DC8"/>
    <w:rsid w:val="004C6A59"/>
    <w:rsid w:val="004D07D2"/>
    <w:rsid w:val="004D0B03"/>
    <w:rsid w:val="004D29FD"/>
    <w:rsid w:val="004D542D"/>
    <w:rsid w:val="004E01FA"/>
    <w:rsid w:val="004E0C62"/>
    <w:rsid w:val="004E2494"/>
    <w:rsid w:val="004E27B5"/>
    <w:rsid w:val="004E328A"/>
    <w:rsid w:val="004E4671"/>
    <w:rsid w:val="004E4D67"/>
    <w:rsid w:val="004E6D5E"/>
    <w:rsid w:val="004E765D"/>
    <w:rsid w:val="004F0435"/>
    <w:rsid w:val="004F2802"/>
    <w:rsid w:val="004F4197"/>
    <w:rsid w:val="004F6A4B"/>
    <w:rsid w:val="00501848"/>
    <w:rsid w:val="005039C8"/>
    <w:rsid w:val="00506490"/>
    <w:rsid w:val="0051053C"/>
    <w:rsid w:val="0051056E"/>
    <w:rsid w:val="00510C38"/>
    <w:rsid w:val="00511AD2"/>
    <w:rsid w:val="00511EE1"/>
    <w:rsid w:val="0051365B"/>
    <w:rsid w:val="0051395A"/>
    <w:rsid w:val="00514E00"/>
    <w:rsid w:val="00516088"/>
    <w:rsid w:val="00517484"/>
    <w:rsid w:val="00517CF4"/>
    <w:rsid w:val="0052005C"/>
    <w:rsid w:val="00521A6D"/>
    <w:rsid w:val="00522E0C"/>
    <w:rsid w:val="005243CA"/>
    <w:rsid w:val="00526EC5"/>
    <w:rsid w:val="005271F0"/>
    <w:rsid w:val="00534D35"/>
    <w:rsid w:val="00537AC0"/>
    <w:rsid w:val="00537E6C"/>
    <w:rsid w:val="005432A0"/>
    <w:rsid w:val="00544868"/>
    <w:rsid w:val="00544D54"/>
    <w:rsid w:val="00547912"/>
    <w:rsid w:val="00551E28"/>
    <w:rsid w:val="0055593A"/>
    <w:rsid w:val="0055720A"/>
    <w:rsid w:val="00557E6C"/>
    <w:rsid w:val="005610AF"/>
    <w:rsid w:val="00563451"/>
    <w:rsid w:val="00563BC6"/>
    <w:rsid w:val="005646F3"/>
    <w:rsid w:val="00565A71"/>
    <w:rsid w:val="00566851"/>
    <w:rsid w:val="00566AAB"/>
    <w:rsid w:val="005676BE"/>
    <w:rsid w:val="0056791B"/>
    <w:rsid w:val="00567E10"/>
    <w:rsid w:val="00570FC6"/>
    <w:rsid w:val="005748D3"/>
    <w:rsid w:val="0057506B"/>
    <w:rsid w:val="00576D2A"/>
    <w:rsid w:val="0057758C"/>
    <w:rsid w:val="005833A7"/>
    <w:rsid w:val="00583E03"/>
    <w:rsid w:val="0058443D"/>
    <w:rsid w:val="005845C7"/>
    <w:rsid w:val="00584FB9"/>
    <w:rsid w:val="00587ECC"/>
    <w:rsid w:val="005932C2"/>
    <w:rsid w:val="00595AD6"/>
    <w:rsid w:val="005972EE"/>
    <w:rsid w:val="005A43AD"/>
    <w:rsid w:val="005A4785"/>
    <w:rsid w:val="005A57C2"/>
    <w:rsid w:val="005A722C"/>
    <w:rsid w:val="005B0F69"/>
    <w:rsid w:val="005B18DC"/>
    <w:rsid w:val="005B3A29"/>
    <w:rsid w:val="005B4E36"/>
    <w:rsid w:val="005B528C"/>
    <w:rsid w:val="005B781E"/>
    <w:rsid w:val="005C15BE"/>
    <w:rsid w:val="005C3A03"/>
    <w:rsid w:val="005C4BFC"/>
    <w:rsid w:val="005C576C"/>
    <w:rsid w:val="005C5939"/>
    <w:rsid w:val="005C6D8B"/>
    <w:rsid w:val="005C760E"/>
    <w:rsid w:val="005C7CC2"/>
    <w:rsid w:val="005D32EE"/>
    <w:rsid w:val="005D3324"/>
    <w:rsid w:val="005E01CB"/>
    <w:rsid w:val="005E1C4D"/>
    <w:rsid w:val="005E2C34"/>
    <w:rsid w:val="005E4AF9"/>
    <w:rsid w:val="005E5D86"/>
    <w:rsid w:val="005E6608"/>
    <w:rsid w:val="005E7E51"/>
    <w:rsid w:val="005F0417"/>
    <w:rsid w:val="005F10C0"/>
    <w:rsid w:val="005F3E94"/>
    <w:rsid w:val="006001B0"/>
    <w:rsid w:val="00601F25"/>
    <w:rsid w:val="00605CFB"/>
    <w:rsid w:val="00607357"/>
    <w:rsid w:val="006101AC"/>
    <w:rsid w:val="00610799"/>
    <w:rsid w:val="00610F05"/>
    <w:rsid w:val="00616273"/>
    <w:rsid w:val="00617AAA"/>
    <w:rsid w:val="006202B6"/>
    <w:rsid w:val="00620E89"/>
    <w:rsid w:val="00623502"/>
    <w:rsid w:val="006261DF"/>
    <w:rsid w:val="0062739D"/>
    <w:rsid w:val="00631BAC"/>
    <w:rsid w:val="006368C5"/>
    <w:rsid w:val="0063771B"/>
    <w:rsid w:val="006414B2"/>
    <w:rsid w:val="006436E9"/>
    <w:rsid w:val="006445C8"/>
    <w:rsid w:val="006468C2"/>
    <w:rsid w:val="00652516"/>
    <w:rsid w:val="00653B2B"/>
    <w:rsid w:val="00653E31"/>
    <w:rsid w:val="006550A4"/>
    <w:rsid w:val="00655325"/>
    <w:rsid w:val="0065725C"/>
    <w:rsid w:val="00662225"/>
    <w:rsid w:val="00663BE3"/>
    <w:rsid w:val="00665D84"/>
    <w:rsid w:val="00667066"/>
    <w:rsid w:val="00670050"/>
    <w:rsid w:val="006718B6"/>
    <w:rsid w:val="006720EB"/>
    <w:rsid w:val="006730A9"/>
    <w:rsid w:val="00674597"/>
    <w:rsid w:val="006751C8"/>
    <w:rsid w:val="006765B9"/>
    <w:rsid w:val="00676C3E"/>
    <w:rsid w:val="00681800"/>
    <w:rsid w:val="00681977"/>
    <w:rsid w:val="00682AE4"/>
    <w:rsid w:val="00684278"/>
    <w:rsid w:val="006842B3"/>
    <w:rsid w:val="0068441F"/>
    <w:rsid w:val="006846A0"/>
    <w:rsid w:val="006872BD"/>
    <w:rsid w:val="00687FA0"/>
    <w:rsid w:val="0069198C"/>
    <w:rsid w:val="00693268"/>
    <w:rsid w:val="00693E92"/>
    <w:rsid w:val="00694A68"/>
    <w:rsid w:val="00695287"/>
    <w:rsid w:val="00695C36"/>
    <w:rsid w:val="006A2BC5"/>
    <w:rsid w:val="006A5E33"/>
    <w:rsid w:val="006A5EA8"/>
    <w:rsid w:val="006A79A2"/>
    <w:rsid w:val="006B0724"/>
    <w:rsid w:val="006B19EB"/>
    <w:rsid w:val="006B6142"/>
    <w:rsid w:val="006C022D"/>
    <w:rsid w:val="006C2AE1"/>
    <w:rsid w:val="006C41F2"/>
    <w:rsid w:val="006C735E"/>
    <w:rsid w:val="006C79D8"/>
    <w:rsid w:val="006D0DA7"/>
    <w:rsid w:val="006D14EA"/>
    <w:rsid w:val="006D49E3"/>
    <w:rsid w:val="006D54BE"/>
    <w:rsid w:val="006D55E3"/>
    <w:rsid w:val="006D570D"/>
    <w:rsid w:val="006D582C"/>
    <w:rsid w:val="006E1504"/>
    <w:rsid w:val="006E172E"/>
    <w:rsid w:val="006E19B3"/>
    <w:rsid w:val="006E1ECC"/>
    <w:rsid w:val="006E2D3F"/>
    <w:rsid w:val="006E3918"/>
    <w:rsid w:val="006E6DA1"/>
    <w:rsid w:val="006E71D1"/>
    <w:rsid w:val="006E7C27"/>
    <w:rsid w:val="006F1927"/>
    <w:rsid w:val="006F2B22"/>
    <w:rsid w:val="006F69DC"/>
    <w:rsid w:val="006F7F1D"/>
    <w:rsid w:val="00700E0A"/>
    <w:rsid w:val="00701B02"/>
    <w:rsid w:val="007044AD"/>
    <w:rsid w:val="00707F05"/>
    <w:rsid w:val="007103F2"/>
    <w:rsid w:val="00711FEF"/>
    <w:rsid w:val="007134BF"/>
    <w:rsid w:val="00714CBF"/>
    <w:rsid w:val="0071641D"/>
    <w:rsid w:val="007167C9"/>
    <w:rsid w:val="007168F0"/>
    <w:rsid w:val="00717303"/>
    <w:rsid w:val="0071758A"/>
    <w:rsid w:val="00720884"/>
    <w:rsid w:val="00731AC7"/>
    <w:rsid w:val="00732635"/>
    <w:rsid w:val="007331FF"/>
    <w:rsid w:val="0073504C"/>
    <w:rsid w:val="00740A5A"/>
    <w:rsid w:val="00741D89"/>
    <w:rsid w:val="0074233C"/>
    <w:rsid w:val="00745781"/>
    <w:rsid w:val="007511C8"/>
    <w:rsid w:val="00753826"/>
    <w:rsid w:val="007538F0"/>
    <w:rsid w:val="00760505"/>
    <w:rsid w:val="00761BE2"/>
    <w:rsid w:val="00767F8A"/>
    <w:rsid w:val="00771B4F"/>
    <w:rsid w:val="007724C5"/>
    <w:rsid w:val="00772D19"/>
    <w:rsid w:val="00772ED4"/>
    <w:rsid w:val="007759B2"/>
    <w:rsid w:val="00777DB0"/>
    <w:rsid w:val="00780B92"/>
    <w:rsid w:val="00781FD2"/>
    <w:rsid w:val="00782FEF"/>
    <w:rsid w:val="00787585"/>
    <w:rsid w:val="00790C1B"/>
    <w:rsid w:val="00794A59"/>
    <w:rsid w:val="00795226"/>
    <w:rsid w:val="00797EB3"/>
    <w:rsid w:val="007A260F"/>
    <w:rsid w:val="007A622E"/>
    <w:rsid w:val="007B5DA6"/>
    <w:rsid w:val="007B7510"/>
    <w:rsid w:val="007B760D"/>
    <w:rsid w:val="007B7C7F"/>
    <w:rsid w:val="007C40BD"/>
    <w:rsid w:val="007C45EC"/>
    <w:rsid w:val="007C473E"/>
    <w:rsid w:val="007C5FF1"/>
    <w:rsid w:val="007C76A0"/>
    <w:rsid w:val="007D2952"/>
    <w:rsid w:val="007D3ABD"/>
    <w:rsid w:val="007D4C72"/>
    <w:rsid w:val="007D4F00"/>
    <w:rsid w:val="007D547C"/>
    <w:rsid w:val="007D5BCE"/>
    <w:rsid w:val="007D7083"/>
    <w:rsid w:val="007E0E03"/>
    <w:rsid w:val="007E1A29"/>
    <w:rsid w:val="007E3925"/>
    <w:rsid w:val="007E4607"/>
    <w:rsid w:val="007E7B98"/>
    <w:rsid w:val="007F2978"/>
    <w:rsid w:val="007F3B81"/>
    <w:rsid w:val="007F78D8"/>
    <w:rsid w:val="00810EAA"/>
    <w:rsid w:val="008123FA"/>
    <w:rsid w:val="0081268D"/>
    <w:rsid w:val="00813866"/>
    <w:rsid w:val="00815BA2"/>
    <w:rsid w:val="008160E5"/>
    <w:rsid w:val="008160E7"/>
    <w:rsid w:val="00816AA6"/>
    <w:rsid w:val="00816DEB"/>
    <w:rsid w:val="00821FCE"/>
    <w:rsid w:val="008230FD"/>
    <w:rsid w:val="00823DD2"/>
    <w:rsid w:val="00823FCF"/>
    <w:rsid w:val="0082527D"/>
    <w:rsid w:val="0082554F"/>
    <w:rsid w:val="00826F3F"/>
    <w:rsid w:val="00827C47"/>
    <w:rsid w:val="00831001"/>
    <w:rsid w:val="00831034"/>
    <w:rsid w:val="00832828"/>
    <w:rsid w:val="008347E5"/>
    <w:rsid w:val="00834DCE"/>
    <w:rsid w:val="00843649"/>
    <w:rsid w:val="008458B9"/>
    <w:rsid w:val="00846131"/>
    <w:rsid w:val="008514B7"/>
    <w:rsid w:val="00852C23"/>
    <w:rsid w:val="00854A84"/>
    <w:rsid w:val="00855751"/>
    <w:rsid w:val="00860CA3"/>
    <w:rsid w:val="008634E9"/>
    <w:rsid w:val="008635C9"/>
    <w:rsid w:val="00866178"/>
    <w:rsid w:val="008677C2"/>
    <w:rsid w:val="00867929"/>
    <w:rsid w:val="00870929"/>
    <w:rsid w:val="00870AB9"/>
    <w:rsid w:val="00876765"/>
    <w:rsid w:val="00880BD0"/>
    <w:rsid w:val="0088588A"/>
    <w:rsid w:val="008862A6"/>
    <w:rsid w:val="00891A9A"/>
    <w:rsid w:val="00891C6C"/>
    <w:rsid w:val="00892D2E"/>
    <w:rsid w:val="00893820"/>
    <w:rsid w:val="00895C5C"/>
    <w:rsid w:val="008A05AE"/>
    <w:rsid w:val="008A492D"/>
    <w:rsid w:val="008A63C1"/>
    <w:rsid w:val="008B081A"/>
    <w:rsid w:val="008B2671"/>
    <w:rsid w:val="008B32F9"/>
    <w:rsid w:val="008B35E5"/>
    <w:rsid w:val="008B3CAD"/>
    <w:rsid w:val="008B4FFF"/>
    <w:rsid w:val="008B672E"/>
    <w:rsid w:val="008B7EC6"/>
    <w:rsid w:val="008C1433"/>
    <w:rsid w:val="008C2481"/>
    <w:rsid w:val="008C3098"/>
    <w:rsid w:val="008C3B81"/>
    <w:rsid w:val="008C4C1C"/>
    <w:rsid w:val="008C65A3"/>
    <w:rsid w:val="008C6A1C"/>
    <w:rsid w:val="008D0C75"/>
    <w:rsid w:val="008D255C"/>
    <w:rsid w:val="008D3517"/>
    <w:rsid w:val="008D36FA"/>
    <w:rsid w:val="008D4A25"/>
    <w:rsid w:val="008D5944"/>
    <w:rsid w:val="008D6C94"/>
    <w:rsid w:val="008E4643"/>
    <w:rsid w:val="008E6238"/>
    <w:rsid w:val="008F03B0"/>
    <w:rsid w:val="008F1364"/>
    <w:rsid w:val="008F1E53"/>
    <w:rsid w:val="008F2B5B"/>
    <w:rsid w:val="008F49E8"/>
    <w:rsid w:val="008F4E95"/>
    <w:rsid w:val="008F51D5"/>
    <w:rsid w:val="008F59AF"/>
    <w:rsid w:val="008F624E"/>
    <w:rsid w:val="00900AE8"/>
    <w:rsid w:val="0090141A"/>
    <w:rsid w:val="009038E8"/>
    <w:rsid w:val="009047F4"/>
    <w:rsid w:val="009066D5"/>
    <w:rsid w:val="00907059"/>
    <w:rsid w:val="0090753A"/>
    <w:rsid w:val="00907841"/>
    <w:rsid w:val="00907960"/>
    <w:rsid w:val="00912035"/>
    <w:rsid w:val="0091376E"/>
    <w:rsid w:val="00913CDA"/>
    <w:rsid w:val="00914588"/>
    <w:rsid w:val="0091545B"/>
    <w:rsid w:val="009161E8"/>
    <w:rsid w:val="00917D61"/>
    <w:rsid w:val="00923D0B"/>
    <w:rsid w:val="0092439D"/>
    <w:rsid w:val="009260F2"/>
    <w:rsid w:val="009308DF"/>
    <w:rsid w:val="00933F32"/>
    <w:rsid w:val="00934621"/>
    <w:rsid w:val="00934709"/>
    <w:rsid w:val="00935CD0"/>
    <w:rsid w:val="00937504"/>
    <w:rsid w:val="009378A4"/>
    <w:rsid w:val="009430E0"/>
    <w:rsid w:val="009442CC"/>
    <w:rsid w:val="009444DE"/>
    <w:rsid w:val="00944760"/>
    <w:rsid w:val="00946DA1"/>
    <w:rsid w:val="0095029A"/>
    <w:rsid w:val="00951AA9"/>
    <w:rsid w:val="00951FFD"/>
    <w:rsid w:val="00952F43"/>
    <w:rsid w:val="00956E45"/>
    <w:rsid w:val="00960C03"/>
    <w:rsid w:val="00967E98"/>
    <w:rsid w:val="0097121E"/>
    <w:rsid w:val="00971FDE"/>
    <w:rsid w:val="00972FB7"/>
    <w:rsid w:val="00974D5C"/>
    <w:rsid w:val="00980163"/>
    <w:rsid w:val="00980A99"/>
    <w:rsid w:val="00981886"/>
    <w:rsid w:val="00982622"/>
    <w:rsid w:val="009849C3"/>
    <w:rsid w:val="009904D0"/>
    <w:rsid w:val="0099130F"/>
    <w:rsid w:val="00995193"/>
    <w:rsid w:val="009A09F2"/>
    <w:rsid w:val="009A2410"/>
    <w:rsid w:val="009A4442"/>
    <w:rsid w:val="009A4DF3"/>
    <w:rsid w:val="009B066C"/>
    <w:rsid w:val="009B1151"/>
    <w:rsid w:val="009B2E6D"/>
    <w:rsid w:val="009B48F5"/>
    <w:rsid w:val="009B58AD"/>
    <w:rsid w:val="009B75B0"/>
    <w:rsid w:val="009C0912"/>
    <w:rsid w:val="009C098F"/>
    <w:rsid w:val="009C5F0F"/>
    <w:rsid w:val="009D210F"/>
    <w:rsid w:val="009D227C"/>
    <w:rsid w:val="009D34DD"/>
    <w:rsid w:val="009D5C1D"/>
    <w:rsid w:val="009D6EC8"/>
    <w:rsid w:val="009E2E23"/>
    <w:rsid w:val="009E765A"/>
    <w:rsid w:val="009E7BAB"/>
    <w:rsid w:val="009F17F2"/>
    <w:rsid w:val="009F3EDB"/>
    <w:rsid w:val="009F3FA1"/>
    <w:rsid w:val="009F44B4"/>
    <w:rsid w:val="009F48C4"/>
    <w:rsid w:val="009F769C"/>
    <w:rsid w:val="00A02520"/>
    <w:rsid w:val="00A02BC8"/>
    <w:rsid w:val="00A03ED9"/>
    <w:rsid w:val="00A0467D"/>
    <w:rsid w:val="00A07944"/>
    <w:rsid w:val="00A101E3"/>
    <w:rsid w:val="00A10AEE"/>
    <w:rsid w:val="00A11913"/>
    <w:rsid w:val="00A11F32"/>
    <w:rsid w:val="00A12692"/>
    <w:rsid w:val="00A13C09"/>
    <w:rsid w:val="00A1415C"/>
    <w:rsid w:val="00A16363"/>
    <w:rsid w:val="00A17795"/>
    <w:rsid w:val="00A17C23"/>
    <w:rsid w:val="00A20C83"/>
    <w:rsid w:val="00A20E75"/>
    <w:rsid w:val="00A2219F"/>
    <w:rsid w:val="00A23EAC"/>
    <w:rsid w:val="00A27B20"/>
    <w:rsid w:val="00A31B2F"/>
    <w:rsid w:val="00A3256C"/>
    <w:rsid w:val="00A32BC6"/>
    <w:rsid w:val="00A353B8"/>
    <w:rsid w:val="00A3580D"/>
    <w:rsid w:val="00A359C0"/>
    <w:rsid w:val="00A361D9"/>
    <w:rsid w:val="00A36756"/>
    <w:rsid w:val="00A37D18"/>
    <w:rsid w:val="00A37F17"/>
    <w:rsid w:val="00A40259"/>
    <w:rsid w:val="00A413B9"/>
    <w:rsid w:val="00A42CF9"/>
    <w:rsid w:val="00A446BB"/>
    <w:rsid w:val="00A46E8D"/>
    <w:rsid w:val="00A5119A"/>
    <w:rsid w:val="00A51CA2"/>
    <w:rsid w:val="00A51DAD"/>
    <w:rsid w:val="00A53FEE"/>
    <w:rsid w:val="00A5472A"/>
    <w:rsid w:val="00A55F29"/>
    <w:rsid w:val="00A57443"/>
    <w:rsid w:val="00A57C0C"/>
    <w:rsid w:val="00A610BF"/>
    <w:rsid w:val="00A63735"/>
    <w:rsid w:val="00A654DE"/>
    <w:rsid w:val="00A700B1"/>
    <w:rsid w:val="00A75DEF"/>
    <w:rsid w:val="00A76369"/>
    <w:rsid w:val="00A764D9"/>
    <w:rsid w:val="00A7731A"/>
    <w:rsid w:val="00A8084B"/>
    <w:rsid w:val="00A81149"/>
    <w:rsid w:val="00A85512"/>
    <w:rsid w:val="00A90BC9"/>
    <w:rsid w:val="00A9395F"/>
    <w:rsid w:val="00A94305"/>
    <w:rsid w:val="00A94B6C"/>
    <w:rsid w:val="00A96CD0"/>
    <w:rsid w:val="00AA0775"/>
    <w:rsid w:val="00AA1B5D"/>
    <w:rsid w:val="00AA22FB"/>
    <w:rsid w:val="00AA2CB6"/>
    <w:rsid w:val="00AA48BC"/>
    <w:rsid w:val="00AA63D5"/>
    <w:rsid w:val="00AA77A6"/>
    <w:rsid w:val="00AB3921"/>
    <w:rsid w:val="00AB3931"/>
    <w:rsid w:val="00AB46AC"/>
    <w:rsid w:val="00AB5868"/>
    <w:rsid w:val="00AB6268"/>
    <w:rsid w:val="00AB7DEF"/>
    <w:rsid w:val="00AC1090"/>
    <w:rsid w:val="00AC18A8"/>
    <w:rsid w:val="00AC1E2B"/>
    <w:rsid w:val="00AC2179"/>
    <w:rsid w:val="00AC3864"/>
    <w:rsid w:val="00AC456B"/>
    <w:rsid w:val="00AC4C0D"/>
    <w:rsid w:val="00AC63D5"/>
    <w:rsid w:val="00AC7DCC"/>
    <w:rsid w:val="00AD0AA8"/>
    <w:rsid w:val="00AD17A5"/>
    <w:rsid w:val="00AD3762"/>
    <w:rsid w:val="00AD3A59"/>
    <w:rsid w:val="00AD5984"/>
    <w:rsid w:val="00AE100F"/>
    <w:rsid w:val="00AE113D"/>
    <w:rsid w:val="00AE1780"/>
    <w:rsid w:val="00AE20DC"/>
    <w:rsid w:val="00AE2AEC"/>
    <w:rsid w:val="00AE38CB"/>
    <w:rsid w:val="00AF0690"/>
    <w:rsid w:val="00AF2666"/>
    <w:rsid w:val="00AF2EE6"/>
    <w:rsid w:val="00AF3504"/>
    <w:rsid w:val="00AF3AEC"/>
    <w:rsid w:val="00AF4E35"/>
    <w:rsid w:val="00AF51D5"/>
    <w:rsid w:val="00AF793F"/>
    <w:rsid w:val="00B00927"/>
    <w:rsid w:val="00B00EDE"/>
    <w:rsid w:val="00B03219"/>
    <w:rsid w:val="00B05E88"/>
    <w:rsid w:val="00B06771"/>
    <w:rsid w:val="00B1038D"/>
    <w:rsid w:val="00B11418"/>
    <w:rsid w:val="00B138D0"/>
    <w:rsid w:val="00B13CBD"/>
    <w:rsid w:val="00B207B2"/>
    <w:rsid w:val="00B20ACD"/>
    <w:rsid w:val="00B20B8B"/>
    <w:rsid w:val="00B2304B"/>
    <w:rsid w:val="00B23683"/>
    <w:rsid w:val="00B24F88"/>
    <w:rsid w:val="00B2593F"/>
    <w:rsid w:val="00B27AE8"/>
    <w:rsid w:val="00B309A3"/>
    <w:rsid w:val="00B3119D"/>
    <w:rsid w:val="00B32FB4"/>
    <w:rsid w:val="00B331CC"/>
    <w:rsid w:val="00B36E61"/>
    <w:rsid w:val="00B4082D"/>
    <w:rsid w:val="00B41DD3"/>
    <w:rsid w:val="00B45F57"/>
    <w:rsid w:val="00B52851"/>
    <w:rsid w:val="00B53574"/>
    <w:rsid w:val="00B57420"/>
    <w:rsid w:val="00B57CB6"/>
    <w:rsid w:val="00B6068B"/>
    <w:rsid w:val="00B60A0D"/>
    <w:rsid w:val="00B61C0C"/>
    <w:rsid w:val="00B61CA7"/>
    <w:rsid w:val="00B62215"/>
    <w:rsid w:val="00B622C2"/>
    <w:rsid w:val="00B62C9F"/>
    <w:rsid w:val="00B64DEA"/>
    <w:rsid w:val="00B65095"/>
    <w:rsid w:val="00B65AC5"/>
    <w:rsid w:val="00B6735C"/>
    <w:rsid w:val="00B67E2F"/>
    <w:rsid w:val="00B73442"/>
    <w:rsid w:val="00B77EC3"/>
    <w:rsid w:val="00B80477"/>
    <w:rsid w:val="00B80EF8"/>
    <w:rsid w:val="00B82BA8"/>
    <w:rsid w:val="00B834E3"/>
    <w:rsid w:val="00B8351F"/>
    <w:rsid w:val="00B86CD2"/>
    <w:rsid w:val="00B905E8"/>
    <w:rsid w:val="00B914EE"/>
    <w:rsid w:val="00B94557"/>
    <w:rsid w:val="00BA0186"/>
    <w:rsid w:val="00BA0B4D"/>
    <w:rsid w:val="00BA4C45"/>
    <w:rsid w:val="00BB0234"/>
    <w:rsid w:val="00BB2572"/>
    <w:rsid w:val="00BB2CFB"/>
    <w:rsid w:val="00BB4061"/>
    <w:rsid w:val="00BB56FD"/>
    <w:rsid w:val="00BB694F"/>
    <w:rsid w:val="00BC09B7"/>
    <w:rsid w:val="00BC0F45"/>
    <w:rsid w:val="00BC65DA"/>
    <w:rsid w:val="00BC760B"/>
    <w:rsid w:val="00BD29D8"/>
    <w:rsid w:val="00BD36A3"/>
    <w:rsid w:val="00BD36B7"/>
    <w:rsid w:val="00BD3BC9"/>
    <w:rsid w:val="00BD4E46"/>
    <w:rsid w:val="00BD629D"/>
    <w:rsid w:val="00BE217E"/>
    <w:rsid w:val="00BE3FCF"/>
    <w:rsid w:val="00BE474A"/>
    <w:rsid w:val="00BE5064"/>
    <w:rsid w:val="00BE5172"/>
    <w:rsid w:val="00BE60D3"/>
    <w:rsid w:val="00BF43BA"/>
    <w:rsid w:val="00BF567D"/>
    <w:rsid w:val="00BF5E9C"/>
    <w:rsid w:val="00BF66A9"/>
    <w:rsid w:val="00BF7EDE"/>
    <w:rsid w:val="00C00417"/>
    <w:rsid w:val="00C024E7"/>
    <w:rsid w:val="00C02E13"/>
    <w:rsid w:val="00C033BD"/>
    <w:rsid w:val="00C06BCA"/>
    <w:rsid w:val="00C0768C"/>
    <w:rsid w:val="00C127FF"/>
    <w:rsid w:val="00C157B8"/>
    <w:rsid w:val="00C20D2A"/>
    <w:rsid w:val="00C232CB"/>
    <w:rsid w:val="00C242FA"/>
    <w:rsid w:val="00C2550F"/>
    <w:rsid w:val="00C32796"/>
    <w:rsid w:val="00C33CF7"/>
    <w:rsid w:val="00C35196"/>
    <w:rsid w:val="00C35DB7"/>
    <w:rsid w:val="00C36855"/>
    <w:rsid w:val="00C371A8"/>
    <w:rsid w:val="00C4053C"/>
    <w:rsid w:val="00C412EF"/>
    <w:rsid w:val="00C43B65"/>
    <w:rsid w:val="00C45FD6"/>
    <w:rsid w:val="00C47854"/>
    <w:rsid w:val="00C55EE8"/>
    <w:rsid w:val="00C567B3"/>
    <w:rsid w:val="00C60861"/>
    <w:rsid w:val="00C62594"/>
    <w:rsid w:val="00C6356D"/>
    <w:rsid w:val="00C71748"/>
    <w:rsid w:val="00C873C7"/>
    <w:rsid w:val="00C879E7"/>
    <w:rsid w:val="00C91A47"/>
    <w:rsid w:val="00C91B70"/>
    <w:rsid w:val="00C95A75"/>
    <w:rsid w:val="00CA4502"/>
    <w:rsid w:val="00CB0F60"/>
    <w:rsid w:val="00CB1102"/>
    <w:rsid w:val="00CB5EE9"/>
    <w:rsid w:val="00CB64CD"/>
    <w:rsid w:val="00CB740A"/>
    <w:rsid w:val="00CC1417"/>
    <w:rsid w:val="00CC214D"/>
    <w:rsid w:val="00CC4597"/>
    <w:rsid w:val="00CC4F83"/>
    <w:rsid w:val="00CC6B7C"/>
    <w:rsid w:val="00CD06BA"/>
    <w:rsid w:val="00CD1EA7"/>
    <w:rsid w:val="00CD2F17"/>
    <w:rsid w:val="00CD3700"/>
    <w:rsid w:val="00CD7345"/>
    <w:rsid w:val="00CD77F4"/>
    <w:rsid w:val="00CE3535"/>
    <w:rsid w:val="00CE41CA"/>
    <w:rsid w:val="00CE45D9"/>
    <w:rsid w:val="00CE621E"/>
    <w:rsid w:val="00CE6886"/>
    <w:rsid w:val="00CE7F98"/>
    <w:rsid w:val="00CF0D7D"/>
    <w:rsid w:val="00CF141E"/>
    <w:rsid w:val="00CF7ADD"/>
    <w:rsid w:val="00D04E3B"/>
    <w:rsid w:val="00D05316"/>
    <w:rsid w:val="00D0532C"/>
    <w:rsid w:val="00D05F55"/>
    <w:rsid w:val="00D060BB"/>
    <w:rsid w:val="00D06938"/>
    <w:rsid w:val="00D06CA2"/>
    <w:rsid w:val="00D11689"/>
    <w:rsid w:val="00D12E19"/>
    <w:rsid w:val="00D2130A"/>
    <w:rsid w:val="00D21E5D"/>
    <w:rsid w:val="00D27AF4"/>
    <w:rsid w:val="00D3195E"/>
    <w:rsid w:val="00D3372E"/>
    <w:rsid w:val="00D348FF"/>
    <w:rsid w:val="00D37B60"/>
    <w:rsid w:val="00D37F88"/>
    <w:rsid w:val="00D43582"/>
    <w:rsid w:val="00D43E21"/>
    <w:rsid w:val="00D51067"/>
    <w:rsid w:val="00D52910"/>
    <w:rsid w:val="00D52B3A"/>
    <w:rsid w:val="00D55E77"/>
    <w:rsid w:val="00D632BF"/>
    <w:rsid w:val="00D64025"/>
    <w:rsid w:val="00D648FE"/>
    <w:rsid w:val="00D64B85"/>
    <w:rsid w:val="00D64FEC"/>
    <w:rsid w:val="00D677D5"/>
    <w:rsid w:val="00D67DB8"/>
    <w:rsid w:val="00D73606"/>
    <w:rsid w:val="00D76BC2"/>
    <w:rsid w:val="00D80504"/>
    <w:rsid w:val="00D806E0"/>
    <w:rsid w:val="00D853C5"/>
    <w:rsid w:val="00D86518"/>
    <w:rsid w:val="00D86D75"/>
    <w:rsid w:val="00D90606"/>
    <w:rsid w:val="00D95F22"/>
    <w:rsid w:val="00D9748C"/>
    <w:rsid w:val="00DA1705"/>
    <w:rsid w:val="00DA4B1B"/>
    <w:rsid w:val="00DA637A"/>
    <w:rsid w:val="00DB3527"/>
    <w:rsid w:val="00DB3FF6"/>
    <w:rsid w:val="00DB46F4"/>
    <w:rsid w:val="00DB47E8"/>
    <w:rsid w:val="00DB69B2"/>
    <w:rsid w:val="00DC105F"/>
    <w:rsid w:val="00DC1BDA"/>
    <w:rsid w:val="00DC4273"/>
    <w:rsid w:val="00DC5634"/>
    <w:rsid w:val="00DC62E3"/>
    <w:rsid w:val="00DC71DA"/>
    <w:rsid w:val="00DC72B8"/>
    <w:rsid w:val="00DD3499"/>
    <w:rsid w:val="00DD3515"/>
    <w:rsid w:val="00DD4CCD"/>
    <w:rsid w:val="00DD71A1"/>
    <w:rsid w:val="00DD7588"/>
    <w:rsid w:val="00DE0058"/>
    <w:rsid w:val="00DE005E"/>
    <w:rsid w:val="00DE0190"/>
    <w:rsid w:val="00DE0E64"/>
    <w:rsid w:val="00DE0EF5"/>
    <w:rsid w:val="00DE1E25"/>
    <w:rsid w:val="00DE383D"/>
    <w:rsid w:val="00DE4DC4"/>
    <w:rsid w:val="00DF1544"/>
    <w:rsid w:val="00DF21F8"/>
    <w:rsid w:val="00DF36C2"/>
    <w:rsid w:val="00DF4C0A"/>
    <w:rsid w:val="00DF58E4"/>
    <w:rsid w:val="00E0192D"/>
    <w:rsid w:val="00E025DE"/>
    <w:rsid w:val="00E049E1"/>
    <w:rsid w:val="00E12B20"/>
    <w:rsid w:val="00E12D81"/>
    <w:rsid w:val="00E1381B"/>
    <w:rsid w:val="00E13F95"/>
    <w:rsid w:val="00E15CAD"/>
    <w:rsid w:val="00E16D3E"/>
    <w:rsid w:val="00E17302"/>
    <w:rsid w:val="00E22D0F"/>
    <w:rsid w:val="00E239D3"/>
    <w:rsid w:val="00E264B1"/>
    <w:rsid w:val="00E26598"/>
    <w:rsid w:val="00E26CFE"/>
    <w:rsid w:val="00E3063E"/>
    <w:rsid w:val="00E30ED3"/>
    <w:rsid w:val="00E337B4"/>
    <w:rsid w:val="00E34CB2"/>
    <w:rsid w:val="00E36C05"/>
    <w:rsid w:val="00E37316"/>
    <w:rsid w:val="00E373D1"/>
    <w:rsid w:val="00E37CDE"/>
    <w:rsid w:val="00E42F90"/>
    <w:rsid w:val="00E43C04"/>
    <w:rsid w:val="00E44F08"/>
    <w:rsid w:val="00E46AAF"/>
    <w:rsid w:val="00E47651"/>
    <w:rsid w:val="00E477C3"/>
    <w:rsid w:val="00E51B75"/>
    <w:rsid w:val="00E576FE"/>
    <w:rsid w:val="00E60353"/>
    <w:rsid w:val="00E60C39"/>
    <w:rsid w:val="00E61D21"/>
    <w:rsid w:val="00E62A8F"/>
    <w:rsid w:val="00E649AC"/>
    <w:rsid w:val="00E6546F"/>
    <w:rsid w:val="00E671BE"/>
    <w:rsid w:val="00E7291B"/>
    <w:rsid w:val="00E732CB"/>
    <w:rsid w:val="00E748CB"/>
    <w:rsid w:val="00E76CC1"/>
    <w:rsid w:val="00E7787D"/>
    <w:rsid w:val="00E8005E"/>
    <w:rsid w:val="00E83F20"/>
    <w:rsid w:val="00E842F4"/>
    <w:rsid w:val="00E846F6"/>
    <w:rsid w:val="00E951D2"/>
    <w:rsid w:val="00E9592C"/>
    <w:rsid w:val="00EA16C7"/>
    <w:rsid w:val="00EA20AE"/>
    <w:rsid w:val="00EA745E"/>
    <w:rsid w:val="00EA7FBD"/>
    <w:rsid w:val="00EB0061"/>
    <w:rsid w:val="00EB0FAB"/>
    <w:rsid w:val="00EB127B"/>
    <w:rsid w:val="00EB3BD5"/>
    <w:rsid w:val="00EB4F43"/>
    <w:rsid w:val="00EB6F05"/>
    <w:rsid w:val="00EB730C"/>
    <w:rsid w:val="00EC0380"/>
    <w:rsid w:val="00EC21A1"/>
    <w:rsid w:val="00EC2FB0"/>
    <w:rsid w:val="00EC31E2"/>
    <w:rsid w:val="00EC6967"/>
    <w:rsid w:val="00ED2D82"/>
    <w:rsid w:val="00ED6957"/>
    <w:rsid w:val="00EE0AC7"/>
    <w:rsid w:val="00EE0D51"/>
    <w:rsid w:val="00EE273A"/>
    <w:rsid w:val="00EE5272"/>
    <w:rsid w:val="00EE604A"/>
    <w:rsid w:val="00EE6078"/>
    <w:rsid w:val="00EF0989"/>
    <w:rsid w:val="00EF0998"/>
    <w:rsid w:val="00EF211A"/>
    <w:rsid w:val="00EF2623"/>
    <w:rsid w:val="00EF6B64"/>
    <w:rsid w:val="00EF6BBD"/>
    <w:rsid w:val="00EF75B6"/>
    <w:rsid w:val="00F01436"/>
    <w:rsid w:val="00F01890"/>
    <w:rsid w:val="00F0527B"/>
    <w:rsid w:val="00F05BEA"/>
    <w:rsid w:val="00F060A9"/>
    <w:rsid w:val="00F07C9B"/>
    <w:rsid w:val="00F10164"/>
    <w:rsid w:val="00F10B73"/>
    <w:rsid w:val="00F15D39"/>
    <w:rsid w:val="00F16AB1"/>
    <w:rsid w:val="00F16F4D"/>
    <w:rsid w:val="00F17A65"/>
    <w:rsid w:val="00F203CF"/>
    <w:rsid w:val="00F21192"/>
    <w:rsid w:val="00F22786"/>
    <w:rsid w:val="00F23547"/>
    <w:rsid w:val="00F32DBB"/>
    <w:rsid w:val="00F3567A"/>
    <w:rsid w:val="00F35A31"/>
    <w:rsid w:val="00F35D5E"/>
    <w:rsid w:val="00F36CFB"/>
    <w:rsid w:val="00F3787A"/>
    <w:rsid w:val="00F43370"/>
    <w:rsid w:val="00F44191"/>
    <w:rsid w:val="00F448DC"/>
    <w:rsid w:val="00F4731E"/>
    <w:rsid w:val="00F4774D"/>
    <w:rsid w:val="00F47998"/>
    <w:rsid w:val="00F51611"/>
    <w:rsid w:val="00F520C5"/>
    <w:rsid w:val="00F52599"/>
    <w:rsid w:val="00F53018"/>
    <w:rsid w:val="00F57A45"/>
    <w:rsid w:val="00F63B81"/>
    <w:rsid w:val="00F644D8"/>
    <w:rsid w:val="00F655E2"/>
    <w:rsid w:val="00F72327"/>
    <w:rsid w:val="00F73D18"/>
    <w:rsid w:val="00F75F95"/>
    <w:rsid w:val="00F7607E"/>
    <w:rsid w:val="00F804B1"/>
    <w:rsid w:val="00F807BE"/>
    <w:rsid w:val="00F8611F"/>
    <w:rsid w:val="00F87DE4"/>
    <w:rsid w:val="00F92FEB"/>
    <w:rsid w:val="00F95982"/>
    <w:rsid w:val="00F971D3"/>
    <w:rsid w:val="00F9751C"/>
    <w:rsid w:val="00F97862"/>
    <w:rsid w:val="00FA113C"/>
    <w:rsid w:val="00FA2943"/>
    <w:rsid w:val="00FA2B08"/>
    <w:rsid w:val="00FA3F00"/>
    <w:rsid w:val="00FA42E6"/>
    <w:rsid w:val="00FA660B"/>
    <w:rsid w:val="00FA71F9"/>
    <w:rsid w:val="00FA7F84"/>
    <w:rsid w:val="00FB0933"/>
    <w:rsid w:val="00FB101F"/>
    <w:rsid w:val="00FB42A3"/>
    <w:rsid w:val="00FB44C5"/>
    <w:rsid w:val="00FB61AD"/>
    <w:rsid w:val="00FB6459"/>
    <w:rsid w:val="00FB74D1"/>
    <w:rsid w:val="00FB78FA"/>
    <w:rsid w:val="00FC0B0F"/>
    <w:rsid w:val="00FC52DF"/>
    <w:rsid w:val="00FD311F"/>
    <w:rsid w:val="00FD3F62"/>
    <w:rsid w:val="00FD405D"/>
    <w:rsid w:val="00FD5356"/>
    <w:rsid w:val="00FD595A"/>
    <w:rsid w:val="00FE0E98"/>
    <w:rsid w:val="00FE49D9"/>
    <w:rsid w:val="00FE508D"/>
    <w:rsid w:val="00FE52AC"/>
    <w:rsid w:val="00FE6086"/>
    <w:rsid w:val="00FE658A"/>
    <w:rsid w:val="00FE708F"/>
    <w:rsid w:val="00FE77A9"/>
    <w:rsid w:val="00FE7B5D"/>
    <w:rsid w:val="00FF267C"/>
    <w:rsid w:val="00FF5889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82D249"/>
  <w15:docId w15:val="{88BC2BB9-1305-4156-A45C-4677B85E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lang w:val="de-CH" w:eastAsia="de-CH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F66A9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5D32EE"/>
    <w:pPr>
      <w:keepNext/>
      <w:keepLines/>
      <w:spacing w:line="240" w:lineRule="atLeast"/>
      <w:outlineLvl w:val="0"/>
    </w:pPr>
    <w:rPr>
      <w:rFonts w:asciiTheme="majorHAnsi" w:eastAsiaTheme="majorEastAsia" w:hAnsiTheme="majorHAnsi" w:cstheme="majorBidi"/>
      <w:spacing w:val="3"/>
      <w:sz w:val="2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42CC"/>
    <w:pPr>
      <w:tabs>
        <w:tab w:val="center" w:pos="4536"/>
        <w:tab w:val="right" w:pos="9072"/>
      </w:tabs>
      <w:spacing w:line="240" w:lineRule="exact"/>
    </w:pPr>
    <w:rPr>
      <w:rFonts w:asciiTheme="minorHAnsi" w:hAnsiTheme="minorHAnsi"/>
      <w:spacing w:val="3"/>
      <w:sz w:val="20"/>
      <w:szCs w:val="13"/>
    </w:rPr>
  </w:style>
  <w:style w:type="paragraph" w:styleId="Fuzeile">
    <w:name w:val="footer"/>
    <w:basedOn w:val="Standard"/>
    <w:link w:val="FuzeileZchn"/>
    <w:rsid w:val="009066D5"/>
    <w:pPr>
      <w:tabs>
        <w:tab w:val="left" w:pos="3402"/>
        <w:tab w:val="left" w:pos="6974"/>
      </w:tabs>
      <w:spacing w:line="200" w:lineRule="exact"/>
    </w:pPr>
    <w:rPr>
      <w:rFonts w:asciiTheme="minorHAnsi" w:hAnsiTheme="minorHAnsi"/>
      <w:spacing w:val="2"/>
      <w:sz w:val="16"/>
      <w:szCs w:val="16"/>
    </w:rPr>
  </w:style>
  <w:style w:type="table" w:styleId="Tabellenraster">
    <w:name w:val="Table Grid"/>
    <w:basedOn w:val="NormaleTabelle"/>
    <w:rsid w:val="00433860"/>
    <w:tblPr>
      <w:tblCellMar>
        <w:left w:w="0" w:type="dxa"/>
        <w:right w:w="0" w:type="dxa"/>
      </w:tblCellMar>
    </w:tblPr>
  </w:style>
  <w:style w:type="paragraph" w:customStyle="1" w:styleId="Absenderzeile">
    <w:name w:val="Absenderzeile"/>
    <w:basedOn w:val="Standard"/>
    <w:qFormat/>
    <w:rsid w:val="00956E45"/>
    <w:pPr>
      <w:spacing w:line="160" w:lineRule="exact"/>
    </w:pPr>
    <w:rPr>
      <w:rFonts w:asciiTheme="minorHAnsi" w:hAnsiTheme="minorHAnsi"/>
      <w:spacing w:val="2"/>
      <w:sz w:val="14"/>
      <w:szCs w:val="13"/>
    </w:rPr>
  </w:style>
  <w:style w:type="paragraph" w:customStyle="1" w:styleId="Amt">
    <w:name w:val="Amt"/>
    <w:basedOn w:val="Standard"/>
    <w:qFormat/>
    <w:rsid w:val="00FB101F"/>
    <w:pPr>
      <w:spacing w:line="200" w:lineRule="exact"/>
    </w:pPr>
    <w:rPr>
      <w:rFonts w:asciiTheme="minorHAnsi" w:hAnsiTheme="minorHAnsi"/>
      <w:b/>
      <w:bCs/>
      <w:spacing w:val="3"/>
      <w:sz w:val="16"/>
      <w:szCs w:val="16"/>
    </w:rPr>
  </w:style>
  <w:style w:type="paragraph" w:customStyle="1" w:styleId="Kontaktinfo">
    <w:name w:val="Kontaktinfo"/>
    <w:basedOn w:val="Standard"/>
    <w:qFormat/>
    <w:rsid w:val="00364F7D"/>
    <w:pPr>
      <w:spacing w:line="200" w:lineRule="exact"/>
    </w:pPr>
    <w:rPr>
      <w:rFonts w:asciiTheme="minorHAnsi" w:hAnsiTheme="minorHAnsi"/>
      <w:spacing w:val="3"/>
      <w:kern w:val="16"/>
      <w:sz w:val="16"/>
      <w:szCs w:val="16"/>
    </w:rPr>
  </w:style>
  <w:style w:type="paragraph" w:customStyle="1" w:styleId="Betreff">
    <w:name w:val="Betreff"/>
    <w:basedOn w:val="Standard"/>
    <w:qFormat/>
    <w:rsid w:val="00FB101F"/>
    <w:pPr>
      <w:spacing w:line="240" w:lineRule="atLeast"/>
    </w:pPr>
    <w:rPr>
      <w:rFonts w:asciiTheme="minorHAnsi" w:hAnsiTheme="minorHAnsi"/>
      <w:b/>
      <w:bCs/>
      <w:spacing w:val="3"/>
      <w:sz w:val="20"/>
      <w:szCs w:val="20"/>
    </w:rPr>
  </w:style>
  <w:style w:type="paragraph" w:customStyle="1" w:styleId="Grussformel">
    <w:name w:val="Grussformel"/>
    <w:basedOn w:val="Standard"/>
    <w:qFormat/>
    <w:rsid w:val="00745781"/>
    <w:pPr>
      <w:tabs>
        <w:tab w:val="left" w:pos="3402"/>
        <w:tab w:val="left" w:pos="6974"/>
      </w:tabs>
      <w:spacing w:line="240" w:lineRule="atLeast"/>
    </w:pPr>
    <w:rPr>
      <w:rFonts w:asciiTheme="minorHAnsi" w:hAnsiTheme="minorHAnsi"/>
      <w:spacing w:val="3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rsid w:val="00484C02"/>
    <w:rPr>
      <w:spacing w:val="2"/>
      <w:sz w:val="16"/>
      <w:szCs w:val="16"/>
    </w:rPr>
  </w:style>
  <w:style w:type="paragraph" w:styleId="Aufzhlungszeichen">
    <w:name w:val="List Bullet"/>
    <w:basedOn w:val="Standard"/>
    <w:qFormat/>
    <w:rsid w:val="00EE273A"/>
    <w:pPr>
      <w:numPr>
        <w:numId w:val="2"/>
      </w:numPr>
      <w:spacing w:line="240" w:lineRule="atLeast"/>
      <w:contextualSpacing/>
    </w:pPr>
    <w:rPr>
      <w:rFonts w:asciiTheme="minorHAnsi" w:hAnsiTheme="minorHAnsi"/>
      <w:spacing w:val="3"/>
      <w:sz w:val="20"/>
      <w:szCs w:val="20"/>
    </w:rPr>
  </w:style>
  <w:style w:type="numbering" w:customStyle="1" w:styleId="AufzhlungszeichenListe">
    <w:name w:val="Aufzählungszeichen Liste"/>
    <w:uiPriority w:val="99"/>
    <w:rsid w:val="00EE273A"/>
    <w:pPr>
      <w:numPr>
        <w:numId w:val="1"/>
      </w:numPr>
    </w:pPr>
  </w:style>
  <w:style w:type="character" w:customStyle="1" w:styleId="berschrift1Zchn">
    <w:name w:val="Überschrift 1 Zchn"/>
    <w:basedOn w:val="Absatz-Standardschriftart"/>
    <w:link w:val="berschrift1"/>
    <w:rsid w:val="005D32EE"/>
    <w:rPr>
      <w:rFonts w:asciiTheme="majorHAnsi" w:eastAsiaTheme="majorEastAsia" w:hAnsiTheme="majorHAnsi" w:cstheme="majorBidi"/>
      <w:spacing w:val="3"/>
      <w:szCs w:val="32"/>
    </w:rPr>
  </w:style>
  <w:style w:type="character" w:styleId="Platzhaltertext">
    <w:name w:val="Placeholder Text"/>
    <w:basedOn w:val="Absatz-Standardschriftart"/>
    <w:uiPriority w:val="99"/>
    <w:semiHidden/>
    <w:rsid w:val="00226FA8"/>
    <w:rPr>
      <w:color w:val="666666"/>
    </w:rPr>
  </w:style>
  <w:style w:type="paragraph" w:styleId="Listenabsatz">
    <w:name w:val="List Paragraph"/>
    <w:basedOn w:val="Standard"/>
    <w:uiPriority w:val="34"/>
    <w:rsid w:val="00772ED4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EF262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2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4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info@dkek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Templates\Office%20365%20Templates\dk_aktennotiz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1FFE04C0FF4B1094B6893664C07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B55D98-B8ED-4089-82AD-8EFE7118DDF4}"/>
      </w:docPartPr>
      <w:docPartBody>
        <w:p w:rsidR="00E45449" w:rsidRDefault="00026B8E" w:rsidP="00026B8E">
          <w:pPr>
            <w:pStyle w:val="1E1FFE04C0FF4B1094B6893664C071B49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8E96FB6695A54B50A3483A630EF77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995C9F-B1ED-432E-ADE1-C9F1C3028EB5}"/>
      </w:docPartPr>
      <w:docPartBody>
        <w:p w:rsidR="00E45449" w:rsidRDefault="00026B8E" w:rsidP="00026B8E">
          <w:pPr>
            <w:pStyle w:val="8E96FB6695A54B50A3483A630EF77F409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CB4E468797EE4082A9F6DE5D1D9E8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3A5D73-FB98-4D17-9A0D-C795F8FA282F}"/>
      </w:docPartPr>
      <w:docPartBody>
        <w:p w:rsidR="00E45449" w:rsidRDefault="00026B8E" w:rsidP="00026B8E">
          <w:pPr>
            <w:pStyle w:val="CB4E468797EE4082A9F6DE5D1D9E873D9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0EDEA954A4BD48BD9A28FA5EC5E67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D13BD7-7F70-438C-AB68-2DD726E5FB24}"/>
      </w:docPartPr>
      <w:docPartBody>
        <w:p w:rsidR="00E45449" w:rsidRDefault="00026B8E" w:rsidP="00026B8E">
          <w:pPr>
            <w:pStyle w:val="0EDEA954A4BD48BD9A28FA5EC5E676629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227AE49E745240F3827B35FD809D95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983FDC-5914-40F0-B8AC-A8072857E0D6}"/>
      </w:docPartPr>
      <w:docPartBody>
        <w:p w:rsidR="00E45449" w:rsidRDefault="00026B8E" w:rsidP="00026B8E">
          <w:pPr>
            <w:pStyle w:val="227AE49E745240F3827B35FD809D95929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7AC4751E461F4D41B7F41560C81262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1983DC-135B-4CF8-872C-095E9DCC0E29}"/>
      </w:docPartPr>
      <w:docPartBody>
        <w:p w:rsidR="008F05B8" w:rsidRDefault="00026B8E" w:rsidP="00026B8E">
          <w:pPr>
            <w:pStyle w:val="7AC4751E461F4D41B7F41560C812620B9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5158660AD4164538822512EF071C8B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8C02AE-A760-4EC9-BEE5-C6CCDFD51BA0}"/>
      </w:docPartPr>
      <w:docPartBody>
        <w:p w:rsidR="00782383" w:rsidRDefault="00026B8E" w:rsidP="00026B8E">
          <w:pPr>
            <w:pStyle w:val="5158660AD4164538822512EF071C8BBB9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A3D1353AEE52418C9455B18206706F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84E97D-CB72-432B-80D8-0655A5FBD14C}"/>
      </w:docPartPr>
      <w:docPartBody>
        <w:p w:rsidR="00026B8E" w:rsidRDefault="00026B8E" w:rsidP="00026B8E">
          <w:pPr>
            <w:pStyle w:val="A3D1353AEE52418C9455B18206706F2A7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AD65BD55CCAB40E78F3ACD8BF51F3A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0C9365-1439-4E5C-A4E8-D031BFCAF533}"/>
      </w:docPartPr>
      <w:docPartBody>
        <w:p w:rsidR="00026B8E" w:rsidRDefault="00026B8E" w:rsidP="00026B8E">
          <w:pPr>
            <w:pStyle w:val="AD65BD55CCAB40E78F3ACD8BF51F3A905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DE6152E9E82E47EDB0D24596D8949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29E1A-C979-4AEC-93C1-0A3E2BFE778C}"/>
      </w:docPartPr>
      <w:docPartBody>
        <w:p w:rsidR="00026B8E" w:rsidRDefault="00026B8E" w:rsidP="00026B8E">
          <w:pPr>
            <w:pStyle w:val="DE6152E9E82E47EDB0D24596D8949E6B4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83820E1C7C814590A165A9A869D0A3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003215-4FE9-4B36-BDF8-7CCD9166F133}"/>
      </w:docPartPr>
      <w:docPartBody>
        <w:p w:rsidR="00026B8E" w:rsidRDefault="00026B8E" w:rsidP="00026B8E">
          <w:pPr>
            <w:pStyle w:val="83820E1C7C814590A165A9A869D0A3BD4"/>
          </w:pPr>
          <w:r w:rsidRPr="0000661D">
            <w:rPr>
              <w:rFonts w:ascii="Arial Narrow" w:hAnsi="Arial Narrow" w:cs="Arial"/>
              <w:color w:val="0000FF"/>
              <w:sz w:val="18"/>
              <w:szCs w:val="18"/>
            </w:rPr>
            <w:t>Datum</w:t>
          </w:r>
        </w:p>
      </w:docPartBody>
    </w:docPart>
    <w:docPart>
      <w:docPartPr>
        <w:name w:val="1AE6ACA77F184EB9BF8651E2BD7B6A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4CE720-4CC0-402C-8F40-8A3B4ACAC195}"/>
      </w:docPartPr>
      <w:docPartBody>
        <w:p w:rsidR="00026B8E" w:rsidRDefault="00026B8E" w:rsidP="00026B8E">
          <w:pPr>
            <w:pStyle w:val="1AE6ACA77F184EB9BF8651E2BD7B6A362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409460771CAD4586962179ECEA82CA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C4A4C1-4C65-41D0-BDC4-D83CA140C2FA}"/>
      </w:docPartPr>
      <w:docPartBody>
        <w:p w:rsidR="00026B8E" w:rsidRDefault="00026B8E" w:rsidP="00026B8E">
          <w:pPr>
            <w:pStyle w:val="409460771CAD4586962179ECEA82CA5F2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AFDB2A246C214574AFEBD9E91603AB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358743-E8EB-42BB-BA34-B4CA2DF7583C}"/>
      </w:docPartPr>
      <w:docPartBody>
        <w:p w:rsidR="00026B8E" w:rsidRDefault="00026B8E" w:rsidP="00026B8E">
          <w:pPr>
            <w:pStyle w:val="AFDB2A246C214574AFEBD9E91603AB802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DE80F94654364E75BC745A33D23873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B205A5-2C81-49DC-AA40-EFAE6EC8D792}"/>
      </w:docPartPr>
      <w:docPartBody>
        <w:p w:rsidR="00026B8E" w:rsidRDefault="00026B8E" w:rsidP="00026B8E">
          <w:pPr>
            <w:pStyle w:val="DE80F94654364E75BC745A33D23873152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0F8DBC5735A0460B8C02C228123C9C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F61186-A69F-4918-A21D-C00770EABB9C}"/>
      </w:docPartPr>
      <w:docPartBody>
        <w:p w:rsidR="00026B8E" w:rsidRDefault="00026B8E" w:rsidP="00026B8E">
          <w:pPr>
            <w:pStyle w:val="0F8DBC5735A0460B8C02C228123C9CF62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FFE1F7480F5343E7B426C7805ED520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126E73-49FA-4F73-8624-F46D65C1B4F0}"/>
      </w:docPartPr>
      <w:docPartBody>
        <w:p w:rsidR="00026B8E" w:rsidRDefault="00026B8E" w:rsidP="00026B8E">
          <w:pPr>
            <w:pStyle w:val="FFE1F7480F5343E7B426C7805ED520AF2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0E108C0494314B07BFB980D796C59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65145F-8045-47C7-A26F-C3F1D0F8B73B}"/>
      </w:docPartPr>
      <w:docPartBody>
        <w:p w:rsidR="00026B8E" w:rsidRDefault="00026B8E" w:rsidP="00026B8E">
          <w:pPr>
            <w:pStyle w:val="0E108C0494314B07BFB980D796C5932F2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FCBCA9C055F04F6BA8409E0292F9D6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3DC7ED-0E38-400F-9922-97743D6C6F46}"/>
      </w:docPartPr>
      <w:docPartBody>
        <w:p w:rsidR="00026B8E" w:rsidRDefault="00026B8E" w:rsidP="00026B8E">
          <w:pPr>
            <w:pStyle w:val="FCBCA9C055F04F6BA8409E0292F9D6502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7F0451074DEF4E61AF4FFB22209ADD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B191D0-BE8B-485D-8181-8D4BF25C3316}"/>
      </w:docPartPr>
      <w:docPartBody>
        <w:p w:rsidR="00026B8E" w:rsidRDefault="00026B8E" w:rsidP="00026B8E">
          <w:pPr>
            <w:pStyle w:val="7F0451074DEF4E61AF4FFB22209ADDA22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5244064913354370B450B41F23D6F4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43BB8B-410C-428B-AA84-06ED8C0CABE2}"/>
      </w:docPartPr>
      <w:docPartBody>
        <w:p w:rsidR="00026B8E" w:rsidRDefault="00026B8E" w:rsidP="00026B8E">
          <w:pPr>
            <w:pStyle w:val="5244064913354370B450B41F23D6F4602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A14117A8E00E449BBAA3A76C0AEC9D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AF4B4C-E8B5-4EDA-B09C-7A86516A234D}"/>
      </w:docPartPr>
      <w:docPartBody>
        <w:p w:rsidR="00026B8E" w:rsidRDefault="00026B8E" w:rsidP="00026B8E">
          <w:pPr>
            <w:pStyle w:val="A14117A8E00E449BBAA3A76C0AEC9DC52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7ABB65F6BD314CD4826A3CB02253B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15A07-2C15-4771-A97E-2A80C0D1DE7F}"/>
      </w:docPartPr>
      <w:docPartBody>
        <w:p w:rsidR="00026B8E" w:rsidRDefault="00026B8E" w:rsidP="00026B8E">
          <w:pPr>
            <w:pStyle w:val="7ABB65F6BD314CD4826A3CB02253B2162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67809B6345434457AE04255140031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EE4760-53E0-4CF0-854E-D2EAC1B582AD}"/>
      </w:docPartPr>
      <w:docPartBody>
        <w:p w:rsidR="00026B8E" w:rsidRDefault="00026B8E" w:rsidP="00026B8E">
          <w:pPr>
            <w:pStyle w:val="67809B6345434457AE04255140031D592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5583C9084A7A4466AC66D61870B5FD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82A0A6-F1E9-4BDD-884A-D777D9896B1E}"/>
      </w:docPartPr>
      <w:docPartBody>
        <w:p w:rsidR="00026B8E" w:rsidRDefault="00026B8E" w:rsidP="00026B8E">
          <w:pPr>
            <w:pStyle w:val="5583C9084A7A4466AC66D61870B5FD522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05292B4C94844172A65BFAAFEEC45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D2A7B4-522C-48C8-AF08-8B1384071229}"/>
      </w:docPartPr>
      <w:docPartBody>
        <w:p w:rsidR="00026B8E" w:rsidRDefault="00026B8E" w:rsidP="00026B8E">
          <w:pPr>
            <w:pStyle w:val="05292B4C94844172A65BFAAFEEC454A32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70934A13A01142BE83588694770E02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455F7C-CB73-45E7-9BFE-32DFF8D6070A}"/>
      </w:docPartPr>
      <w:docPartBody>
        <w:p w:rsidR="00026B8E" w:rsidRDefault="00026B8E" w:rsidP="00026B8E">
          <w:pPr>
            <w:pStyle w:val="70934A13A01142BE83588694770E020F2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6B474F9F297D415B81BDECBA734A6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459C3B-C2D2-4ADA-A993-B1C27B26D7B8}"/>
      </w:docPartPr>
      <w:docPartBody>
        <w:p w:rsidR="00026B8E" w:rsidRDefault="00026B8E" w:rsidP="00026B8E">
          <w:pPr>
            <w:pStyle w:val="6B474F9F297D415B81BDECBA734A6A7C2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6212C85254CB4E6CBF3094E8C52E6A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ABD30-E75D-4080-A564-91844BD20D0C}"/>
      </w:docPartPr>
      <w:docPartBody>
        <w:p w:rsidR="00026B8E" w:rsidRDefault="00026B8E" w:rsidP="00026B8E">
          <w:pPr>
            <w:pStyle w:val="6212C85254CB4E6CBF3094E8C52E6A292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A08974CCEEB641659B9E109524FBBF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FDFC1D-E68F-4ACE-9286-5EFC112F7D76}"/>
      </w:docPartPr>
      <w:docPartBody>
        <w:p w:rsidR="00026B8E" w:rsidRDefault="00026B8E" w:rsidP="00026B8E">
          <w:pPr>
            <w:pStyle w:val="A08974CCEEB641659B9E109524FBBFA71"/>
          </w:pPr>
          <w:r w:rsidRPr="0000661D">
            <w:rPr>
              <w:rFonts w:ascii="Arial Narrow" w:hAnsi="Arial Narrow" w:cs="Arial"/>
              <w:color w:val="0000FF"/>
              <w:sz w:val="18"/>
              <w:szCs w:val="18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49"/>
    <w:rsid w:val="00026B8E"/>
    <w:rsid w:val="00057112"/>
    <w:rsid w:val="00087E17"/>
    <w:rsid w:val="001265A1"/>
    <w:rsid w:val="001321F4"/>
    <w:rsid w:val="002926C2"/>
    <w:rsid w:val="002D6737"/>
    <w:rsid w:val="00322E01"/>
    <w:rsid w:val="00347124"/>
    <w:rsid w:val="0043389B"/>
    <w:rsid w:val="00782383"/>
    <w:rsid w:val="008F05B8"/>
    <w:rsid w:val="00A02520"/>
    <w:rsid w:val="00A31B2F"/>
    <w:rsid w:val="00CD06BA"/>
    <w:rsid w:val="00CD77F4"/>
    <w:rsid w:val="00DE4DC4"/>
    <w:rsid w:val="00E45449"/>
    <w:rsid w:val="00EF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26B8E"/>
    <w:rPr>
      <w:color w:val="666666"/>
    </w:rPr>
  </w:style>
  <w:style w:type="paragraph" w:customStyle="1" w:styleId="88312E0F05454AD3ADFD147C3318288B3">
    <w:name w:val="88312E0F05454AD3ADFD147C3318288B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CD24BF5934B488991D2072BADC3709C3">
    <w:name w:val="2CD24BF5934B488991D2072BADC3709C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CEB3D4E2B84498AB36E2AC64E09896D3">
    <w:name w:val="0CEB3D4E2B84498AB36E2AC64E09896D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8F5829AA34E4750BCA6065B070E1CDE3">
    <w:name w:val="A8F5829AA34E4750BCA6065B070E1CDE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429F360EAD14C06A64B1FF8FD4EB3503">
    <w:name w:val="6429F360EAD14C06A64B1FF8FD4EB350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E1FFE04C0FF4B1094B6893664C071B43">
    <w:name w:val="1E1FFE04C0FF4B1094B6893664C071B4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E96FB6695A54B50A3483A630EF77F403">
    <w:name w:val="8E96FB6695A54B50A3483A630EF77F40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B4E468797EE4082A9F6DE5D1D9E873D3">
    <w:name w:val="CB4E468797EE4082A9F6DE5D1D9E873D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EDEA954A4BD48BD9A28FA5EC5E676623">
    <w:name w:val="0EDEA954A4BD48BD9A28FA5EC5E67662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7AE49E745240F3827B35FD809D95923">
    <w:name w:val="227AE49E745240F3827B35FD809D9592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AC4751E461F4D41B7F41560C812620B3">
    <w:name w:val="7AC4751E461F4D41B7F41560C812620B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3BEC17FB8D149D7AE029C9488A03DBA2">
    <w:name w:val="53BEC17FB8D149D7AE029C9488A03DBA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8832141E05546909B0B7F0A22C98EA43">
    <w:name w:val="88832141E05546909B0B7F0A22C98EA4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0C7654D859042C6A3106D7368C3CB713">
    <w:name w:val="A0C7654D859042C6A3106D7368C3CB71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6F63084B9A444AF8101C5FC4BA7CC163">
    <w:name w:val="56F63084B9A444AF8101C5FC4BA7CC16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81A3B5ED9A847CC994AF7D997C355F63">
    <w:name w:val="881A3B5ED9A847CC994AF7D997C355F6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B930FD007944C6788CB1DA516C913BC3">
    <w:name w:val="BB930FD007944C6788CB1DA516C913BC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44F55B3FD464B40A001F59424012EE53">
    <w:name w:val="D44F55B3FD464B40A001F59424012EE5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DD330D4BA144BE189D24B0FD2C30FC23">
    <w:name w:val="5DD330D4BA144BE189D24B0FD2C30FC2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C1BF26C43C2414592BFB325FC3F799C3">
    <w:name w:val="FC1BF26C43C2414592BFB325FC3F799C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A72BFD91E674DBCBBAEB1F7C54F19DB3">
    <w:name w:val="6A72BFD91E674DBCBBAEB1F7C54F19DB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BDBA2C6B43041ACA2F27E033F9A58D33">
    <w:name w:val="9BDBA2C6B43041ACA2F27E033F9A58D3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FCFA6EAE0D447B1BC9D1BA455FB89682">
    <w:name w:val="3FCFA6EAE0D447B1BC9D1BA455FB8968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5751EC7E49E4FC3BC484353AF3D70662">
    <w:name w:val="F5751EC7E49E4FC3BC484353AF3D7066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FBA54A0652E4EC482D7E59780AD5A113">
    <w:name w:val="4FBA54A0652E4EC482D7E59780AD5A11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CAE7C6BF9CB4FFBAFE048CC6F368DBB2">
    <w:name w:val="BCAE7C6BF9CB4FFBAFE048CC6F368DBB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5032980A8BA4BEC8230F67A5A7378592">
    <w:name w:val="55032980A8BA4BEC8230F67A5A737859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EF7815EEECB403586985085015CE2023">
    <w:name w:val="4EF7815EEECB403586985085015CE202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976A3A617224CB7B2FBB84C126880C32">
    <w:name w:val="C976A3A617224CB7B2FBB84C126880C3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26CFCDFEC35460F8865C43D853727022">
    <w:name w:val="026CFCDFEC35460F8865C43D85372702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DC5917C343A4508AEDD7607462361403">
    <w:name w:val="7DC5917C343A4508AEDD760746236140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A96F319F14A4797B846595DF737F3B02">
    <w:name w:val="7A96F319F14A4797B846595DF737F3B0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3A8571413AB4561846C64C2E3885B0E2">
    <w:name w:val="B3A8571413AB4561846C64C2E3885B0E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2EFF9B608F24640B28250F0138217103">
    <w:name w:val="B2EFF9B608F24640B28250F013821710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BE00A0F2B1F43E1B39D2C5E7DE004632">
    <w:name w:val="2BE00A0F2B1F43E1B39D2C5E7DE00463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6901204FF9F43F58FEAEA1DBD040AA72">
    <w:name w:val="16901204FF9F43F58FEAEA1DBD040AA7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9278B106EBB467F9ECE1DEE8BD154963">
    <w:name w:val="49278B106EBB467F9ECE1DEE8BD15496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05B0F966B34483690B283DEDFFAEE632">
    <w:name w:val="E05B0F966B34483690B283DEDFFAEE63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ABD9EC8C43047D7A629CBB1E126080B2">
    <w:name w:val="CABD9EC8C43047D7A629CBB1E126080B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B747BEBA12C4D789C8E043BA32E882D3">
    <w:name w:val="2B747BEBA12C4D789C8E043BA32E882D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CD619F6184E46E09DA4438963C27EDD2">
    <w:name w:val="4CD619F6184E46E09DA4438963C27EDD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6473CE9DC0A4120B6937629EADFC1B82">
    <w:name w:val="B6473CE9DC0A4120B6937629EADFC1B8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0D92C4D3D4D4CC1BB8448DB878FF1C93">
    <w:name w:val="70D92C4D3D4D4CC1BB8448DB878FF1C9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DA9EE61C6604BFF9FBA0F1A2570AB5C2">
    <w:name w:val="4DA9EE61C6604BFF9FBA0F1A2570AB5C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F10F7F186E1402B8FD658ED7A3F15422">
    <w:name w:val="8F10F7F186E1402B8FD658ED7A3F1542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835854FBD7147229FC286C910C4CFBD3">
    <w:name w:val="C835854FBD7147229FC286C910C4CFBD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27E9AECF2934126B2FD400BACCE45A12">
    <w:name w:val="427E9AECF2934126B2FD400BACCE45A1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90FD98F63B74DC4BBD782A5E8BD57C42">
    <w:name w:val="E90FD98F63B74DC4BBD782A5E8BD57C4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2A86177CC6B427898FB1A057AFD24033">
    <w:name w:val="12A86177CC6B427898FB1A057AFD2403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B1B97C73D2C40499F6A43DDF6E49C192">
    <w:name w:val="5B1B97C73D2C40499F6A43DDF6E49C19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C44E2FAB74C498FB86E8F3DCEEC0BB12">
    <w:name w:val="DC44E2FAB74C498FB86E8F3DCEEC0BB1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6539FA3549245F5A78FDE21A364B4883">
    <w:name w:val="36539FA3549245F5A78FDE21A364B488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80A07C1C5054AA1B62CED5B318997342">
    <w:name w:val="B80A07C1C5054AA1B62CED5B31899734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7A64F61C02B45CCBF50C47F744D5E542">
    <w:name w:val="C7A64F61C02B45CCBF50C47F744D5E54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5D21399D3714F26BE7DF50585E694013">
    <w:name w:val="D5D21399D3714F26BE7DF50585E69401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664B9D174CB4E8FA2C8FA63DF0BEA492">
    <w:name w:val="4664B9D174CB4E8FA2C8FA63DF0BEA49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11A68645D184B798F0A66EC1E1F4EE02">
    <w:name w:val="E11A68645D184B798F0A66EC1E1F4EE0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E727BB314D04724B33641847E5923042">
    <w:name w:val="FE727BB314D04724B33641847E592304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E4BB966B5E34C2DA35AE58F5F249A9A2">
    <w:name w:val="7E4BB966B5E34C2DA35AE58F5F249A9A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6FFFCA05D3B411FB50D7FE2C135755D">
    <w:name w:val="16FFFCA05D3B411FB50D7FE2C135755D"/>
    <w:rsid w:val="00782383"/>
  </w:style>
  <w:style w:type="paragraph" w:customStyle="1" w:styleId="5158660AD4164538822512EF071C8BBB">
    <w:name w:val="5158660AD4164538822512EF071C8BBB"/>
    <w:rsid w:val="00782383"/>
  </w:style>
  <w:style w:type="paragraph" w:customStyle="1" w:styleId="88312E0F05454AD3ADFD147C3318288B">
    <w:name w:val="88312E0F05454AD3ADFD147C3318288B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CD24BF5934B488991D2072BADC3709C">
    <w:name w:val="2CD24BF5934B488991D2072BADC3709C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CEB3D4E2B84498AB36E2AC64E09896D">
    <w:name w:val="0CEB3D4E2B84498AB36E2AC64E09896D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8F5829AA34E4750BCA6065B070E1CDE">
    <w:name w:val="A8F5829AA34E4750BCA6065B070E1CDE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429F360EAD14C06A64B1FF8FD4EB350">
    <w:name w:val="6429F360EAD14C06A64B1FF8FD4EB350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6FFFCA05D3B411FB50D7FE2C135755D1">
    <w:name w:val="16FFFCA05D3B411FB50D7FE2C135755D1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E1FFE04C0FF4B1094B6893664C071B4">
    <w:name w:val="1E1FFE04C0FF4B1094B6893664C071B4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E96FB6695A54B50A3483A630EF77F40">
    <w:name w:val="8E96FB6695A54B50A3483A630EF77F40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B4E468797EE4082A9F6DE5D1D9E873D">
    <w:name w:val="CB4E468797EE4082A9F6DE5D1D9E873D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EDEA954A4BD48BD9A28FA5EC5E67662">
    <w:name w:val="0EDEA954A4BD48BD9A28FA5EC5E67662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7AE49E745240F3827B35FD809D9592">
    <w:name w:val="227AE49E745240F3827B35FD809D9592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158660AD4164538822512EF071C8BBB1">
    <w:name w:val="5158660AD4164538822512EF071C8BBB1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AC4751E461F4D41B7F41560C812620B">
    <w:name w:val="7AC4751E461F4D41B7F41560C812620B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3BEC17FB8D149D7AE029C9488A03DBA">
    <w:name w:val="53BEC17FB8D149D7AE029C9488A03DBA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8832141E05546909B0B7F0A22C98EA4">
    <w:name w:val="88832141E05546909B0B7F0A22C98EA4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0C7654D859042C6A3106D7368C3CB71">
    <w:name w:val="A0C7654D859042C6A3106D7368C3CB71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6F63084B9A444AF8101C5FC4BA7CC16">
    <w:name w:val="56F63084B9A444AF8101C5FC4BA7CC16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81A3B5ED9A847CC994AF7D997C355F6">
    <w:name w:val="881A3B5ED9A847CC994AF7D997C355F6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B930FD007944C6788CB1DA516C913BC">
    <w:name w:val="BB930FD007944C6788CB1DA516C913BC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44F55B3FD464B40A001F59424012EE5">
    <w:name w:val="D44F55B3FD464B40A001F59424012EE5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DD330D4BA144BE189D24B0FD2C30FC2">
    <w:name w:val="5DD330D4BA144BE189D24B0FD2C30FC2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C1BF26C43C2414592BFB325FC3F799C">
    <w:name w:val="FC1BF26C43C2414592BFB325FC3F799C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A72BFD91E674DBCBBAEB1F7C54F19DB">
    <w:name w:val="6A72BFD91E674DBCBBAEB1F7C54F19DB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BDBA2C6B43041ACA2F27E033F9A58D3">
    <w:name w:val="9BDBA2C6B43041ACA2F27E033F9A58D3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FCFA6EAE0D447B1BC9D1BA455FB8968">
    <w:name w:val="3FCFA6EAE0D447B1BC9D1BA455FB8968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5751EC7E49E4FC3BC484353AF3D7066">
    <w:name w:val="F5751EC7E49E4FC3BC484353AF3D7066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FBA54A0652E4EC482D7E59780AD5A11">
    <w:name w:val="4FBA54A0652E4EC482D7E59780AD5A11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CAE7C6BF9CB4FFBAFE048CC6F368DBB">
    <w:name w:val="BCAE7C6BF9CB4FFBAFE048CC6F368DBB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5032980A8BA4BEC8230F67A5A737859">
    <w:name w:val="55032980A8BA4BEC8230F67A5A737859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EF7815EEECB403586985085015CE202">
    <w:name w:val="4EF7815EEECB403586985085015CE202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976A3A617224CB7B2FBB84C126880C3">
    <w:name w:val="C976A3A617224CB7B2FBB84C126880C3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26CFCDFEC35460F8865C43D85372702">
    <w:name w:val="026CFCDFEC35460F8865C43D85372702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DC5917C343A4508AEDD760746236140">
    <w:name w:val="7DC5917C343A4508AEDD760746236140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A96F319F14A4797B846595DF737F3B0">
    <w:name w:val="7A96F319F14A4797B846595DF737F3B0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3A8571413AB4561846C64C2E3885B0E">
    <w:name w:val="B3A8571413AB4561846C64C2E3885B0E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2EFF9B608F24640B28250F013821710">
    <w:name w:val="B2EFF9B608F24640B28250F013821710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BE00A0F2B1F43E1B39D2C5E7DE00463">
    <w:name w:val="2BE00A0F2B1F43E1B39D2C5E7DE00463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6901204FF9F43F58FEAEA1DBD040AA7">
    <w:name w:val="16901204FF9F43F58FEAEA1DBD040AA7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9278B106EBB467F9ECE1DEE8BD15496">
    <w:name w:val="49278B106EBB467F9ECE1DEE8BD15496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05B0F966B34483690B283DEDFFAEE63">
    <w:name w:val="E05B0F966B34483690B283DEDFFAEE63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ABD9EC8C43047D7A629CBB1E126080B">
    <w:name w:val="CABD9EC8C43047D7A629CBB1E126080B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B747BEBA12C4D789C8E043BA32E882D">
    <w:name w:val="2B747BEBA12C4D789C8E043BA32E882D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CD619F6184E46E09DA4438963C27EDD">
    <w:name w:val="4CD619F6184E46E09DA4438963C27EDD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6473CE9DC0A4120B6937629EADFC1B8">
    <w:name w:val="B6473CE9DC0A4120B6937629EADFC1B8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0D92C4D3D4D4CC1BB8448DB878FF1C9">
    <w:name w:val="70D92C4D3D4D4CC1BB8448DB878FF1C9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DA9EE61C6604BFF9FBA0F1A2570AB5C">
    <w:name w:val="4DA9EE61C6604BFF9FBA0F1A2570AB5C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F10F7F186E1402B8FD658ED7A3F1542">
    <w:name w:val="8F10F7F186E1402B8FD658ED7A3F1542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835854FBD7147229FC286C910C4CFBD">
    <w:name w:val="C835854FBD7147229FC286C910C4CFBD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27E9AECF2934126B2FD400BACCE45A1">
    <w:name w:val="427E9AECF2934126B2FD400BACCE45A1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90FD98F63B74DC4BBD782A5E8BD57C4">
    <w:name w:val="E90FD98F63B74DC4BBD782A5E8BD57C4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2A86177CC6B427898FB1A057AFD2403">
    <w:name w:val="12A86177CC6B427898FB1A057AFD2403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B1B97C73D2C40499F6A43DDF6E49C19">
    <w:name w:val="5B1B97C73D2C40499F6A43DDF6E49C19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C44E2FAB74C498FB86E8F3DCEEC0BB1">
    <w:name w:val="DC44E2FAB74C498FB86E8F3DCEEC0BB1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6539FA3549245F5A78FDE21A364B488">
    <w:name w:val="36539FA3549245F5A78FDE21A364B488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80A07C1C5054AA1B62CED5B31899734">
    <w:name w:val="B80A07C1C5054AA1B62CED5B31899734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7A64F61C02B45CCBF50C47F744D5E54">
    <w:name w:val="C7A64F61C02B45CCBF50C47F744D5E54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5D21399D3714F26BE7DF50585E69401">
    <w:name w:val="D5D21399D3714F26BE7DF50585E69401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664B9D174CB4E8FA2C8FA63DF0BEA49">
    <w:name w:val="4664B9D174CB4E8FA2C8FA63DF0BEA49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11A68645D184B798F0A66EC1E1F4EE0">
    <w:name w:val="E11A68645D184B798F0A66EC1E1F4EE0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E727BB314D04724B33641847E592304">
    <w:name w:val="FE727BB314D04724B33641847E592304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E4BB966B5E34C2DA35AE58F5F249A9A">
    <w:name w:val="7E4BB966B5E34C2DA35AE58F5F249A9A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E1FFE04C0FF4B1094B6893664C071B41">
    <w:name w:val="1E1FFE04C0FF4B1094B6893664C071B4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E96FB6695A54B50A3483A630EF77F401">
    <w:name w:val="8E96FB6695A54B50A3483A630EF77F40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B4E468797EE4082A9F6DE5D1D9E873D1">
    <w:name w:val="CB4E468797EE4082A9F6DE5D1D9E873D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EDEA954A4BD48BD9A28FA5EC5E676621">
    <w:name w:val="0EDEA954A4BD48BD9A28FA5EC5E67662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7AE49E745240F3827B35FD809D95921">
    <w:name w:val="227AE49E745240F3827B35FD809D9592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158660AD4164538822512EF071C8BBB2">
    <w:name w:val="5158660AD4164538822512EF071C8BBB2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AC4751E461F4D41B7F41560C812620B1">
    <w:name w:val="7AC4751E461F4D41B7F41560C812620B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8832141E05546909B0B7F0A22C98EA41">
    <w:name w:val="88832141E05546909B0B7F0A22C98EA4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0C7654D859042C6A3106D7368C3CB711">
    <w:name w:val="A0C7654D859042C6A3106D7368C3CB71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6F63084B9A444AF8101C5FC4BA7CC161">
    <w:name w:val="56F63084B9A444AF8101C5FC4BA7CC16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81A3B5ED9A847CC994AF7D997C355F61">
    <w:name w:val="881A3B5ED9A847CC994AF7D997C355F6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B930FD007944C6788CB1DA516C913BC1">
    <w:name w:val="BB930FD007944C6788CB1DA516C913BC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44F55B3FD464B40A001F59424012EE51">
    <w:name w:val="D44F55B3FD464B40A001F59424012EE5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DD330D4BA144BE189D24B0FD2C30FC21">
    <w:name w:val="5DD330D4BA144BE189D24B0FD2C30FC2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C1BF26C43C2414592BFB325FC3F799C1">
    <w:name w:val="FC1BF26C43C2414592BFB325FC3F799C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A72BFD91E674DBCBBAEB1F7C54F19DB1">
    <w:name w:val="6A72BFD91E674DBCBBAEB1F7C54F19DB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BDBA2C6B43041ACA2F27E033F9A58D31">
    <w:name w:val="9BDBA2C6B43041ACA2F27E033F9A58D3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FCFA6EAE0D447B1BC9D1BA455FB89681">
    <w:name w:val="3FCFA6EAE0D447B1BC9D1BA455FB8968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5751EC7E49E4FC3BC484353AF3D70661">
    <w:name w:val="F5751EC7E49E4FC3BC484353AF3D7066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FBA54A0652E4EC482D7E59780AD5A111">
    <w:name w:val="4FBA54A0652E4EC482D7E59780AD5A11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CAE7C6BF9CB4FFBAFE048CC6F368DBB1">
    <w:name w:val="BCAE7C6BF9CB4FFBAFE048CC6F368DBB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5032980A8BA4BEC8230F67A5A7378591">
    <w:name w:val="55032980A8BA4BEC8230F67A5A737859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EF7815EEECB403586985085015CE2021">
    <w:name w:val="4EF7815EEECB403586985085015CE202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976A3A617224CB7B2FBB84C126880C31">
    <w:name w:val="C976A3A617224CB7B2FBB84C126880C3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26CFCDFEC35460F8865C43D853727021">
    <w:name w:val="026CFCDFEC35460F8865C43D85372702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DC5917C343A4508AEDD7607462361401">
    <w:name w:val="7DC5917C343A4508AEDD760746236140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A96F319F14A4797B846595DF737F3B01">
    <w:name w:val="7A96F319F14A4797B846595DF737F3B0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3A8571413AB4561846C64C2E3885B0E1">
    <w:name w:val="B3A8571413AB4561846C64C2E3885B0E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2EFF9B608F24640B28250F0138217101">
    <w:name w:val="B2EFF9B608F24640B28250F013821710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BE00A0F2B1F43E1B39D2C5E7DE004631">
    <w:name w:val="2BE00A0F2B1F43E1B39D2C5E7DE00463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6901204FF9F43F58FEAEA1DBD040AA71">
    <w:name w:val="16901204FF9F43F58FEAEA1DBD040AA7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9278B106EBB467F9ECE1DEE8BD154961">
    <w:name w:val="49278B106EBB467F9ECE1DEE8BD15496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05B0F966B34483690B283DEDFFAEE631">
    <w:name w:val="E05B0F966B34483690B283DEDFFAEE63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ABD9EC8C43047D7A629CBB1E126080B1">
    <w:name w:val="CABD9EC8C43047D7A629CBB1E126080B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B747BEBA12C4D789C8E043BA32E882D1">
    <w:name w:val="2B747BEBA12C4D789C8E043BA32E882D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CD619F6184E46E09DA4438963C27EDD1">
    <w:name w:val="4CD619F6184E46E09DA4438963C27EDD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6473CE9DC0A4120B6937629EADFC1B81">
    <w:name w:val="B6473CE9DC0A4120B6937629EADFC1B8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0D92C4D3D4D4CC1BB8448DB878FF1C91">
    <w:name w:val="70D92C4D3D4D4CC1BB8448DB878FF1C9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DA9EE61C6604BFF9FBA0F1A2570AB5C1">
    <w:name w:val="4DA9EE61C6604BFF9FBA0F1A2570AB5C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F10F7F186E1402B8FD658ED7A3F15421">
    <w:name w:val="8F10F7F186E1402B8FD658ED7A3F1542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835854FBD7147229FC286C910C4CFBD1">
    <w:name w:val="C835854FBD7147229FC286C910C4CFBD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27E9AECF2934126B2FD400BACCE45A11">
    <w:name w:val="427E9AECF2934126B2FD400BACCE45A1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90FD98F63B74DC4BBD782A5E8BD57C41">
    <w:name w:val="E90FD98F63B74DC4BBD782A5E8BD57C4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2A86177CC6B427898FB1A057AFD24031">
    <w:name w:val="12A86177CC6B427898FB1A057AFD2403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B1B97C73D2C40499F6A43DDF6E49C191">
    <w:name w:val="5B1B97C73D2C40499F6A43DDF6E49C19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C44E2FAB74C498FB86E8F3DCEEC0BB11">
    <w:name w:val="DC44E2FAB74C498FB86E8F3DCEEC0BB1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6539FA3549245F5A78FDE21A364B4881">
    <w:name w:val="36539FA3549245F5A78FDE21A364B488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80A07C1C5054AA1B62CED5B318997341">
    <w:name w:val="B80A07C1C5054AA1B62CED5B31899734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7A64F61C02B45CCBF50C47F744D5E541">
    <w:name w:val="C7A64F61C02B45CCBF50C47F744D5E54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5D21399D3714F26BE7DF50585E694011">
    <w:name w:val="D5D21399D3714F26BE7DF50585E69401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664B9D174CB4E8FA2C8FA63DF0BEA491">
    <w:name w:val="4664B9D174CB4E8FA2C8FA63DF0BEA49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11A68645D184B798F0A66EC1E1F4EE01">
    <w:name w:val="E11A68645D184B798F0A66EC1E1F4EE0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E727BB314D04724B33641847E5923041">
    <w:name w:val="FE727BB314D04724B33641847E592304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E4BB966B5E34C2DA35AE58F5F249A9A1">
    <w:name w:val="7E4BB966B5E34C2DA35AE58F5F249A9A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E00DA4791184F5F93F8E2B0B7B1A475">
    <w:name w:val="BE00DA4791184F5F93F8E2B0B7B1A475"/>
    <w:rsid w:val="00026B8E"/>
  </w:style>
  <w:style w:type="paragraph" w:customStyle="1" w:styleId="9FA2F815290B45F286AE45EECF6657DC">
    <w:name w:val="9FA2F815290B45F286AE45EECF6657DC"/>
    <w:rsid w:val="00026B8E"/>
  </w:style>
  <w:style w:type="paragraph" w:customStyle="1" w:styleId="B26C034804E74D42A6F0128320E2AF0E">
    <w:name w:val="B26C034804E74D42A6F0128320E2AF0E"/>
    <w:rsid w:val="00026B8E"/>
  </w:style>
  <w:style w:type="paragraph" w:customStyle="1" w:styleId="68078E93C0C244F9BC554BDD887C2558">
    <w:name w:val="68078E93C0C244F9BC554BDD887C2558"/>
    <w:rsid w:val="00026B8E"/>
  </w:style>
  <w:style w:type="paragraph" w:customStyle="1" w:styleId="5DBDDB39E73D49A4A67BA699D66109B8">
    <w:name w:val="5DBDDB39E73D49A4A67BA699D66109B8"/>
    <w:rsid w:val="00026B8E"/>
  </w:style>
  <w:style w:type="paragraph" w:customStyle="1" w:styleId="C5334A1823674D6B89C35328F53936E5">
    <w:name w:val="C5334A1823674D6B89C35328F53936E5"/>
    <w:rsid w:val="00026B8E"/>
  </w:style>
  <w:style w:type="paragraph" w:customStyle="1" w:styleId="FB396C56F08C4CE2930AE879E3C86433">
    <w:name w:val="FB396C56F08C4CE2930AE879E3C86433"/>
    <w:rsid w:val="00026B8E"/>
  </w:style>
  <w:style w:type="paragraph" w:customStyle="1" w:styleId="2B97EC611EB4457CA387DBA6FC454691">
    <w:name w:val="2B97EC611EB4457CA387DBA6FC454691"/>
    <w:rsid w:val="00026B8E"/>
  </w:style>
  <w:style w:type="paragraph" w:customStyle="1" w:styleId="457D1ECBAB254902882DEF37F1845381">
    <w:name w:val="457D1ECBAB254902882DEF37F1845381"/>
    <w:rsid w:val="00026B8E"/>
  </w:style>
  <w:style w:type="paragraph" w:customStyle="1" w:styleId="C324F446232D4198869B73A4D9F566FA">
    <w:name w:val="C324F446232D4198869B73A4D9F566FA"/>
    <w:rsid w:val="00026B8E"/>
  </w:style>
  <w:style w:type="paragraph" w:customStyle="1" w:styleId="2E74346C81254D94B4193C7E620C5461">
    <w:name w:val="2E74346C81254D94B4193C7E620C5461"/>
    <w:rsid w:val="00026B8E"/>
  </w:style>
  <w:style w:type="paragraph" w:customStyle="1" w:styleId="FC5CEBFF03A144D49E3D1A5087FBDAB9">
    <w:name w:val="FC5CEBFF03A144D49E3D1A5087FBDAB9"/>
    <w:rsid w:val="00026B8E"/>
  </w:style>
  <w:style w:type="paragraph" w:customStyle="1" w:styleId="5F0BEC9E80934DB8A25952D52701DB3C">
    <w:name w:val="5F0BEC9E80934DB8A25952D52701DB3C"/>
    <w:rsid w:val="00026B8E"/>
  </w:style>
  <w:style w:type="paragraph" w:customStyle="1" w:styleId="0AD55C69A8D34DCA9FDB397C5BF13D37">
    <w:name w:val="0AD55C69A8D34DCA9FDB397C5BF13D37"/>
    <w:rsid w:val="00026B8E"/>
  </w:style>
  <w:style w:type="paragraph" w:customStyle="1" w:styleId="A3D1353AEE52418C9455B18206706F2A">
    <w:name w:val="A3D1353AEE52418C9455B18206706F2A"/>
    <w:rsid w:val="00026B8E"/>
  </w:style>
  <w:style w:type="paragraph" w:customStyle="1" w:styleId="1E1FFE04C0FF4B1094B6893664C071B42">
    <w:name w:val="1E1FFE04C0FF4B1094B6893664C071B42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E96FB6695A54B50A3483A630EF77F402">
    <w:name w:val="8E96FB6695A54B50A3483A630EF77F402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B4E468797EE4082A9F6DE5D1D9E873D2">
    <w:name w:val="CB4E468797EE4082A9F6DE5D1D9E873D2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EDEA954A4BD48BD9A28FA5EC5E676622">
    <w:name w:val="0EDEA954A4BD48BD9A28FA5EC5E676622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7AE49E745240F3827B35FD809D95922">
    <w:name w:val="227AE49E745240F3827B35FD809D95922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158660AD4164538822512EF071C8BBB3">
    <w:name w:val="5158660AD4164538822512EF071C8BBB3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AC4751E461F4D41B7F41560C812620B2">
    <w:name w:val="7AC4751E461F4D41B7F41560C812620B2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3D1353AEE52418C9455B18206706F2A1">
    <w:name w:val="A3D1353AEE52418C9455B18206706F2A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E727BB314D04724B33641847E5923043">
    <w:name w:val="FE727BB314D04724B33641847E5923043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E4BB966B5E34C2DA35AE58F5F249A9A3">
    <w:name w:val="7E4BB966B5E34C2DA35AE58F5F249A9A3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E1FFE04C0FF4B1094B6893664C071B44">
    <w:name w:val="1E1FFE04C0FF4B1094B6893664C071B44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E96FB6695A54B50A3483A630EF77F404">
    <w:name w:val="8E96FB6695A54B50A3483A630EF77F404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B4E468797EE4082A9F6DE5D1D9E873D4">
    <w:name w:val="CB4E468797EE4082A9F6DE5D1D9E873D4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EDEA954A4BD48BD9A28FA5EC5E676624">
    <w:name w:val="0EDEA954A4BD48BD9A28FA5EC5E676624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7AE49E745240F3827B35FD809D95924">
    <w:name w:val="227AE49E745240F3827B35FD809D95924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158660AD4164538822512EF071C8BBB4">
    <w:name w:val="5158660AD4164538822512EF071C8BBB4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AC4751E461F4D41B7F41560C812620B4">
    <w:name w:val="7AC4751E461F4D41B7F41560C812620B4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3D1353AEE52418C9455B18206706F2A2">
    <w:name w:val="A3D1353AEE52418C9455B18206706F2A2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E727BB314D04724B33641847E5923044">
    <w:name w:val="FE727BB314D04724B33641847E5923044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E4BB966B5E34C2DA35AE58F5F249A9A4">
    <w:name w:val="7E4BB966B5E34C2DA35AE58F5F249A9A4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D65BD55CCAB40E78F3ACD8BF51F3A90">
    <w:name w:val="AD65BD55CCAB40E78F3ACD8BF51F3A90"/>
    <w:rsid w:val="00026B8E"/>
  </w:style>
  <w:style w:type="paragraph" w:customStyle="1" w:styleId="1E1FFE04C0FF4B1094B6893664C071B45">
    <w:name w:val="1E1FFE04C0FF4B1094B6893664C071B45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E96FB6695A54B50A3483A630EF77F405">
    <w:name w:val="8E96FB6695A54B50A3483A630EF77F405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B4E468797EE4082A9F6DE5D1D9E873D5">
    <w:name w:val="CB4E468797EE4082A9F6DE5D1D9E873D5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EDEA954A4BD48BD9A28FA5EC5E676625">
    <w:name w:val="0EDEA954A4BD48BD9A28FA5EC5E676625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7AE49E745240F3827B35FD809D95925">
    <w:name w:val="227AE49E745240F3827B35FD809D95925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158660AD4164538822512EF071C8BBB5">
    <w:name w:val="5158660AD4164538822512EF071C8BBB5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AC4751E461F4D41B7F41560C812620B5">
    <w:name w:val="7AC4751E461F4D41B7F41560C812620B5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3D1353AEE52418C9455B18206706F2A3">
    <w:name w:val="A3D1353AEE52418C9455B18206706F2A3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D65BD55CCAB40E78F3ACD8BF51F3A901">
    <w:name w:val="AD65BD55CCAB40E78F3ACD8BF51F3A90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E727BB314D04724B33641847E5923045">
    <w:name w:val="FE727BB314D04724B33641847E5923045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E4BB966B5E34C2DA35AE58F5F249A9A5">
    <w:name w:val="7E4BB966B5E34C2DA35AE58F5F249A9A5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6152E9E82E47EDB0D24596D8949E6B">
    <w:name w:val="DE6152E9E82E47EDB0D24596D8949E6B"/>
    <w:rsid w:val="00026B8E"/>
  </w:style>
  <w:style w:type="paragraph" w:customStyle="1" w:styleId="83820E1C7C814590A165A9A869D0A3BD">
    <w:name w:val="83820E1C7C814590A165A9A869D0A3BD"/>
    <w:rsid w:val="00026B8E"/>
  </w:style>
  <w:style w:type="paragraph" w:customStyle="1" w:styleId="1E1FFE04C0FF4B1094B6893664C071B46">
    <w:name w:val="1E1FFE04C0FF4B1094B6893664C071B46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E96FB6695A54B50A3483A630EF77F406">
    <w:name w:val="8E96FB6695A54B50A3483A630EF77F406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B4E468797EE4082A9F6DE5D1D9E873D6">
    <w:name w:val="CB4E468797EE4082A9F6DE5D1D9E873D6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EDEA954A4BD48BD9A28FA5EC5E676626">
    <w:name w:val="0EDEA954A4BD48BD9A28FA5EC5E676626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7AE49E745240F3827B35FD809D95926">
    <w:name w:val="227AE49E745240F3827B35FD809D95926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158660AD4164538822512EF071C8BBB6">
    <w:name w:val="5158660AD4164538822512EF071C8BBB6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AC4751E461F4D41B7F41560C812620B6">
    <w:name w:val="7AC4751E461F4D41B7F41560C812620B6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3D1353AEE52418C9455B18206706F2A4">
    <w:name w:val="A3D1353AEE52418C9455B18206706F2A4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D65BD55CCAB40E78F3ACD8BF51F3A902">
    <w:name w:val="AD65BD55CCAB40E78F3ACD8BF51F3A902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6152E9E82E47EDB0D24596D8949E6B1">
    <w:name w:val="DE6152E9E82E47EDB0D24596D8949E6B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3820E1C7C814590A165A9A869D0A3BD1">
    <w:name w:val="83820E1C7C814590A165A9A869D0A3BD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E1FFE04C0FF4B1094B6893664C071B47">
    <w:name w:val="1E1FFE04C0FF4B1094B6893664C071B47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E96FB6695A54B50A3483A630EF77F407">
    <w:name w:val="8E96FB6695A54B50A3483A630EF77F407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B4E468797EE4082A9F6DE5D1D9E873D7">
    <w:name w:val="CB4E468797EE4082A9F6DE5D1D9E873D7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EDEA954A4BD48BD9A28FA5EC5E676627">
    <w:name w:val="0EDEA954A4BD48BD9A28FA5EC5E676627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7AE49E745240F3827B35FD809D95927">
    <w:name w:val="227AE49E745240F3827B35FD809D95927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158660AD4164538822512EF071C8BBB7">
    <w:name w:val="5158660AD4164538822512EF071C8BBB7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AC4751E461F4D41B7F41560C812620B7">
    <w:name w:val="7AC4751E461F4D41B7F41560C812620B7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3D1353AEE52418C9455B18206706F2A5">
    <w:name w:val="A3D1353AEE52418C9455B18206706F2A5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D65BD55CCAB40E78F3ACD8BF51F3A903">
    <w:name w:val="AD65BD55CCAB40E78F3ACD8BF51F3A903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6152E9E82E47EDB0D24596D8949E6B2">
    <w:name w:val="DE6152E9E82E47EDB0D24596D8949E6B2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3820E1C7C814590A165A9A869D0A3BD2">
    <w:name w:val="83820E1C7C814590A165A9A869D0A3BD2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AE6ACA77F184EB9BF8651E2BD7B6A36">
    <w:name w:val="1AE6ACA77F184EB9BF8651E2BD7B6A36"/>
    <w:rsid w:val="00026B8E"/>
  </w:style>
  <w:style w:type="paragraph" w:customStyle="1" w:styleId="409460771CAD4586962179ECEA82CA5F">
    <w:name w:val="409460771CAD4586962179ECEA82CA5F"/>
    <w:rsid w:val="00026B8E"/>
  </w:style>
  <w:style w:type="paragraph" w:customStyle="1" w:styleId="AFDB2A246C214574AFEBD9E91603AB80">
    <w:name w:val="AFDB2A246C214574AFEBD9E91603AB80"/>
    <w:rsid w:val="00026B8E"/>
  </w:style>
  <w:style w:type="paragraph" w:customStyle="1" w:styleId="DE80F94654364E75BC745A33D2387315">
    <w:name w:val="DE80F94654364E75BC745A33D2387315"/>
    <w:rsid w:val="00026B8E"/>
  </w:style>
  <w:style w:type="paragraph" w:customStyle="1" w:styleId="0F8DBC5735A0460B8C02C228123C9CF6">
    <w:name w:val="0F8DBC5735A0460B8C02C228123C9CF6"/>
    <w:rsid w:val="00026B8E"/>
  </w:style>
  <w:style w:type="paragraph" w:customStyle="1" w:styleId="FFE1F7480F5343E7B426C7805ED520AF">
    <w:name w:val="FFE1F7480F5343E7B426C7805ED520AF"/>
    <w:rsid w:val="00026B8E"/>
  </w:style>
  <w:style w:type="paragraph" w:customStyle="1" w:styleId="0E108C0494314B07BFB980D796C5932F">
    <w:name w:val="0E108C0494314B07BFB980D796C5932F"/>
    <w:rsid w:val="00026B8E"/>
  </w:style>
  <w:style w:type="paragraph" w:customStyle="1" w:styleId="FCBCA9C055F04F6BA8409E0292F9D650">
    <w:name w:val="FCBCA9C055F04F6BA8409E0292F9D650"/>
    <w:rsid w:val="00026B8E"/>
  </w:style>
  <w:style w:type="paragraph" w:customStyle="1" w:styleId="7F0451074DEF4E61AF4FFB22209ADDA2">
    <w:name w:val="7F0451074DEF4E61AF4FFB22209ADDA2"/>
    <w:rsid w:val="00026B8E"/>
  </w:style>
  <w:style w:type="paragraph" w:customStyle="1" w:styleId="5244064913354370B450B41F23D6F460">
    <w:name w:val="5244064913354370B450B41F23D6F460"/>
    <w:rsid w:val="00026B8E"/>
  </w:style>
  <w:style w:type="paragraph" w:customStyle="1" w:styleId="A14117A8E00E449BBAA3A76C0AEC9DC5">
    <w:name w:val="A14117A8E00E449BBAA3A76C0AEC9DC5"/>
    <w:rsid w:val="00026B8E"/>
  </w:style>
  <w:style w:type="paragraph" w:customStyle="1" w:styleId="7ABB65F6BD314CD4826A3CB02253B216">
    <w:name w:val="7ABB65F6BD314CD4826A3CB02253B216"/>
    <w:rsid w:val="00026B8E"/>
  </w:style>
  <w:style w:type="paragraph" w:customStyle="1" w:styleId="67809B6345434457AE04255140031D59">
    <w:name w:val="67809B6345434457AE04255140031D59"/>
    <w:rsid w:val="00026B8E"/>
  </w:style>
  <w:style w:type="paragraph" w:customStyle="1" w:styleId="5583C9084A7A4466AC66D61870B5FD52">
    <w:name w:val="5583C9084A7A4466AC66D61870B5FD52"/>
    <w:rsid w:val="00026B8E"/>
  </w:style>
  <w:style w:type="paragraph" w:customStyle="1" w:styleId="05292B4C94844172A65BFAAFEEC454A3">
    <w:name w:val="05292B4C94844172A65BFAAFEEC454A3"/>
    <w:rsid w:val="00026B8E"/>
  </w:style>
  <w:style w:type="paragraph" w:customStyle="1" w:styleId="70934A13A01142BE83588694770E020F">
    <w:name w:val="70934A13A01142BE83588694770E020F"/>
    <w:rsid w:val="00026B8E"/>
  </w:style>
  <w:style w:type="paragraph" w:customStyle="1" w:styleId="6B474F9F297D415B81BDECBA734A6A7C">
    <w:name w:val="6B474F9F297D415B81BDECBA734A6A7C"/>
    <w:rsid w:val="00026B8E"/>
  </w:style>
  <w:style w:type="paragraph" w:customStyle="1" w:styleId="B3864F0388C44DD5B2332742842BACBA">
    <w:name w:val="B3864F0388C44DD5B2332742842BACBA"/>
    <w:rsid w:val="00026B8E"/>
  </w:style>
  <w:style w:type="paragraph" w:customStyle="1" w:styleId="6212C85254CB4E6CBF3094E8C52E6A29">
    <w:name w:val="6212C85254CB4E6CBF3094E8C52E6A29"/>
    <w:rsid w:val="00026B8E"/>
  </w:style>
  <w:style w:type="paragraph" w:customStyle="1" w:styleId="1E1FFE04C0FF4B1094B6893664C071B48">
    <w:name w:val="1E1FFE04C0FF4B1094B6893664C071B48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E96FB6695A54B50A3483A630EF77F408">
    <w:name w:val="8E96FB6695A54B50A3483A630EF77F408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B4E468797EE4082A9F6DE5D1D9E873D8">
    <w:name w:val="CB4E468797EE4082A9F6DE5D1D9E873D8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EDEA954A4BD48BD9A28FA5EC5E676628">
    <w:name w:val="0EDEA954A4BD48BD9A28FA5EC5E676628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7AE49E745240F3827B35FD809D95928">
    <w:name w:val="227AE49E745240F3827B35FD809D95928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158660AD4164538822512EF071C8BBB8">
    <w:name w:val="5158660AD4164538822512EF071C8BBB8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AC4751E461F4D41B7F41560C812620B8">
    <w:name w:val="7AC4751E461F4D41B7F41560C812620B8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3D1353AEE52418C9455B18206706F2A6">
    <w:name w:val="A3D1353AEE52418C9455B18206706F2A6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D65BD55CCAB40E78F3ACD8BF51F3A904">
    <w:name w:val="AD65BD55CCAB40E78F3ACD8BF51F3A904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6152E9E82E47EDB0D24596D8949E6B3">
    <w:name w:val="DE6152E9E82E47EDB0D24596D8949E6B3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3820E1C7C814590A165A9A869D0A3BD3">
    <w:name w:val="83820E1C7C814590A165A9A869D0A3BD3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AE6ACA77F184EB9BF8651E2BD7B6A361">
    <w:name w:val="1AE6ACA77F184EB9BF8651E2BD7B6A36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09460771CAD4586962179ECEA82CA5F1">
    <w:name w:val="409460771CAD4586962179ECEA82CA5F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FDB2A246C214574AFEBD9E91603AB801">
    <w:name w:val="AFDB2A246C214574AFEBD9E91603AB80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80F94654364E75BC745A33D23873151">
    <w:name w:val="DE80F94654364E75BC745A33D2387315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F8DBC5735A0460B8C02C228123C9CF61">
    <w:name w:val="0F8DBC5735A0460B8C02C228123C9CF6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FE1F7480F5343E7B426C7805ED520AF1">
    <w:name w:val="FFE1F7480F5343E7B426C7805ED520AF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E108C0494314B07BFB980D796C5932F1">
    <w:name w:val="0E108C0494314B07BFB980D796C5932F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CBCA9C055F04F6BA8409E0292F9D6501">
    <w:name w:val="FCBCA9C055F04F6BA8409E0292F9D650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F0451074DEF4E61AF4FFB22209ADDA21">
    <w:name w:val="7F0451074DEF4E61AF4FFB22209ADDA2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244064913354370B450B41F23D6F4601">
    <w:name w:val="5244064913354370B450B41F23D6F460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14117A8E00E449BBAA3A76C0AEC9DC51">
    <w:name w:val="A14117A8E00E449BBAA3A76C0AEC9DC5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ABB65F6BD314CD4826A3CB02253B2161">
    <w:name w:val="7ABB65F6BD314CD4826A3CB02253B216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7809B6345434457AE04255140031D591">
    <w:name w:val="67809B6345434457AE04255140031D59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583C9084A7A4466AC66D61870B5FD521">
    <w:name w:val="5583C9084A7A4466AC66D61870B5FD52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5292B4C94844172A65BFAAFEEC454A31">
    <w:name w:val="05292B4C94844172A65BFAAFEEC454A3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0934A13A01142BE83588694770E020F1">
    <w:name w:val="70934A13A01142BE83588694770E020F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B474F9F297D415B81BDECBA734A6A7C1">
    <w:name w:val="6B474F9F297D415B81BDECBA734A6A7C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3864F0388C44DD5B2332742842BACBA1">
    <w:name w:val="B3864F0388C44DD5B2332742842BACBA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212C85254CB4E6CBF3094E8C52E6A291">
    <w:name w:val="6212C85254CB4E6CBF3094E8C52E6A29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08974CCEEB641659B9E109524FBBFA7">
    <w:name w:val="A08974CCEEB641659B9E109524FBBFA7"/>
    <w:rsid w:val="00026B8E"/>
  </w:style>
  <w:style w:type="paragraph" w:customStyle="1" w:styleId="1E1FFE04C0FF4B1094B6893664C071B49">
    <w:name w:val="1E1FFE04C0FF4B1094B6893664C071B49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E96FB6695A54B50A3483A630EF77F409">
    <w:name w:val="8E96FB6695A54B50A3483A630EF77F409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B4E468797EE4082A9F6DE5D1D9E873D9">
    <w:name w:val="CB4E468797EE4082A9F6DE5D1D9E873D9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EDEA954A4BD48BD9A28FA5EC5E676629">
    <w:name w:val="0EDEA954A4BD48BD9A28FA5EC5E676629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7AE49E745240F3827B35FD809D95929">
    <w:name w:val="227AE49E745240F3827B35FD809D95929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158660AD4164538822512EF071C8BBB9">
    <w:name w:val="5158660AD4164538822512EF071C8BBB9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AC4751E461F4D41B7F41560C812620B9">
    <w:name w:val="7AC4751E461F4D41B7F41560C812620B9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3D1353AEE52418C9455B18206706F2A7">
    <w:name w:val="A3D1353AEE52418C9455B18206706F2A7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D65BD55CCAB40E78F3ACD8BF51F3A905">
    <w:name w:val="AD65BD55CCAB40E78F3ACD8BF51F3A905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6152E9E82E47EDB0D24596D8949E6B4">
    <w:name w:val="DE6152E9E82E47EDB0D24596D8949E6B4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3820E1C7C814590A165A9A869D0A3BD4">
    <w:name w:val="83820E1C7C814590A165A9A869D0A3BD4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AE6ACA77F184EB9BF8651E2BD7B6A362">
    <w:name w:val="1AE6ACA77F184EB9BF8651E2BD7B6A362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09460771CAD4586962179ECEA82CA5F2">
    <w:name w:val="409460771CAD4586962179ECEA82CA5F2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FDB2A246C214574AFEBD9E91603AB802">
    <w:name w:val="AFDB2A246C214574AFEBD9E91603AB802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80F94654364E75BC745A33D23873152">
    <w:name w:val="DE80F94654364E75BC745A33D23873152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F8DBC5735A0460B8C02C228123C9CF62">
    <w:name w:val="0F8DBC5735A0460B8C02C228123C9CF62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FE1F7480F5343E7B426C7805ED520AF2">
    <w:name w:val="FFE1F7480F5343E7B426C7805ED520AF2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E108C0494314B07BFB980D796C5932F2">
    <w:name w:val="0E108C0494314B07BFB980D796C5932F2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CBCA9C055F04F6BA8409E0292F9D6502">
    <w:name w:val="FCBCA9C055F04F6BA8409E0292F9D6502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F0451074DEF4E61AF4FFB22209ADDA22">
    <w:name w:val="7F0451074DEF4E61AF4FFB22209ADDA22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244064913354370B450B41F23D6F4602">
    <w:name w:val="5244064913354370B450B41F23D6F4602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14117A8E00E449BBAA3A76C0AEC9DC52">
    <w:name w:val="A14117A8E00E449BBAA3A76C0AEC9DC52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ABB65F6BD314CD4826A3CB02253B2162">
    <w:name w:val="7ABB65F6BD314CD4826A3CB02253B2162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7809B6345434457AE04255140031D592">
    <w:name w:val="67809B6345434457AE04255140031D592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583C9084A7A4466AC66D61870B5FD522">
    <w:name w:val="5583C9084A7A4466AC66D61870B5FD522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5292B4C94844172A65BFAAFEEC454A32">
    <w:name w:val="05292B4C94844172A65BFAAFEEC454A32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0934A13A01142BE83588694770E020F2">
    <w:name w:val="70934A13A01142BE83588694770E020F2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B474F9F297D415B81BDECBA734A6A7C2">
    <w:name w:val="6B474F9F297D415B81BDECBA734A6A7C2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08974CCEEB641659B9E109524FBBFA71">
    <w:name w:val="A08974CCEEB641659B9E109524FBBFA71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212C85254CB4E6CBF3094E8C52E6A292">
    <w:name w:val="6212C85254CB4E6CBF3094E8C52E6A292"/>
    <w:rsid w:val="00026B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dk_aktennotiz</Template>
  <TotalTime>0</TotalTime>
  <Pages>1</Pages>
  <Words>152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 AG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Müller</dc:creator>
  <cp:keywords/>
  <dc:description/>
  <cp:lastModifiedBy>Müller Marco</cp:lastModifiedBy>
  <cp:revision>5</cp:revision>
  <cp:lastPrinted>2025-07-07T05:42:00Z</cp:lastPrinted>
  <dcterms:created xsi:type="dcterms:W3CDTF">2025-08-25T12:39:00Z</dcterms:created>
  <dcterms:modified xsi:type="dcterms:W3CDTF">2025-08-26T05:50:00Z</dcterms:modified>
</cp:coreProperties>
</file>