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A50E" w14:textId="77777777" w:rsidR="00E91C0B" w:rsidRPr="00B92217" w:rsidRDefault="00E91C0B" w:rsidP="00E91C0B">
      <w:pPr>
        <w:rPr>
          <w:rFonts w:cs="Arial"/>
          <w:b/>
          <w:bCs/>
          <w:sz w:val="28"/>
        </w:rPr>
      </w:pPr>
      <w:r w:rsidRPr="00B92217">
        <w:rPr>
          <w:rFonts w:cs="Arial"/>
          <w:b/>
          <w:bCs/>
          <w:sz w:val="28"/>
        </w:rPr>
        <w:t>Installations-Anmeldung „Trinkwasser-</w:t>
      </w:r>
      <w:proofErr w:type="gramStart"/>
      <w:r w:rsidRPr="00B92217">
        <w:rPr>
          <w:rFonts w:cs="Arial"/>
          <w:b/>
          <w:bCs/>
          <w:sz w:val="28"/>
        </w:rPr>
        <w:t>Installation„</w:t>
      </w:r>
      <w:proofErr w:type="gramEnd"/>
    </w:p>
    <w:p w14:paraId="31FBD65D" w14:textId="77777777" w:rsidR="00E91C0B" w:rsidRPr="00B92217" w:rsidRDefault="00E91C0B" w:rsidP="00E91C0B">
      <w:pPr>
        <w:rPr>
          <w:rFonts w:cs="Arial"/>
          <w:sz w:val="16"/>
        </w:rPr>
      </w:pPr>
      <w:r w:rsidRPr="00B92217">
        <w:rPr>
          <w:rFonts w:cs="Arial"/>
          <w:sz w:val="16"/>
        </w:rPr>
        <w:t xml:space="preserve">Diese Anmeldung ist </w:t>
      </w:r>
      <w:r w:rsidRPr="00B92217">
        <w:rPr>
          <w:rFonts w:cs="Arial"/>
          <w:b/>
          <w:bCs/>
          <w:sz w:val="16"/>
        </w:rPr>
        <w:t xml:space="preserve">vor Beginn </w:t>
      </w:r>
      <w:r>
        <w:rPr>
          <w:rFonts w:cs="Arial"/>
          <w:b/>
          <w:bCs/>
          <w:sz w:val="16"/>
        </w:rPr>
        <w:t>der</w:t>
      </w:r>
      <w:r w:rsidRPr="00B92217">
        <w:rPr>
          <w:rFonts w:cs="Arial"/>
          <w:b/>
          <w:bCs/>
          <w:sz w:val="16"/>
        </w:rPr>
        <w:t xml:space="preserve"> Arbeiten</w:t>
      </w:r>
      <w:r w:rsidRPr="00B92217">
        <w:rPr>
          <w:rFonts w:cs="Arial"/>
          <w:sz w:val="16"/>
        </w:rPr>
        <w:t xml:space="preserve"> an der Hausinstallation einzureichen.</w:t>
      </w:r>
    </w:p>
    <w:p w14:paraId="255B842E" w14:textId="77777777" w:rsidR="00E91C0B" w:rsidRPr="00B92217" w:rsidRDefault="00E91C0B" w:rsidP="0057237F">
      <w:pPr>
        <w:pStyle w:val="berschrift1"/>
        <w:numPr>
          <w:ilvl w:val="0"/>
          <w:numId w:val="3"/>
        </w:numPr>
        <w:tabs>
          <w:tab w:val="num" w:pos="176"/>
        </w:tabs>
        <w:spacing w:after="0"/>
        <w:ind w:left="284" w:hanging="284"/>
        <w:rPr>
          <w:szCs w:val="20"/>
        </w:rPr>
      </w:pPr>
      <w:r w:rsidRPr="000D50AF">
        <w:rPr>
          <w:b/>
          <w:bCs/>
          <w:szCs w:val="20"/>
        </w:rPr>
        <w:t>Allgemein</w:t>
      </w:r>
      <w:r w:rsidRPr="00B92217">
        <w:rPr>
          <w:szCs w:val="20"/>
        </w:rPr>
        <w:tab/>
      </w:r>
      <w:r w:rsidRPr="00B92217">
        <w:rPr>
          <w:szCs w:val="20"/>
        </w:rPr>
        <w:tab/>
      </w:r>
      <w:r w:rsidRPr="00B92217">
        <w:rPr>
          <w:szCs w:val="20"/>
        </w:rPr>
        <w:tab/>
      </w:r>
      <w:r w:rsidRPr="00B92217">
        <w:rPr>
          <w:szCs w:val="20"/>
        </w:rPr>
        <w:tab/>
      </w:r>
      <w:r w:rsidRPr="00B92217">
        <w:rPr>
          <w:szCs w:val="20"/>
        </w:rPr>
        <w:tab/>
      </w:r>
      <w:bookmarkStart w:id="0" w:name="Kontrollkästchen1"/>
      <w:r>
        <w:rPr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0"/>
      <w:r w:rsidRPr="00B92217">
        <w:rPr>
          <w:szCs w:val="20"/>
        </w:rPr>
        <w:t xml:space="preserve"> </w:t>
      </w:r>
      <w:r w:rsidRPr="000D50AF">
        <w:rPr>
          <w:b/>
          <w:bCs/>
          <w:szCs w:val="20"/>
        </w:rPr>
        <w:t>Neubau</w:t>
      </w:r>
      <w:r w:rsidRPr="000D50AF">
        <w:rPr>
          <w:b/>
          <w:bCs/>
          <w:szCs w:val="20"/>
        </w:rPr>
        <w:tab/>
      </w:r>
      <w:r w:rsidRPr="00B92217">
        <w:rPr>
          <w:szCs w:val="20"/>
        </w:rPr>
        <w:tab/>
      </w:r>
      <w:bookmarkStart w:id="1" w:name="Kontrollkästchen2"/>
      <w:r>
        <w:rPr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1"/>
      <w:r w:rsidRPr="00B92217">
        <w:rPr>
          <w:szCs w:val="20"/>
        </w:rPr>
        <w:t xml:space="preserve"> </w:t>
      </w:r>
      <w:r w:rsidRPr="000D50AF">
        <w:rPr>
          <w:b/>
          <w:bCs/>
          <w:szCs w:val="20"/>
        </w:rPr>
        <w:t>Umbau / Erweiterung</w:t>
      </w:r>
    </w:p>
    <w:p w14:paraId="42EA9CBF" w14:textId="77777777" w:rsidR="00E91C0B" w:rsidRPr="000D50AF" w:rsidRDefault="00E91C0B" w:rsidP="000D50AF">
      <w:pPr>
        <w:spacing w:after="0"/>
        <w:ind w:left="-709"/>
        <w:jc w:val="right"/>
        <w:rPr>
          <w:rFonts w:cs="Arial"/>
          <w:b/>
          <w:bCs/>
          <w:sz w:val="20"/>
          <w:szCs w:val="20"/>
        </w:rPr>
      </w:pPr>
    </w:p>
    <w:p w14:paraId="3D8C2287" w14:textId="77777777" w:rsidR="00E91C0B" w:rsidRPr="000D50AF" w:rsidRDefault="00E91C0B" w:rsidP="00E91C0B">
      <w:pPr>
        <w:pStyle w:val="berschrift1"/>
        <w:numPr>
          <w:ilvl w:val="0"/>
          <w:numId w:val="3"/>
        </w:numPr>
        <w:tabs>
          <w:tab w:val="num" w:pos="176"/>
        </w:tabs>
        <w:ind w:left="284" w:hanging="284"/>
        <w:rPr>
          <w:b/>
          <w:bCs/>
          <w:szCs w:val="20"/>
        </w:rPr>
      </w:pPr>
      <w:r w:rsidRPr="000D50AF">
        <w:rPr>
          <w:b/>
          <w:bCs/>
          <w:szCs w:val="20"/>
        </w:rPr>
        <w:t>Eigentümer / Bauherrschaft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947"/>
        <w:gridCol w:w="177"/>
        <w:gridCol w:w="1550"/>
        <w:gridCol w:w="3831"/>
      </w:tblGrid>
      <w:tr w:rsidR="003B0571" w:rsidRPr="00B92217" w14:paraId="4CFBA538" w14:textId="77777777" w:rsidTr="003B0571">
        <w:trPr>
          <w:trHeight w:val="275"/>
        </w:trPr>
        <w:tc>
          <w:tcPr>
            <w:tcW w:w="4290" w:type="dxa"/>
            <w:gridSpan w:val="2"/>
            <w:tcBorders>
              <w:bottom w:val="nil"/>
              <w:right w:val="nil"/>
            </w:tcBorders>
            <w:vAlign w:val="center"/>
          </w:tcPr>
          <w:p w14:paraId="06B8B55A" w14:textId="77777777" w:rsidR="003B0571" w:rsidRPr="00B92217" w:rsidRDefault="003B0571" w:rsidP="0057237F">
            <w:pPr>
              <w:spacing w:after="0"/>
              <w:rPr>
                <w:rFonts w:cs="Arial"/>
                <w:b/>
                <w:bCs/>
                <w:sz w:val="18"/>
              </w:rPr>
            </w:pPr>
            <w:r w:rsidRPr="00B92217">
              <w:rPr>
                <w:rFonts w:cs="Arial"/>
                <w:b/>
                <w:bCs/>
                <w:sz w:val="18"/>
              </w:rPr>
              <w:t>Liegenschaft</w:t>
            </w:r>
          </w:p>
        </w:tc>
        <w:tc>
          <w:tcPr>
            <w:tcW w:w="177" w:type="dxa"/>
            <w:tcBorders>
              <w:left w:val="nil"/>
              <w:bottom w:val="nil"/>
            </w:tcBorders>
            <w:vAlign w:val="center"/>
          </w:tcPr>
          <w:p w14:paraId="7711FE6E" w14:textId="77777777" w:rsidR="003B0571" w:rsidRPr="00B92217" w:rsidRDefault="003B0571" w:rsidP="0057237F">
            <w:pPr>
              <w:spacing w:after="0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38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85ABFC5" w14:textId="77777777" w:rsidR="003B0571" w:rsidRPr="00B92217" w:rsidRDefault="003B0571" w:rsidP="0057237F">
            <w:pPr>
              <w:spacing w:after="0"/>
              <w:rPr>
                <w:rFonts w:cs="Arial"/>
                <w:b/>
                <w:bCs/>
                <w:sz w:val="18"/>
              </w:rPr>
            </w:pPr>
            <w:r w:rsidRPr="00B92217">
              <w:rPr>
                <w:rFonts w:cs="Arial"/>
                <w:b/>
                <w:bCs/>
                <w:sz w:val="18"/>
              </w:rPr>
              <w:t>Eigentümer</w:t>
            </w:r>
            <w:r>
              <w:rPr>
                <w:rFonts w:cs="Arial"/>
                <w:b/>
                <w:bCs/>
                <w:sz w:val="18"/>
              </w:rPr>
              <w:t xml:space="preserve"> / Bauherrschaft</w:t>
            </w:r>
          </w:p>
        </w:tc>
      </w:tr>
      <w:tr w:rsidR="003B0571" w:rsidRPr="00B92217" w14:paraId="173B79CA" w14:textId="77777777" w:rsidTr="003B0571">
        <w:trPr>
          <w:trHeight w:val="382"/>
        </w:trPr>
        <w:tc>
          <w:tcPr>
            <w:tcW w:w="1343" w:type="dxa"/>
            <w:tcBorders>
              <w:top w:val="nil"/>
              <w:bottom w:val="nil"/>
              <w:right w:val="nil"/>
            </w:tcBorders>
            <w:vAlign w:val="center"/>
          </w:tcPr>
          <w:p w14:paraId="6CFE39D2" w14:textId="77777777" w:rsidR="003B0571" w:rsidRPr="00B92217" w:rsidRDefault="003B0571" w:rsidP="00DF5AC2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Gebäudeart:</w:t>
            </w: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FFD1D61" w14:textId="2B71EF45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="00FF1DA2">
              <w:rPr>
                <w:rFonts w:cs="Arial"/>
                <w:sz w:val="18"/>
              </w:rPr>
              <w:t> </w:t>
            </w:r>
            <w:r w:rsidR="00FF1DA2">
              <w:rPr>
                <w:rFonts w:cs="Arial"/>
                <w:sz w:val="18"/>
              </w:rPr>
              <w:t> </w:t>
            </w:r>
            <w:r w:rsidR="00FF1DA2">
              <w:rPr>
                <w:rFonts w:cs="Arial"/>
                <w:sz w:val="18"/>
              </w:rPr>
              <w:t> </w:t>
            </w:r>
            <w:r w:rsidR="00FF1DA2">
              <w:rPr>
                <w:rFonts w:cs="Arial"/>
                <w:sz w:val="18"/>
              </w:rPr>
              <w:t> </w:t>
            </w:r>
            <w:r w:rsidR="00FF1DA2">
              <w:rPr>
                <w:rFonts w:cs="Arial"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2"/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  <w:vAlign w:val="center"/>
          </w:tcPr>
          <w:p w14:paraId="5C5D0840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78125C62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Firma:</w:t>
            </w:r>
          </w:p>
        </w:tc>
        <w:tc>
          <w:tcPr>
            <w:tcW w:w="38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6F1356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3B0571" w:rsidRPr="00B92217" w14:paraId="15FF6F10" w14:textId="77777777" w:rsidTr="003B0571">
        <w:trPr>
          <w:trHeight w:val="382"/>
        </w:trPr>
        <w:tc>
          <w:tcPr>
            <w:tcW w:w="1343" w:type="dxa"/>
            <w:tcBorders>
              <w:top w:val="nil"/>
              <w:bottom w:val="nil"/>
              <w:right w:val="nil"/>
            </w:tcBorders>
            <w:vAlign w:val="center"/>
          </w:tcPr>
          <w:p w14:paraId="5FBC035D" w14:textId="77777777" w:rsidR="003B0571" w:rsidRPr="00B92217" w:rsidRDefault="003B0571" w:rsidP="00DF5AC2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AD9DD7A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  <w:vAlign w:val="center"/>
          </w:tcPr>
          <w:p w14:paraId="2312713B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158EAB18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Vorname</w:t>
            </w:r>
            <w:r>
              <w:rPr>
                <w:rFonts w:cs="Arial"/>
                <w:sz w:val="18"/>
              </w:rPr>
              <w:t>, Name</w:t>
            </w:r>
            <w:r w:rsidRPr="00B92217">
              <w:rPr>
                <w:rFonts w:cs="Arial"/>
                <w:sz w:val="18"/>
              </w:rPr>
              <w:t>:</w:t>
            </w:r>
          </w:p>
        </w:tc>
        <w:tc>
          <w:tcPr>
            <w:tcW w:w="38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467636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3B0571" w:rsidRPr="00B92217" w14:paraId="778CB3F6" w14:textId="77777777" w:rsidTr="003B0571">
        <w:trPr>
          <w:trHeight w:val="352"/>
        </w:trPr>
        <w:tc>
          <w:tcPr>
            <w:tcW w:w="1343" w:type="dxa"/>
            <w:tcBorders>
              <w:top w:val="nil"/>
              <w:bottom w:val="nil"/>
              <w:right w:val="nil"/>
            </w:tcBorders>
            <w:vAlign w:val="center"/>
          </w:tcPr>
          <w:p w14:paraId="03547163" w14:textId="77777777" w:rsidR="003B0571" w:rsidRPr="00B92217" w:rsidRDefault="003B0571" w:rsidP="00DF5AC2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Adresse:</w:t>
            </w: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98E9BC2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  <w:vAlign w:val="center"/>
          </w:tcPr>
          <w:p w14:paraId="4EFA558B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74B08DD5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Adresse:</w:t>
            </w:r>
          </w:p>
        </w:tc>
        <w:tc>
          <w:tcPr>
            <w:tcW w:w="3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3E2A80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3B0571" w:rsidRPr="00B92217" w14:paraId="55ED88BA" w14:textId="77777777" w:rsidTr="00492601">
        <w:trPr>
          <w:trHeight w:val="348"/>
        </w:trPr>
        <w:tc>
          <w:tcPr>
            <w:tcW w:w="1343" w:type="dxa"/>
            <w:tcBorders>
              <w:top w:val="nil"/>
              <w:bottom w:val="nil"/>
              <w:right w:val="nil"/>
            </w:tcBorders>
            <w:vAlign w:val="center"/>
          </w:tcPr>
          <w:p w14:paraId="6BE0EE4F" w14:textId="77777777" w:rsidR="003B0571" w:rsidRPr="00B92217" w:rsidRDefault="003B0571" w:rsidP="00DF5AC2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PLZ, Ort:</w:t>
            </w:r>
          </w:p>
        </w:tc>
        <w:tc>
          <w:tcPr>
            <w:tcW w:w="29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2335FA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  <w:vAlign w:val="center"/>
          </w:tcPr>
          <w:p w14:paraId="74DA733C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7B83C692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PLZ, Ort:</w:t>
            </w:r>
          </w:p>
        </w:tc>
        <w:tc>
          <w:tcPr>
            <w:tcW w:w="3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65BFF6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492601" w:rsidRPr="00B92217" w14:paraId="45D061DD" w14:textId="77777777" w:rsidTr="00492601">
        <w:trPr>
          <w:trHeight w:val="131"/>
        </w:trPr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F0EBBC9" w14:textId="77777777" w:rsidR="00492601" w:rsidRPr="00A614C6" w:rsidRDefault="00492601" w:rsidP="00DF5AC2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6DDD1" w14:textId="77777777" w:rsidR="00492601" w:rsidRPr="00A614C6" w:rsidRDefault="00492601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B885ED" w14:textId="77777777" w:rsidR="00492601" w:rsidRPr="00A614C6" w:rsidRDefault="00492601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15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1F69743" w14:textId="77777777" w:rsidR="00492601" w:rsidRPr="00A614C6" w:rsidRDefault="00492601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38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A7BA" w14:textId="77777777" w:rsidR="00492601" w:rsidRPr="00A614C6" w:rsidRDefault="00492601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</w:tr>
    </w:tbl>
    <w:p w14:paraId="20DE047E" w14:textId="77777777" w:rsidR="00E91C0B" w:rsidRPr="00B92217" w:rsidRDefault="00E91C0B" w:rsidP="000D50AF">
      <w:pPr>
        <w:spacing w:after="0"/>
        <w:rPr>
          <w:rFonts w:cs="Arial"/>
          <w:sz w:val="20"/>
          <w:szCs w:val="20"/>
        </w:rPr>
      </w:pPr>
    </w:p>
    <w:p w14:paraId="005F0D99" w14:textId="77777777" w:rsidR="00E91C0B" w:rsidRPr="00B92217" w:rsidRDefault="00E91C0B" w:rsidP="00963629">
      <w:pPr>
        <w:numPr>
          <w:ilvl w:val="0"/>
          <w:numId w:val="3"/>
        </w:numPr>
        <w:spacing w:line="240" w:lineRule="auto"/>
        <w:ind w:left="284" w:hanging="284"/>
        <w:rPr>
          <w:rFonts w:cs="Arial"/>
          <w:b/>
          <w:sz w:val="20"/>
          <w:szCs w:val="20"/>
        </w:rPr>
      </w:pPr>
      <w:r w:rsidRPr="00B92217">
        <w:rPr>
          <w:rFonts w:cs="Arial"/>
          <w:b/>
          <w:sz w:val="20"/>
          <w:szCs w:val="20"/>
        </w:rPr>
        <w:t>Sanitär-Installateur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148"/>
        <w:gridCol w:w="709"/>
        <w:gridCol w:w="2514"/>
        <w:gridCol w:w="223"/>
        <w:gridCol w:w="6"/>
        <w:gridCol w:w="81"/>
        <w:gridCol w:w="223"/>
        <w:gridCol w:w="870"/>
        <w:gridCol w:w="1555"/>
        <w:gridCol w:w="2324"/>
      </w:tblGrid>
      <w:tr w:rsidR="00E91C0B" w:rsidRPr="00B92217" w14:paraId="753C4EAA" w14:textId="77777777" w:rsidTr="00433498">
        <w:trPr>
          <w:cantSplit/>
          <w:trHeight w:val="350"/>
        </w:trPr>
        <w:tc>
          <w:tcPr>
            <w:tcW w:w="1343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CFB0DC8" w14:textId="77777777" w:rsidR="00E91C0B" w:rsidRPr="00B92217" w:rsidRDefault="00E91C0B" w:rsidP="0092210E">
            <w:pPr>
              <w:spacing w:after="0"/>
              <w:ind w:right="-51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Firma: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64CA3FE" w14:textId="77777777" w:rsidR="00E91C0B" w:rsidRPr="00B92217" w:rsidRDefault="00E91C0B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3B0571" w:rsidRPr="00B92217" w14:paraId="48E52C7F" w14:textId="77777777" w:rsidTr="00433498">
        <w:trPr>
          <w:cantSplit/>
          <w:trHeight w:val="350"/>
        </w:trPr>
        <w:tc>
          <w:tcPr>
            <w:tcW w:w="13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A2D8A7" w14:textId="5CFD2DA2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Adresse</w:t>
            </w:r>
            <w:r w:rsidR="0092210E">
              <w:rPr>
                <w:rFonts w:cs="Arial"/>
                <w:sz w:val="18"/>
              </w:rPr>
              <w:t>:</w:t>
            </w:r>
          </w:p>
        </w:tc>
        <w:tc>
          <w:tcPr>
            <w:tcW w:w="353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5E531C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2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4A74E37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1703CF8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PLZ, Ort</w:t>
            </w:r>
          </w:p>
        </w:tc>
        <w:tc>
          <w:tcPr>
            <w:tcW w:w="38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DFB747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3B0571" w:rsidRPr="00B92217" w14:paraId="4B344C2B" w14:textId="77777777" w:rsidTr="00433498">
        <w:trPr>
          <w:cantSplit/>
          <w:trHeight w:val="350"/>
        </w:trPr>
        <w:tc>
          <w:tcPr>
            <w:tcW w:w="13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AE8F08F" w14:textId="1CA13ADB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Tel.</w:t>
            </w:r>
            <w:r w:rsidR="0092210E">
              <w:rPr>
                <w:rFonts w:cs="Arial"/>
                <w:sz w:val="18"/>
              </w:rPr>
              <w:t>-</w:t>
            </w:r>
            <w:r w:rsidRPr="00B92217">
              <w:rPr>
                <w:rFonts w:cs="Arial"/>
                <w:sz w:val="18"/>
              </w:rPr>
              <w:t>Nr.:</w:t>
            </w:r>
          </w:p>
        </w:tc>
        <w:tc>
          <w:tcPr>
            <w:tcW w:w="353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61716B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8FD0C" w14:textId="77777777" w:rsidR="003B0571" w:rsidRPr="00B92217" w:rsidRDefault="003B0571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093D8" w14:textId="4A39C157" w:rsidR="003B0571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E-Mail:</w:t>
            </w:r>
          </w:p>
        </w:tc>
        <w:tc>
          <w:tcPr>
            <w:tcW w:w="3879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D4A12E" w14:textId="28C9F310" w:rsidR="003B0571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210E" w:rsidRPr="00B92217" w14:paraId="3FF9C8C4" w14:textId="77777777" w:rsidTr="00433498">
        <w:trPr>
          <w:cantSplit/>
          <w:trHeight w:val="350"/>
        </w:trPr>
        <w:tc>
          <w:tcPr>
            <w:tcW w:w="13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807F603" w14:textId="78B9E965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Kontaktperson:</w:t>
            </w:r>
          </w:p>
        </w:tc>
        <w:tc>
          <w:tcPr>
            <w:tcW w:w="353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75B1FA" w14:textId="4C045663" w:rsidR="0092210E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971FB" w14:textId="77777777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65976" w14:textId="7EB1A8CF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Tel.-Nr.</w:t>
            </w:r>
            <w:r w:rsidR="00433498">
              <w:rPr>
                <w:rFonts w:cs="Arial"/>
                <w:sz w:val="18"/>
              </w:rPr>
              <w:t>:</w:t>
            </w:r>
          </w:p>
        </w:tc>
        <w:tc>
          <w:tcPr>
            <w:tcW w:w="3879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32F54F" w14:textId="5D72E137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210E" w:rsidRPr="00B92217" w14:paraId="1C6E78C2" w14:textId="77777777" w:rsidTr="00433498">
        <w:trPr>
          <w:cantSplit/>
          <w:trHeight w:val="350"/>
        </w:trPr>
        <w:tc>
          <w:tcPr>
            <w:tcW w:w="13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E9A3E8D" w14:textId="77777777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3533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E5E650A" w14:textId="77777777" w:rsidR="0092210E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704DB" w14:textId="77777777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FF55" w14:textId="7189A6DF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E-Mail:</w:t>
            </w:r>
          </w:p>
        </w:tc>
        <w:tc>
          <w:tcPr>
            <w:tcW w:w="3879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8D1515" w14:textId="1B36DF3D" w:rsidR="0092210E" w:rsidRPr="00B92217" w:rsidRDefault="0092210E" w:rsidP="0092210E">
            <w:pPr>
              <w:spacing w:after="0"/>
              <w:ind w:right="-51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A614C6" w:rsidRPr="00A614C6" w14:paraId="4161087F" w14:textId="77777777" w:rsidTr="00433498">
        <w:trPr>
          <w:cantSplit/>
          <w:trHeight w:val="113"/>
        </w:trPr>
        <w:tc>
          <w:tcPr>
            <w:tcW w:w="134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1131C2" w14:textId="77777777" w:rsidR="00A614C6" w:rsidRPr="00A614C6" w:rsidRDefault="00A614C6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E9E92" w14:textId="77777777" w:rsidR="00A614C6" w:rsidRPr="00A614C6" w:rsidRDefault="00A614C6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60F45" w14:textId="77777777" w:rsidR="00A614C6" w:rsidRPr="00A614C6" w:rsidRDefault="00A614C6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4A7CD" w14:textId="77777777" w:rsidR="00A614C6" w:rsidRPr="00A614C6" w:rsidRDefault="00A614C6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387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463A" w14:textId="77777777" w:rsidR="00A614C6" w:rsidRPr="00A614C6" w:rsidRDefault="00A614C6" w:rsidP="00DF5AC2">
            <w:pPr>
              <w:spacing w:after="0"/>
              <w:ind w:right="111"/>
              <w:rPr>
                <w:rFonts w:cs="Arial"/>
                <w:sz w:val="10"/>
                <w:szCs w:val="10"/>
              </w:rPr>
            </w:pPr>
          </w:p>
        </w:tc>
      </w:tr>
      <w:tr w:rsidR="003B0571" w:rsidRPr="00B92217" w14:paraId="7EE6A66F" w14:textId="77777777" w:rsidTr="00433498">
        <w:trPr>
          <w:cantSplit/>
          <w:trHeight w:val="350"/>
        </w:trPr>
        <w:tc>
          <w:tcPr>
            <w:tcW w:w="2052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DFFDCD" w14:textId="1B916DD7" w:rsidR="003B0571" w:rsidRPr="00B92217" w:rsidRDefault="003B0571" w:rsidP="0092210E">
            <w:pPr>
              <w:spacing w:after="0"/>
              <w:ind w:right="-393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Beginn der Installation: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188AD3" w14:textId="77777777" w:rsidR="003B0571" w:rsidRPr="00B92217" w:rsidRDefault="003B0571" w:rsidP="0092210E">
            <w:pPr>
              <w:spacing w:after="0"/>
              <w:ind w:right="-393"/>
              <w:rPr>
                <w:rFonts w:cs="Arial"/>
                <w:sz w:val="18"/>
              </w:rPr>
            </w:pP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</w:rPr>
              <w:instrText xml:space="preserve"> FORMTEXT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092831E" w14:textId="77777777" w:rsidR="003B0571" w:rsidRPr="00B92217" w:rsidRDefault="003B0571" w:rsidP="00DF5AC2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2735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FBCCDCC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Fertigstellungstermin (geplant):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2FD1EA" w14:textId="77777777" w:rsidR="003B0571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AD713D" w:rsidRPr="00AD713D" w14:paraId="08852C4A" w14:textId="77777777" w:rsidTr="00433498">
        <w:trPr>
          <w:cantSplit/>
          <w:trHeight w:val="113"/>
        </w:trPr>
        <w:tc>
          <w:tcPr>
            <w:tcW w:w="205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4FB2B1" w14:textId="77777777" w:rsidR="00AD713D" w:rsidRPr="00AD713D" w:rsidRDefault="00AD713D" w:rsidP="0057237F">
            <w:pPr>
              <w:spacing w:after="0"/>
              <w:ind w:right="-252"/>
              <w:rPr>
                <w:rFonts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6DF21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02AE2FB" w14:textId="77777777" w:rsidR="00AD713D" w:rsidRPr="00AD713D" w:rsidRDefault="00AD713D" w:rsidP="00DF5AC2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735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52A9E6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B9EA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57237F" w:rsidRPr="00B92217" w14:paraId="72095B43" w14:textId="77777777" w:rsidTr="00433498">
        <w:trPr>
          <w:cantSplit/>
          <w:trHeight w:val="567"/>
        </w:trPr>
        <w:tc>
          <w:tcPr>
            <w:tcW w:w="1195" w:type="dxa"/>
            <w:tcBorders>
              <w:top w:val="nil"/>
              <w:bottom w:val="nil"/>
              <w:right w:val="nil"/>
            </w:tcBorders>
            <w:vAlign w:val="center"/>
          </w:tcPr>
          <w:p w14:paraId="00A3BB1E" w14:textId="77777777" w:rsidR="0057237F" w:rsidRPr="00B92217" w:rsidRDefault="0057237F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Ort, Datum: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E22BA" w14:textId="77777777" w:rsidR="0057237F" w:rsidRPr="00B92217" w:rsidRDefault="0057237F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0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1C425" w14:textId="77777777" w:rsidR="00433498" w:rsidRDefault="0092210E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Unterschrift</w:t>
            </w:r>
          </w:p>
          <w:p w14:paraId="54FDC24F" w14:textId="11CC7154" w:rsidR="0057237F" w:rsidRPr="00B92217" w:rsidRDefault="00433498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(Sanitär Installateur):</w:t>
            </w:r>
            <w:r w:rsidR="0092210E">
              <w:rPr>
                <w:rFonts w:cs="Arial"/>
                <w:sz w:val="18"/>
              </w:rPr>
              <w:t xml:space="preserve"> </w:t>
            </w:r>
          </w:p>
        </w:tc>
      </w:tr>
      <w:tr w:rsidR="00A614C6" w:rsidRPr="00A614C6" w14:paraId="520B1FB0" w14:textId="77777777" w:rsidTr="00433498">
        <w:trPr>
          <w:cantSplit/>
          <w:trHeight w:val="113"/>
        </w:trPr>
        <w:tc>
          <w:tcPr>
            <w:tcW w:w="119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E50FB3" w14:textId="77777777" w:rsidR="00A614C6" w:rsidRPr="00A614C6" w:rsidRDefault="00A614C6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30A7" w14:textId="77777777" w:rsidR="00A614C6" w:rsidRPr="00A614C6" w:rsidRDefault="00A614C6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  <w:tc>
          <w:tcPr>
            <w:tcW w:w="50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C5A" w14:textId="77777777" w:rsidR="00A614C6" w:rsidRPr="00A614C6" w:rsidRDefault="00A614C6" w:rsidP="0057237F">
            <w:pPr>
              <w:spacing w:after="0"/>
              <w:rPr>
                <w:rFonts w:cs="Arial"/>
                <w:sz w:val="6"/>
                <w:szCs w:val="6"/>
              </w:rPr>
            </w:pPr>
          </w:p>
        </w:tc>
      </w:tr>
    </w:tbl>
    <w:p w14:paraId="35FE12DE" w14:textId="77777777" w:rsidR="00E91C0B" w:rsidRPr="0033640B" w:rsidRDefault="00E91C0B" w:rsidP="000D50AF">
      <w:pPr>
        <w:spacing w:after="0"/>
        <w:rPr>
          <w:rFonts w:cs="Arial"/>
          <w:sz w:val="20"/>
          <w:szCs w:val="20"/>
        </w:rPr>
      </w:pPr>
    </w:p>
    <w:p w14:paraId="6F26A437" w14:textId="77777777" w:rsidR="00E91C0B" w:rsidRPr="0033640B" w:rsidRDefault="00E91C0B" w:rsidP="00963629">
      <w:pPr>
        <w:numPr>
          <w:ilvl w:val="0"/>
          <w:numId w:val="3"/>
        </w:numPr>
        <w:spacing w:line="240" w:lineRule="auto"/>
        <w:ind w:left="284" w:hanging="284"/>
        <w:rPr>
          <w:rFonts w:cs="Arial"/>
          <w:b/>
          <w:sz w:val="20"/>
          <w:szCs w:val="20"/>
        </w:rPr>
      </w:pPr>
      <w:r w:rsidRPr="0033640B">
        <w:rPr>
          <w:rFonts w:cs="Arial"/>
          <w:b/>
          <w:sz w:val="20"/>
          <w:szCs w:val="20"/>
        </w:rPr>
        <w:t>Beilagen</w:t>
      </w:r>
    </w:p>
    <w:p w14:paraId="3E288C53" w14:textId="77777777" w:rsidR="00E91C0B" w:rsidRDefault="00E91C0B" w:rsidP="003C4DDA">
      <w:pPr>
        <w:spacing w:line="240" w:lineRule="auto"/>
        <w:rPr>
          <w:rFonts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" w:hAnsi="Wingdings" w:cs="Arial"/>
          <w:sz w:val="20"/>
          <w:szCs w:val="20"/>
          <w:highlight w:val="lightGray"/>
        </w:rPr>
      </w:r>
      <w:r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3"/>
      <w:r>
        <w:rPr>
          <w:rFonts w:ascii="Wingdings" w:hAnsi="Wingdings" w:cs="Arial"/>
          <w:sz w:val="20"/>
          <w:szCs w:val="20"/>
        </w:rPr>
        <w:t></w:t>
      </w:r>
      <w:r>
        <w:rPr>
          <w:rFonts w:cs="Arial"/>
          <w:sz w:val="20"/>
          <w:szCs w:val="20"/>
        </w:rPr>
        <w:t>Installationsschema / Sanitärplan</w:t>
      </w:r>
    </w:p>
    <w:p w14:paraId="67449D9B" w14:textId="77777777" w:rsidR="00E91C0B" w:rsidRDefault="00E91C0B" w:rsidP="003C4DDA">
      <w:pPr>
        <w:spacing w:line="240" w:lineRule="auto"/>
        <w:rPr>
          <w:rFonts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" w:hAnsi="Wingdings" w:cs="Arial"/>
          <w:sz w:val="20"/>
          <w:szCs w:val="20"/>
          <w:highlight w:val="lightGray"/>
        </w:rPr>
      </w:r>
      <w:r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4"/>
      <w:r>
        <w:rPr>
          <w:rFonts w:ascii="Wingdings" w:hAnsi="Wingdings" w:cs="Arial"/>
          <w:sz w:val="20"/>
          <w:szCs w:val="20"/>
        </w:rPr>
        <w:t></w:t>
      </w:r>
      <w:r>
        <w:rPr>
          <w:rFonts w:cs="Arial"/>
          <w:sz w:val="20"/>
          <w:szCs w:val="20"/>
        </w:rPr>
        <w:t>Beiblatt; Belastungswerttabelle (LU), Spitzendurchfluss und Sonderinstallationen</w:t>
      </w:r>
    </w:p>
    <w:p w14:paraId="33721B05" w14:textId="77777777" w:rsidR="00E91C0B" w:rsidRDefault="00E91C0B" w:rsidP="00963629">
      <w:pPr>
        <w:tabs>
          <w:tab w:val="left" w:leader="dot" w:pos="426"/>
          <w:tab w:val="right" w:pos="9921"/>
        </w:tabs>
        <w:spacing w:after="120" w:line="240" w:lineRule="auto"/>
        <w:rPr>
          <w:rFonts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" w:hAnsi="Wingdings" w:cs="Arial"/>
          <w:sz w:val="20"/>
          <w:szCs w:val="20"/>
          <w:highlight w:val="lightGray"/>
        </w:rPr>
      </w:r>
      <w:r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5"/>
      <w:r>
        <w:rPr>
          <w:rFonts w:ascii="Wingdings" w:hAnsi="Wingdings" w:cs="Arial"/>
          <w:sz w:val="20"/>
          <w:szCs w:val="20"/>
        </w:rPr>
        <w:tab/>
      </w:r>
      <w:r w:rsidRPr="00646AC1">
        <w:rPr>
          <w:rFonts w:cs="Arial"/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6AC1">
        <w:rPr>
          <w:rFonts w:cs="Arial"/>
          <w:sz w:val="18"/>
          <w:u w:val="single"/>
        </w:rPr>
        <w:instrText xml:space="preserve"> FORMTEXT </w:instrText>
      </w:r>
      <w:r w:rsidRPr="00646AC1">
        <w:rPr>
          <w:rFonts w:cs="Arial"/>
          <w:sz w:val="18"/>
          <w:u w:val="single"/>
        </w:rPr>
      </w:r>
      <w:r w:rsidRPr="00646AC1">
        <w:rPr>
          <w:rFonts w:cs="Arial"/>
          <w:sz w:val="18"/>
          <w:u w:val="single"/>
        </w:rPr>
        <w:fldChar w:fldCharType="separate"/>
      </w:r>
      <w:r>
        <w:rPr>
          <w:rFonts w:cs="Arial"/>
          <w:sz w:val="18"/>
          <w:u w:val="single"/>
        </w:rPr>
        <w:t> </w:t>
      </w:r>
      <w:r>
        <w:rPr>
          <w:rFonts w:cs="Arial"/>
          <w:sz w:val="18"/>
          <w:u w:val="single"/>
        </w:rPr>
        <w:t> </w:t>
      </w:r>
      <w:r>
        <w:rPr>
          <w:rFonts w:cs="Arial"/>
          <w:sz w:val="18"/>
          <w:u w:val="single"/>
        </w:rPr>
        <w:t> </w:t>
      </w:r>
      <w:r>
        <w:rPr>
          <w:rFonts w:cs="Arial"/>
          <w:sz w:val="18"/>
          <w:u w:val="single"/>
        </w:rPr>
        <w:t> </w:t>
      </w:r>
      <w:r>
        <w:rPr>
          <w:rFonts w:cs="Arial"/>
          <w:sz w:val="18"/>
          <w:u w:val="single"/>
        </w:rPr>
        <w:t> </w:t>
      </w:r>
      <w:r w:rsidRPr="00646AC1">
        <w:rPr>
          <w:rFonts w:cs="Arial"/>
          <w:sz w:val="18"/>
          <w:u w:val="single"/>
        </w:rPr>
        <w:fldChar w:fldCharType="end"/>
      </w:r>
      <w:r>
        <w:rPr>
          <w:rFonts w:cs="Arial"/>
          <w:sz w:val="18"/>
          <w:u w:val="single"/>
        </w:rPr>
        <w:tab/>
      </w:r>
    </w:p>
    <w:p w14:paraId="3B8354F3" w14:textId="77777777" w:rsidR="00E91C0B" w:rsidRPr="00B92217" w:rsidRDefault="00E91C0B" w:rsidP="0057237F">
      <w:pPr>
        <w:spacing w:after="0"/>
        <w:rPr>
          <w:rFonts w:cs="Arial"/>
          <w:sz w:val="18"/>
        </w:rPr>
      </w:pPr>
    </w:p>
    <w:p w14:paraId="385EC8B7" w14:textId="77777777" w:rsidR="00E91C0B" w:rsidRPr="00296292" w:rsidRDefault="00E91C0B" w:rsidP="00963629">
      <w:pPr>
        <w:numPr>
          <w:ilvl w:val="0"/>
          <w:numId w:val="3"/>
        </w:numPr>
        <w:spacing w:line="240" w:lineRule="auto"/>
        <w:ind w:left="284" w:hanging="284"/>
        <w:rPr>
          <w:rFonts w:cs="Arial"/>
          <w:sz w:val="20"/>
          <w:szCs w:val="20"/>
        </w:rPr>
      </w:pPr>
      <w:r w:rsidRPr="00296292">
        <w:rPr>
          <w:rFonts w:cs="Arial"/>
          <w:b/>
          <w:bCs/>
          <w:sz w:val="20"/>
          <w:szCs w:val="20"/>
        </w:rPr>
        <w:t>Ausführungsbewilligung</w:t>
      </w:r>
      <w:r w:rsidRPr="00296292">
        <w:rPr>
          <w:rFonts w:cs="Arial"/>
          <w:sz w:val="20"/>
          <w:szCs w:val="20"/>
        </w:rPr>
        <w:t xml:space="preserve"> </w:t>
      </w:r>
      <w:r w:rsidRPr="00296292">
        <w:rPr>
          <w:rFonts w:cs="Arial"/>
          <w:sz w:val="16"/>
          <w:szCs w:val="16"/>
        </w:rPr>
        <w:t>(durch die Dorfkorporation auszufüllen)</w:t>
      </w:r>
    </w:p>
    <w:tbl>
      <w:tblPr>
        <w:tblW w:w="984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494"/>
        <w:gridCol w:w="175"/>
        <w:gridCol w:w="180"/>
        <w:gridCol w:w="707"/>
        <w:gridCol w:w="980"/>
        <w:gridCol w:w="850"/>
        <w:gridCol w:w="177"/>
        <w:gridCol w:w="536"/>
        <w:gridCol w:w="1665"/>
        <w:gridCol w:w="741"/>
      </w:tblGrid>
      <w:tr w:rsidR="00E91C0B" w:rsidRPr="00B92217" w14:paraId="55216DE0" w14:textId="77777777" w:rsidTr="00DF5AC2">
        <w:trPr>
          <w:trHeight w:val="336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93218D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Dimensionierung der Zuleitung: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B15CE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bestehend: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007C24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A7581C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BD448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neu: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3BAB24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</w:tr>
      <w:tr w:rsidR="00E91C0B" w:rsidRPr="00B92217" w14:paraId="3B74F60B" w14:textId="77777777" w:rsidTr="00DF5AC2">
        <w:trPr>
          <w:trHeight w:val="359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81167E" w14:textId="0D0B86AA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Dimensionierung des Wasserzähler</w:t>
            </w:r>
            <w:r w:rsidR="00AD713D">
              <w:rPr>
                <w:rFonts w:cs="Arial"/>
                <w:sz w:val="18"/>
              </w:rPr>
              <w:t>s</w:t>
            </w:r>
            <w:r w:rsidRPr="00B92217">
              <w:rPr>
                <w:rFonts w:cs="Arial"/>
                <w:sz w:val="18"/>
              </w:rPr>
              <w:t>: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E419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bestehend: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636488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479E4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FA6B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neu:</w:t>
            </w:r>
          </w:p>
        </w:tc>
        <w:tc>
          <w:tcPr>
            <w:tcW w:w="24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57A581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</w:tr>
      <w:tr w:rsidR="00AD713D" w:rsidRPr="00AD713D" w14:paraId="6992F7BD" w14:textId="77777777" w:rsidTr="00AD713D">
        <w:trPr>
          <w:trHeight w:val="113"/>
        </w:trPr>
        <w:tc>
          <w:tcPr>
            <w:tcW w:w="3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5040CD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2CC3D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8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F24335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93C9F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756AF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  <w:tc>
          <w:tcPr>
            <w:tcW w:w="24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7556E3" w14:textId="77777777" w:rsidR="00AD713D" w:rsidRPr="00AD713D" w:rsidRDefault="00AD713D" w:rsidP="0057237F">
            <w:pPr>
              <w:spacing w:after="0"/>
              <w:rPr>
                <w:rFonts w:cs="Arial"/>
                <w:sz w:val="10"/>
                <w:szCs w:val="10"/>
              </w:rPr>
            </w:pPr>
          </w:p>
        </w:tc>
      </w:tr>
      <w:tr w:rsidR="00E91C0B" w:rsidRPr="00B92217" w14:paraId="0F58BF56" w14:textId="77777777" w:rsidTr="003B0571">
        <w:trPr>
          <w:trHeight w:val="454"/>
        </w:trPr>
        <w:tc>
          <w:tcPr>
            <w:tcW w:w="9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0A4" w14:textId="77777777" w:rsidR="00963629" w:rsidRPr="00963629" w:rsidRDefault="00963629" w:rsidP="00963629">
            <w:pPr>
              <w:spacing w:after="0"/>
              <w:rPr>
                <w:rFonts w:cs="Arial"/>
                <w:sz w:val="10"/>
                <w:szCs w:val="10"/>
              </w:rPr>
            </w:pPr>
          </w:p>
          <w:p w14:paraId="15E0DB7E" w14:textId="6E98AE08" w:rsidR="00E91C0B" w:rsidRDefault="00E91C0B" w:rsidP="00963629">
            <w:pPr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Die Ausführung der Installation wird unter Vorbehalt folgender Punkte bewilligt:</w:t>
            </w:r>
          </w:p>
          <w:p w14:paraId="3B780AF2" w14:textId="4F710A31" w:rsidR="00E91C0B" w:rsidRPr="00EE001E" w:rsidRDefault="00E91C0B" w:rsidP="00D31555">
            <w:pPr>
              <w:pStyle w:val="berschrift3"/>
              <w:rPr>
                <w:i w:val="0"/>
              </w:rPr>
            </w:pPr>
            <w:r w:rsidRPr="00B92217">
              <w:rPr>
                <w:i w:val="0"/>
                <w:iCs w:val="0"/>
              </w:rPr>
              <w:sym w:font="Wingdings" w:char="F0FD"/>
            </w:r>
            <w:r w:rsidRPr="00B92217">
              <w:rPr>
                <w:i w:val="0"/>
                <w:iCs w:val="0"/>
              </w:rPr>
              <w:t xml:space="preserve"> </w:t>
            </w:r>
            <w:r>
              <w:rPr>
                <w:i w:val="0"/>
                <w:iCs w:val="0"/>
              </w:rPr>
              <w:t>Dimensionierung und Standort des Wasserzählers werden von</w:t>
            </w:r>
            <w:r w:rsidRPr="00646BE9">
              <w:rPr>
                <w:i w:val="0"/>
                <w:iCs w:val="0"/>
              </w:rPr>
              <w:t xml:space="preserve"> der</w:t>
            </w:r>
            <w:r w:rsidRPr="003F6A20">
              <w:rPr>
                <w:iCs w:val="0"/>
              </w:rPr>
              <w:t xml:space="preserve"> </w:t>
            </w:r>
            <w:r w:rsidRPr="00B92217">
              <w:t>Dorfkorporation</w:t>
            </w:r>
            <w:r w:rsidR="009F3FF3">
              <w:t xml:space="preserve"> E</w:t>
            </w:r>
            <w:r w:rsidRPr="00B92217">
              <w:t xml:space="preserve">bnat-Kappel </w:t>
            </w:r>
            <w:r w:rsidRPr="00EE001E">
              <w:rPr>
                <w:i w:val="0"/>
              </w:rPr>
              <w:t>festgelegt</w:t>
            </w:r>
          </w:p>
          <w:p w14:paraId="0748C201" w14:textId="02D1868E" w:rsidR="00E91C0B" w:rsidRPr="003F6A20" w:rsidRDefault="00E91C0B" w:rsidP="00D31555">
            <w:pPr>
              <w:pStyle w:val="berschrift3"/>
              <w:rPr>
                <w:i w:val="0"/>
              </w:rPr>
            </w:pPr>
            <w:r w:rsidRPr="00B92217">
              <w:rPr>
                <w:i w:val="0"/>
                <w:iCs w:val="0"/>
              </w:rPr>
              <w:sym w:font="Wingdings" w:char="F0FD"/>
            </w:r>
            <w:r w:rsidRPr="00B92217">
              <w:rPr>
                <w:i w:val="0"/>
                <w:iCs w:val="0"/>
              </w:rPr>
              <w:t xml:space="preserve"> </w:t>
            </w:r>
            <w:r>
              <w:rPr>
                <w:i w:val="0"/>
                <w:iCs w:val="0"/>
              </w:rPr>
              <w:t xml:space="preserve">Der Wasserzähler wird von </w:t>
            </w:r>
            <w:r w:rsidRPr="00646BE9">
              <w:rPr>
                <w:i w:val="0"/>
              </w:rPr>
              <w:t>der</w:t>
            </w:r>
            <w:r w:rsidRPr="00B92217">
              <w:t xml:space="preserve"> Dorfkorporation</w:t>
            </w:r>
            <w:r w:rsidR="009F3FF3">
              <w:t xml:space="preserve"> Ebnat</w:t>
            </w:r>
            <w:r w:rsidRPr="00B92217">
              <w:t>-Kappel</w:t>
            </w:r>
            <w:r>
              <w:t xml:space="preserve"> </w:t>
            </w:r>
            <w:r>
              <w:rPr>
                <w:i w:val="0"/>
              </w:rPr>
              <w:t>zur Verfügung gestellt</w:t>
            </w:r>
          </w:p>
          <w:p w14:paraId="0D475CE9" w14:textId="362B5BAD" w:rsidR="00E91C0B" w:rsidRPr="00CC31B8" w:rsidRDefault="00E91C0B" w:rsidP="00D31555">
            <w:pPr>
              <w:pStyle w:val="berschrift3"/>
              <w:rPr>
                <w:b/>
                <w:bCs/>
                <w:i w:val="0"/>
              </w:rPr>
            </w:pPr>
            <w:r w:rsidRPr="00B92217">
              <w:rPr>
                <w:i w:val="0"/>
                <w:iCs w:val="0"/>
              </w:rPr>
              <w:sym w:font="Wingdings" w:char="F0FD"/>
            </w:r>
            <w:r w:rsidRPr="00B92217">
              <w:rPr>
                <w:i w:val="0"/>
                <w:iCs w:val="0"/>
              </w:rPr>
              <w:t xml:space="preserve"> </w:t>
            </w:r>
            <w:r w:rsidRPr="003F6A20">
              <w:rPr>
                <w:i w:val="0"/>
              </w:rPr>
              <w:t xml:space="preserve">Ausführung nach </w:t>
            </w:r>
            <w:r w:rsidRPr="00646BE9">
              <w:rPr>
                <w:b/>
                <w:bCs/>
                <w:i w:val="0"/>
              </w:rPr>
              <w:t>Wasser</w:t>
            </w:r>
            <w:r>
              <w:rPr>
                <w:b/>
                <w:bCs/>
                <w:i w:val="0"/>
              </w:rPr>
              <w:t>versorgungs</w:t>
            </w:r>
            <w:r w:rsidRPr="00646BE9">
              <w:rPr>
                <w:b/>
                <w:bCs/>
                <w:i w:val="0"/>
              </w:rPr>
              <w:t>reglement</w:t>
            </w:r>
            <w:r w:rsidRPr="00646BE9">
              <w:rPr>
                <w:i w:val="0"/>
              </w:rPr>
              <w:t xml:space="preserve"> der </w:t>
            </w:r>
            <w:r w:rsidRPr="00B92217">
              <w:t xml:space="preserve">Dorfkorporation Ebnat-Kappel </w:t>
            </w:r>
            <w:r w:rsidRPr="003F6A20">
              <w:rPr>
                <w:i w:val="0"/>
              </w:rPr>
              <w:t xml:space="preserve">und </w:t>
            </w:r>
            <w:proofErr w:type="gramStart"/>
            <w:r w:rsidRPr="003F6A20">
              <w:rPr>
                <w:b/>
                <w:bCs/>
                <w:i w:val="0"/>
              </w:rPr>
              <w:t>SVGW Richtlinien</w:t>
            </w:r>
            <w:proofErr w:type="gramEnd"/>
          </w:p>
          <w:p w14:paraId="4B6C2874" w14:textId="18B0CF0F" w:rsidR="00E91C0B" w:rsidRPr="00963629" w:rsidRDefault="00E91C0B" w:rsidP="00D31555">
            <w:pPr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sym w:font="Wingdings" w:char="F0A8"/>
            </w:r>
            <w:r w:rsidRPr="00B92217">
              <w:rPr>
                <w:rFonts w:cs="Arial"/>
                <w:sz w:val="18"/>
              </w:rPr>
              <w:t xml:space="preserve"> weitere Auflagen und Hinweise (s. Beiblatt)</w:t>
            </w:r>
          </w:p>
        </w:tc>
      </w:tr>
      <w:tr w:rsidR="00E91C0B" w:rsidRPr="00B92217" w14:paraId="71AD3EA7" w14:textId="77777777" w:rsidTr="003B0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10DDF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Ort, Datum: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E16BA" w14:textId="0078159D" w:rsidR="00E91C0B" w:rsidRPr="00B92217" w:rsidRDefault="003B0571" w:rsidP="0057237F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ABAED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222BD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  <w:r w:rsidRPr="00B92217">
              <w:rPr>
                <w:rFonts w:cs="Arial"/>
                <w:sz w:val="18"/>
              </w:rPr>
              <w:t>Unterschrift: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B8441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1D720D" w14:textId="77777777" w:rsidR="00E91C0B" w:rsidRPr="00B92217" w:rsidRDefault="00E91C0B" w:rsidP="0057237F">
            <w:pPr>
              <w:spacing w:after="0"/>
              <w:rPr>
                <w:rFonts w:cs="Arial"/>
                <w:sz w:val="18"/>
              </w:rPr>
            </w:pPr>
          </w:p>
        </w:tc>
      </w:tr>
    </w:tbl>
    <w:p w14:paraId="3809BC38" w14:textId="77777777" w:rsidR="00E91C0B" w:rsidRDefault="00E91C0B" w:rsidP="00EB582A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lastRenderedPageBreak/>
        <w:t>Belastungswerttabelle, Spitzendurchfluss und Sonderinstallationen</w:t>
      </w:r>
    </w:p>
    <w:p w14:paraId="435A86E7" w14:textId="77777777" w:rsidR="00E91C0B" w:rsidRPr="00D05499" w:rsidRDefault="00E91C0B" w:rsidP="00DF5AC2">
      <w:pPr>
        <w:numPr>
          <w:ilvl w:val="0"/>
          <w:numId w:val="4"/>
        </w:numPr>
        <w:spacing w:line="240" w:lineRule="auto"/>
        <w:ind w:left="284" w:hanging="284"/>
        <w:rPr>
          <w:rFonts w:cs="Arial"/>
          <w:b/>
          <w:sz w:val="20"/>
        </w:rPr>
      </w:pPr>
      <w:r w:rsidRPr="00D05499">
        <w:rPr>
          <w:rFonts w:cs="Arial"/>
          <w:b/>
          <w:sz w:val="20"/>
        </w:rPr>
        <w:t>Liegenschaft</w:t>
      </w:r>
      <w:r>
        <w:rPr>
          <w:rFonts w:cs="Arial"/>
          <w:b/>
          <w:sz w:val="20"/>
        </w:rPr>
        <w:t xml:space="preserve"> </w:t>
      </w:r>
      <w:r w:rsidRPr="005727DA">
        <w:rPr>
          <w:rFonts w:cs="Arial"/>
          <w:sz w:val="16"/>
        </w:rPr>
        <w:t>(Adresse)</w:t>
      </w:r>
    </w:p>
    <w:tbl>
      <w:tblPr>
        <w:tblW w:w="984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3B0571" w14:paraId="2FF91F06" w14:textId="77777777" w:rsidTr="003B0571">
        <w:trPr>
          <w:cantSplit/>
          <w:trHeight w:val="350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1937C9" w14:textId="77777777" w:rsidR="003B0571" w:rsidRDefault="003B0571" w:rsidP="00791394">
            <w:pPr>
              <w:spacing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2E76661B" w14:textId="77777777" w:rsidTr="003B0571">
        <w:trPr>
          <w:cantSplit/>
          <w:trHeight w:val="63"/>
        </w:trPr>
        <w:tc>
          <w:tcPr>
            <w:tcW w:w="9843" w:type="dxa"/>
            <w:tcBorders>
              <w:top w:val="dotted" w:sz="4" w:space="0" w:color="auto"/>
            </w:tcBorders>
            <w:vAlign w:val="bottom"/>
          </w:tcPr>
          <w:p w14:paraId="0327F1DD" w14:textId="77777777" w:rsidR="00E91C0B" w:rsidRDefault="00E91C0B" w:rsidP="00791394">
            <w:pPr>
              <w:spacing w:after="0"/>
              <w:rPr>
                <w:rFonts w:cs="Arial"/>
                <w:sz w:val="8"/>
              </w:rPr>
            </w:pPr>
          </w:p>
        </w:tc>
      </w:tr>
    </w:tbl>
    <w:p w14:paraId="0F37E3D8" w14:textId="77777777" w:rsidR="00E91C0B" w:rsidRPr="00DF5AC2" w:rsidRDefault="00E91C0B" w:rsidP="00E91C0B">
      <w:pPr>
        <w:rPr>
          <w:rFonts w:cs="Arial"/>
          <w:sz w:val="10"/>
          <w:szCs w:val="10"/>
        </w:rPr>
      </w:pPr>
    </w:p>
    <w:p w14:paraId="6E2C8B44" w14:textId="77777777" w:rsidR="00E91C0B" w:rsidRPr="002A0508" w:rsidRDefault="00E91C0B" w:rsidP="0057237F">
      <w:pPr>
        <w:numPr>
          <w:ilvl w:val="0"/>
          <w:numId w:val="4"/>
        </w:numPr>
        <w:spacing w:line="240" w:lineRule="auto"/>
        <w:ind w:left="284" w:hanging="28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Belastungswerttabelle </w:t>
      </w:r>
      <w:r w:rsidRPr="00F63582">
        <w:rPr>
          <w:rFonts w:cs="Arial"/>
          <w:sz w:val="16"/>
          <w:szCs w:val="16"/>
        </w:rPr>
        <w:t>(Vereinfachte Methode zur Rohrweitenbestimmung)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564"/>
        <w:gridCol w:w="984"/>
        <w:gridCol w:w="845"/>
        <w:gridCol w:w="1463"/>
        <w:gridCol w:w="1100"/>
        <w:gridCol w:w="1100"/>
      </w:tblGrid>
      <w:tr w:rsidR="00E91C0B" w14:paraId="6FD59BC5" w14:textId="77777777" w:rsidTr="0057237F">
        <w:trPr>
          <w:cantSplit/>
          <w:trHeight w:val="277"/>
        </w:trPr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B8F90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Armaturen und Apparate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8E7B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DN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F89A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LU </w:t>
            </w:r>
            <w:r w:rsidRPr="00462C62">
              <w:rPr>
                <w:rFonts w:cs="Arial"/>
                <w:b/>
                <w:bCs/>
                <w:sz w:val="18"/>
                <w:vertAlign w:val="subscript"/>
              </w:rPr>
              <w:t>kalt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F58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LU </w:t>
            </w:r>
            <w:r w:rsidRPr="00462C62">
              <w:rPr>
                <w:rFonts w:cs="Arial"/>
                <w:b/>
                <w:bCs/>
                <w:sz w:val="18"/>
                <w:vertAlign w:val="subscript"/>
              </w:rPr>
              <w:t>warm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40A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Anzahl </w:t>
            </w:r>
            <w:r w:rsidRPr="00880144">
              <w:rPr>
                <w:rFonts w:cs="Arial"/>
                <w:b/>
                <w:bCs/>
                <w:sz w:val="18"/>
                <w:vertAlign w:val="subscript"/>
              </w:rPr>
              <w:t>bestehend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563F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Anzahl </w:t>
            </w:r>
            <w:r w:rsidRPr="00880144">
              <w:rPr>
                <w:rFonts w:cs="Arial"/>
                <w:b/>
                <w:bCs/>
                <w:sz w:val="18"/>
                <w:vertAlign w:val="subscript"/>
              </w:rPr>
              <w:t>neu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4B9" w14:textId="77777777" w:rsidR="00E91C0B" w:rsidRDefault="00E91C0B" w:rsidP="00DF5AC2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LU </w:t>
            </w:r>
            <w:r w:rsidRPr="00462C62">
              <w:rPr>
                <w:rFonts w:cs="Arial"/>
                <w:b/>
                <w:bCs/>
                <w:sz w:val="18"/>
                <w:vertAlign w:val="subscript"/>
              </w:rPr>
              <w:t>total</w:t>
            </w:r>
          </w:p>
        </w:tc>
      </w:tr>
      <w:tr w:rsidR="00E91C0B" w14:paraId="4E2ADF25" w14:textId="77777777" w:rsidTr="003B0571">
        <w:trPr>
          <w:cantSplit/>
          <w:trHeight w:val="454"/>
        </w:trPr>
        <w:tc>
          <w:tcPr>
            <w:tcW w:w="3785" w:type="dxa"/>
            <w:tcBorders>
              <w:top w:val="single" w:sz="4" w:space="0" w:color="auto"/>
            </w:tcBorders>
            <w:vAlign w:val="center"/>
          </w:tcPr>
          <w:p w14:paraId="70C5C81A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WC-Spülkasten, Getränkeautomat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9A913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E4D8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0CE8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0356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D906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B2C4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178928DC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5DBF7564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Waschtisch, Waschrinne, Bidet, Coiffeurbrause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15076D33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F845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587E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A30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1C49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124F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7BA000B4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03F13054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Haushaltgeschirrspülmaschine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56D7C707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4072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1447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0D9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BB6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E69D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716AA32E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4447FA44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Haushaltwaschautomat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1858ECB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63C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AD64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1D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00E2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A97A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763182AC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23031147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Entnahmearmatur für Balkon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47BA841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5CFF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8446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88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5F4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F13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347FB7D8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646EF838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Dusche, Spülbecken, Waschtrog, Ausgussbecken, Stand- und Wandausguss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10356060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0928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BE8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3E18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FE41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CDCC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1ED64044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22BC9DCF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Urinoir-Spülung (automatisch)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38FECB7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6A94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8661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368A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D59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AC7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2EA4AAF8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1C6C40B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Badewanne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7FFBF91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8356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3DE7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A196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AE30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5834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14:paraId="30752FE9" w14:textId="77777777" w:rsidTr="003B0571">
        <w:trPr>
          <w:cantSplit/>
          <w:trHeight w:val="454"/>
        </w:trPr>
        <w:tc>
          <w:tcPr>
            <w:tcW w:w="3785" w:type="dxa"/>
            <w:vAlign w:val="center"/>
          </w:tcPr>
          <w:p w14:paraId="7E3FAB1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Entnahmearmatur für Garten und Garage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6B9421CB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53AC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A8C0" w14:textId="77777777" w:rsidR="00E91C0B" w:rsidRDefault="00E91C0B" w:rsidP="003B0571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C197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90A6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57D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880144" w14:paraId="741CF57A" w14:textId="77777777" w:rsidTr="003B0571">
        <w:trPr>
          <w:cantSplit/>
          <w:trHeight w:val="454"/>
        </w:trPr>
        <w:tc>
          <w:tcPr>
            <w:tcW w:w="8741" w:type="dxa"/>
            <w:gridSpan w:val="6"/>
            <w:tcBorders>
              <w:right w:val="single" w:sz="4" w:space="0" w:color="auto"/>
            </w:tcBorders>
            <w:vAlign w:val="center"/>
          </w:tcPr>
          <w:p w14:paraId="1ABBCF18" w14:textId="77777777" w:rsidR="00E91C0B" w:rsidRPr="00880144" w:rsidRDefault="00E91C0B" w:rsidP="00791394">
            <w:pPr>
              <w:spacing w:after="0" w:line="240" w:lineRule="auto"/>
              <w:rPr>
                <w:rFonts w:cs="Arial"/>
                <w:b/>
                <w:sz w:val="18"/>
              </w:rPr>
            </w:pPr>
            <w:r w:rsidRPr="00880144">
              <w:rPr>
                <w:rFonts w:cs="Arial"/>
                <w:b/>
                <w:sz w:val="18"/>
              </w:rPr>
              <w:t>Total Belastungswerte (LU)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2049034" w14:textId="77777777" w:rsidR="00E91C0B" w:rsidRPr="00880144" w:rsidRDefault="00E91C0B" w:rsidP="00791394">
            <w:pPr>
              <w:spacing w:after="0" w:line="240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16023A51" w14:textId="77777777" w:rsidR="00E91C0B" w:rsidRPr="00E06DEA" w:rsidRDefault="00E91C0B" w:rsidP="000D50AF">
      <w:pPr>
        <w:spacing w:after="0"/>
        <w:rPr>
          <w:rFonts w:cs="Arial"/>
          <w:sz w:val="20"/>
          <w:szCs w:val="20"/>
        </w:rPr>
      </w:pPr>
    </w:p>
    <w:p w14:paraId="6E83E59A" w14:textId="77777777" w:rsidR="00E91C0B" w:rsidRPr="00E06DEA" w:rsidRDefault="00E91C0B" w:rsidP="0057237F">
      <w:pPr>
        <w:numPr>
          <w:ilvl w:val="0"/>
          <w:numId w:val="4"/>
        </w:numPr>
        <w:spacing w:line="240" w:lineRule="auto"/>
        <w:ind w:left="284" w:hanging="284"/>
        <w:rPr>
          <w:rFonts w:cs="Arial"/>
          <w:b/>
          <w:sz w:val="20"/>
          <w:szCs w:val="20"/>
        </w:rPr>
      </w:pPr>
      <w:r w:rsidRPr="00E06DEA">
        <w:rPr>
          <w:rFonts w:cs="Arial"/>
          <w:b/>
          <w:sz w:val="20"/>
          <w:szCs w:val="20"/>
        </w:rPr>
        <w:t>Sp</w:t>
      </w:r>
      <w:r>
        <w:rPr>
          <w:rFonts w:cs="Arial"/>
          <w:b/>
          <w:sz w:val="20"/>
          <w:szCs w:val="20"/>
        </w:rPr>
        <w:t>itzendurchfluss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9"/>
        <w:gridCol w:w="1102"/>
      </w:tblGrid>
      <w:tr w:rsidR="00E91C0B" w:rsidRPr="00880144" w14:paraId="5E0233D5" w14:textId="77777777" w:rsidTr="00791394">
        <w:trPr>
          <w:cantSplit/>
          <w:trHeight w:val="454"/>
        </w:trPr>
        <w:tc>
          <w:tcPr>
            <w:tcW w:w="8739" w:type="dxa"/>
            <w:tcBorders>
              <w:right w:val="single" w:sz="4" w:space="0" w:color="auto"/>
            </w:tcBorders>
            <w:vAlign w:val="center"/>
          </w:tcPr>
          <w:p w14:paraId="5197C234" w14:textId="77777777" w:rsidR="00E91C0B" w:rsidRPr="00442589" w:rsidRDefault="00E91C0B" w:rsidP="00DF5AC2">
            <w:pPr>
              <w:spacing w:after="0"/>
              <w:rPr>
                <w:rFonts w:cs="Arial"/>
                <w:sz w:val="18"/>
              </w:rPr>
            </w:pPr>
            <w:r w:rsidRPr="00442589">
              <w:rPr>
                <w:rFonts w:cs="Arial"/>
                <w:sz w:val="18"/>
              </w:rPr>
              <w:t xml:space="preserve">Spitzendurchfluss </w:t>
            </w:r>
            <w:r w:rsidRPr="008F7F10">
              <w:rPr>
                <w:rFonts w:cs="Arial"/>
                <w:sz w:val="16"/>
                <w:szCs w:val="16"/>
              </w:rPr>
              <w:t>(falls erforderlich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8F7F10">
              <w:rPr>
                <w:rFonts w:cs="Arial"/>
                <w:sz w:val="16"/>
                <w:szCs w:val="16"/>
              </w:rPr>
              <w:t xml:space="preserve"> Resultat aus der Berechnung zur Rohrweitenbestimmung)</w:t>
            </w:r>
            <w:r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6EE" w14:textId="77777777" w:rsidR="00E91C0B" w:rsidRPr="00880144" w:rsidRDefault="00E91C0B" w:rsidP="00DF5AC2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880144" w14:paraId="3C3C5E8D" w14:textId="77777777" w:rsidTr="00791394">
        <w:trPr>
          <w:cantSplit/>
          <w:trHeight w:val="454"/>
        </w:trPr>
        <w:tc>
          <w:tcPr>
            <w:tcW w:w="8739" w:type="dxa"/>
            <w:tcBorders>
              <w:right w:val="single" w:sz="4" w:space="0" w:color="auto"/>
            </w:tcBorders>
            <w:vAlign w:val="center"/>
          </w:tcPr>
          <w:p w14:paraId="158B5763" w14:textId="77777777" w:rsidR="00E91C0B" w:rsidRPr="00442589" w:rsidRDefault="00E91C0B" w:rsidP="00DF5AC2">
            <w:pPr>
              <w:spacing w:after="0"/>
              <w:rPr>
                <w:rFonts w:cs="Arial"/>
                <w:sz w:val="18"/>
              </w:rPr>
            </w:pPr>
            <w:r w:rsidRPr="00442589">
              <w:rPr>
                <w:rFonts w:cs="Arial"/>
                <w:sz w:val="18"/>
              </w:rPr>
              <w:t xml:space="preserve">Spitzendurchfluss gemäss Belastungswerttabelle </w:t>
            </w:r>
            <w:r w:rsidRPr="00442589">
              <w:rPr>
                <w:rFonts w:cs="Arial"/>
                <w:sz w:val="16"/>
                <w:szCs w:val="16"/>
              </w:rPr>
              <w:t>(Abschnitt 2)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EC0" w14:textId="77777777" w:rsidR="00E91C0B" w:rsidRPr="00880144" w:rsidRDefault="00E91C0B" w:rsidP="00DF5AC2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880144" w14:paraId="44DF95E8" w14:textId="77777777" w:rsidTr="00791394">
        <w:trPr>
          <w:cantSplit/>
          <w:trHeight w:val="454"/>
        </w:trPr>
        <w:tc>
          <w:tcPr>
            <w:tcW w:w="8739" w:type="dxa"/>
            <w:tcBorders>
              <w:right w:val="single" w:sz="4" w:space="0" w:color="auto"/>
            </w:tcBorders>
            <w:vAlign w:val="center"/>
          </w:tcPr>
          <w:p w14:paraId="730426E7" w14:textId="77777777" w:rsidR="00E91C0B" w:rsidRPr="00880144" w:rsidRDefault="00E91C0B" w:rsidP="00DF5AC2">
            <w:pPr>
              <w:spacing w:after="0"/>
              <w:rPr>
                <w:rFonts w:cs="Arial"/>
                <w:b/>
                <w:sz w:val="18"/>
              </w:rPr>
            </w:pPr>
            <w:r w:rsidRPr="00880144">
              <w:rPr>
                <w:rFonts w:cs="Arial"/>
                <w:b/>
                <w:sz w:val="18"/>
              </w:rPr>
              <w:t xml:space="preserve">Total </w:t>
            </w:r>
            <w:r>
              <w:rPr>
                <w:rFonts w:cs="Arial"/>
                <w:b/>
                <w:sz w:val="18"/>
              </w:rPr>
              <w:t>Spitzendurchfluss</w:t>
            </w:r>
            <w:r w:rsidRPr="00880144">
              <w:rPr>
                <w:rFonts w:cs="Arial"/>
                <w:b/>
                <w:sz w:val="18"/>
              </w:rPr>
              <w:t xml:space="preserve"> (</w:t>
            </w:r>
            <w:r>
              <w:rPr>
                <w:rFonts w:cs="Arial"/>
                <w:b/>
                <w:sz w:val="18"/>
              </w:rPr>
              <w:t>l/s</w:t>
            </w:r>
            <w:r w:rsidRPr="00880144">
              <w:rPr>
                <w:rFonts w:cs="Arial"/>
                <w:b/>
                <w:sz w:val="18"/>
              </w:rPr>
              <w:t>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1556A67" w14:textId="77777777" w:rsidR="00E91C0B" w:rsidRPr="00880144" w:rsidRDefault="00E91C0B" w:rsidP="00DF5AC2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5086D0BB" w14:textId="77777777" w:rsidR="00E91C0B" w:rsidRPr="00E06DEA" w:rsidRDefault="00E91C0B" w:rsidP="000D50AF">
      <w:pPr>
        <w:spacing w:after="0"/>
        <w:rPr>
          <w:rFonts w:cs="Arial"/>
          <w:sz w:val="20"/>
          <w:szCs w:val="20"/>
        </w:rPr>
      </w:pPr>
    </w:p>
    <w:p w14:paraId="5F026701" w14:textId="77777777" w:rsidR="00E91C0B" w:rsidRPr="005727DA" w:rsidRDefault="00E91C0B" w:rsidP="0057237F">
      <w:pPr>
        <w:numPr>
          <w:ilvl w:val="0"/>
          <w:numId w:val="4"/>
        </w:numPr>
        <w:spacing w:line="240" w:lineRule="auto"/>
        <w:ind w:left="284" w:hanging="284"/>
        <w:rPr>
          <w:rFonts w:cs="Arial"/>
          <w:b/>
          <w:sz w:val="20"/>
          <w:szCs w:val="20"/>
        </w:rPr>
      </w:pPr>
      <w:r w:rsidRPr="005727DA">
        <w:rPr>
          <w:rFonts w:cs="Arial"/>
          <w:b/>
          <w:bCs/>
          <w:sz w:val="20"/>
          <w:szCs w:val="20"/>
        </w:rPr>
        <w:t xml:space="preserve">Sonderinstallationen und -apparate </w:t>
      </w:r>
      <w:r w:rsidRPr="00B40E86">
        <w:rPr>
          <w:rFonts w:cs="Arial"/>
          <w:bCs/>
          <w:sz w:val="16"/>
          <w:szCs w:val="16"/>
        </w:rPr>
        <w:t>(Regenwassernutzung, Wassernachbehandlung, …)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1"/>
      </w:tblGrid>
      <w:tr w:rsidR="00E91C0B" w14:paraId="7EDD72BD" w14:textId="77777777" w:rsidTr="0057237F">
        <w:trPr>
          <w:cantSplit/>
          <w:trHeight w:val="283"/>
        </w:trPr>
        <w:tc>
          <w:tcPr>
            <w:tcW w:w="9841" w:type="dxa"/>
            <w:vAlign w:val="center"/>
          </w:tcPr>
          <w:p w14:paraId="17CF1821" w14:textId="77777777" w:rsidR="00E91C0B" w:rsidRPr="004D7CE1" w:rsidRDefault="00E91C0B" w:rsidP="00791394">
            <w:pPr>
              <w:spacing w:after="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Beschrieb </w:t>
            </w:r>
            <w:r w:rsidRPr="005727DA">
              <w:rPr>
                <w:rFonts w:cs="Arial"/>
                <w:bCs/>
                <w:sz w:val="16"/>
                <w:szCs w:val="16"/>
              </w:rPr>
              <w:t>(Funktion, Art, Typ, Hersteller, Einbauort, …)</w:t>
            </w:r>
          </w:p>
        </w:tc>
      </w:tr>
      <w:tr w:rsidR="00E91C0B" w:rsidRPr="004D7CE1" w14:paraId="448A4368" w14:textId="77777777" w:rsidTr="0057237F">
        <w:trPr>
          <w:cantSplit/>
          <w:trHeight w:val="352"/>
        </w:trPr>
        <w:tc>
          <w:tcPr>
            <w:tcW w:w="9841" w:type="dxa"/>
            <w:tcBorders>
              <w:bottom w:val="single" w:sz="4" w:space="0" w:color="auto"/>
            </w:tcBorders>
            <w:vAlign w:val="center"/>
          </w:tcPr>
          <w:p w14:paraId="1087CB2D" w14:textId="77777777" w:rsidR="00E91C0B" w:rsidRPr="004D7CE1" w:rsidRDefault="00E91C0B" w:rsidP="0079139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4D7CE1" w14:paraId="0D043E6E" w14:textId="77777777" w:rsidTr="0057237F">
        <w:trPr>
          <w:cantSplit/>
          <w:trHeight w:val="359"/>
        </w:trPr>
        <w:tc>
          <w:tcPr>
            <w:tcW w:w="9841" w:type="dxa"/>
            <w:tcBorders>
              <w:top w:val="single" w:sz="4" w:space="0" w:color="auto"/>
            </w:tcBorders>
            <w:vAlign w:val="center"/>
          </w:tcPr>
          <w:p w14:paraId="0748C041" w14:textId="77777777" w:rsidR="00E91C0B" w:rsidRPr="004D7CE1" w:rsidRDefault="00E91C0B" w:rsidP="0079139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4D7CE1" w14:paraId="667BB378" w14:textId="77777777" w:rsidTr="0057237F">
        <w:trPr>
          <w:cantSplit/>
          <w:trHeight w:val="341"/>
        </w:trPr>
        <w:tc>
          <w:tcPr>
            <w:tcW w:w="9841" w:type="dxa"/>
            <w:vAlign w:val="center"/>
          </w:tcPr>
          <w:p w14:paraId="76DBBA01" w14:textId="77777777" w:rsidR="00E91C0B" w:rsidRPr="004D7CE1" w:rsidRDefault="00E91C0B" w:rsidP="0079139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91C0B" w:rsidRPr="004D7CE1" w14:paraId="62B94306" w14:textId="77777777" w:rsidTr="0057237F">
        <w:trPr>
          <w:cantSplit/>
          <w:trHeight w:val="352"/>
        </w:trPr>
        <w:tc>
          <w:tcPr>
            <w:tcW w:w="9841" w:type="dxa"/>
            <w:vAlign w:val="center"/>
          </w:tcPr>
          <w:p w14:paraId="32A0ED38" w14:textId="77777777" w:rsidR="00E91C0B" w:rsidRPr="004D7CE1" w:rsidRDefault="00E91C0B" w:rsidP="0079139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0BBECBA7" w14:textId="77777777" w:rsidR="00791394" w:rsidRDefault="00791394" w:rsidP="00791394">
      <w:pPr>
        <w:spacing w:after="0"/>
        <w:rPr>
          <w:rFonts w:cs="Arial"/>
          <w:sz w:val="20"/>
          <w:szCs w:val="20"/>
        </w:rPr>
      </w:pPr>
    </w:p>
    <w:p w14:paraId="45CB6F30" w14:textId="77777777" w:rsidR="00E91C0B" w:rsidRPr="00C7057F" w:rsidRDefault="00E91C0B" w:rsidP="00E91C0B">
      <w:pPr>
        <w:numPr>
          <w:ilvl w:val="0"/>
          <w:numId w:val="4"/>
        </w:numPr>
        <w:spacing w:after="0" w:line="240" w:lineRule="auto"/>
        <w:ind w:left="284" w:hanging="28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Bestätigung der Angaben </w:t>
      </w:r>
      <w:r w:rsidRPr="005727DA">
        <w:rPr>
          <w:rFonts w:cs="Arial"/>
          <w:sz w:val="16"/>
          <w:szCs w:val="16"/>
        </w:rPr>
        <w:t>(durch Sanitär-Installateur)</w:t>
      </w:r>
    </w:p>
    <w:p w14:paraId="287560FA" w14:textId="77777777" w:rsidR="00E91C0B" w:rsidRPr="00C7057F" w:rsidRDefault="00E91C0B" w:rsidP="00E91C0B">
      <w:pPr>
        <w:rPr>
          <w:rFonts w:cs="Arial"/>
          <w:sz w:val="8"/>
          <w:szCs w:val="8"/>
        </w:rPr>
      </w:pPr>
    </w:p>
    <w:tbl>
      <w:tblPr>
        <w:tblW w:w="99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3218"/>
        <w:gridCol w:w="180"/>
        <w:gridCol w:w="1265"/>
        <w:gridCol w:w="4093"/>
        <w:gridCol w:w="169"/>
      </w:tblGrid>
      <w:tr w:rsidR="00E91C0B" w14:paraId="745D2375" w14:textId="77777777" w:rsidTr="003B0571">
        <w:trPr>
          <w:cantSplit/>
          <w:trHeight w:val="567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616CF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Ort, Datum: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5E1A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FD249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320F2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Unterschrift: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3C95E" w14:textId="77777777" w:rsidR="00E91C0B" w:rsidRDefault="00E91C0B" w:rsidP="003B0571">
            <w:pPr>
              <w:spacing w:after="0" w:line="240" w:lineRule="auto"/>
              <w:rPr>
                <w:rFonts w:cs="Arial"/>
                <w:sz w:val="18"/>
              </w:rPr>
            </w:pP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9B0F2BD" w14:textId="77777777" w:rsidR="00E91C0B" w:rsidRDefault="00E91C0B" w:rsidP="00D31555">
            <w:pPr>
              <w:rPr>
                <w:rFonts w:cs="Arial"/>
                <w:sz w:val="18"/>
              </w:rPr>
            </w:pPr>
          </w:p>
        </w:tc>
      </w:tr>
    </w:tbl>
    <w:p w14:paraId="00FFA1E4" w14:textId="1F1EB69B" w:rsidR="009442CC" w:rsidRPr="00E91C0B" w:rsidRDefault="009442CC" w:rsidP="00EB582A"/>
    <w:sectPr w:rsidR="009442CC" w:rsidRPr="00E91C0B" w:rsidSect="0079139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552" w:right="851" w:bottom="993" w:left="1134" w:header="851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27BB" w14:textId="77777777" w:rsidR="00E91C0B" w:rsidRDefault="00E91C0B">
      <w:r>
        <w:separator/>
      </w:r>
    </w:p>
  </w:endnote>
  <w:endnote w:type="continuationSeparator" w:id="0">
    <w:p w14:paraId="2C2C4D2F" w14:textId="77777777" w:rsidR="00E91C0B" w:rsidRDefault="00E9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40A3" w14:textId="247F60C2" w:rsidR="00EC6A17" w:rsidRPr="004C6423" w:rsidRDefault="004C6423">
    <w:pPr>
      <w:pStyle w:val="Fuzeile"/>
      <w:rPr>
        <w:sz w:val="10"/>
        <w:szCs w:val="10"/>
      </w:rPr>
    </w:pPr>
    <w:r w:rsidRPr="004C6423">
      <w:rPr>
        <w:sz w:val="10"/>
        <w:szCs w:val="10"/>
      </w:rPr>
      <w:fldChar w:fldCharType="begin"/>
    </w:r>
    <w:r w:rsidRPr="004C6423">
      <w:rPr>
        <w:sz w:val="10"/>
        <w:szCs w:val="10"/>
      </w:rPr>
      <w:instrText xml:space="preserve"> FILENAME \p \* MERGEFORMAT </w:instrText>
    </w:r>
    <w:r w:rsidRPr="004C6423">
      <w:rPr>
        <w:sz w:val="10"/>
        <w:szCs w:val="10"/>
      </w:rPr>
      <w:fldChar w:fldCharType="separate"/>
    </w:r>
    <w:r w:rsidR="000812A7">
      <w:rPr>
        <w:noProof/>
        <w:sz w:val="10"/>
        <w:szCs w:val="10"/>
      </w:rPr>
      <w:t>X:\Wasser\Arbeitsordner WV\QS\QS 9_Hausinstallationen-Wasserzähler\Installations-Anmeldung Trinkwasser.docx</w:t>
    </w:r>
    <w:r w:rsidRPr="004C6423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AC00" w14:textId="77777777" w:rsidR="00AA30C2" w:rsidRPr="009066D5" w:rsidRDefault="00AA30C2" w:rsidP="00AA30C2">
    <w:pPr>
      <w:pStyle w:val="Fuzeile"/>
      <w:tabs>
        <w:tab w:val="clear" w:pos="6974"/>
        <w:tab w:val="left" w:pos="7371"/>
      </w:tabs>
      <w:spacing w:after="0" w:line="240" w:lineRule="auto"/>
      <w:rPr>
        <w:bCs/>
      </w:rPr>
    </w:pPr>
    <w:r w:rsidRPr="009066D5">
      <w:rPr>
        <w:b/>
        <w:bCs/>
      </w:rPr>
      <w:t>Dorfkorporation Ebnat-Kappel</w:t>
    </w:r>
    <w:r>
      <w:rPr>
        <w:b/>
        <w:bCs/>
      </w:rPr>
      <w:tab/>
    </w:r>
    <w:r w:rsidRPr="009066D5">
      <w:rPr>
        <w:b/>
        <w:bCs/>
      </w:rPr>
      <w:t>Versorgung:</w:t>
    </w:r>
    <w:r w:rsidRPr="009066D5">
      <w:rPr>
        <w:bCs/>
      </w:rPr>
      <w:t xml:space="preserve"> Elektrizität, Wasser</w:t>
    </w:r>
    <w:r w:rsidRPr="009066D5">
      <w:rPr>
        <w:bCs/>
      </w:rPr>
      <w:tab/>
      <w:t>Öffnungszeiten Mo – </w:t>
    </w:r>
    <w:r>
      <w:rPr>
        <w:bCs/>
      </w:rPr>
      <w:t>Do</w:t>
    </w:r>
    <w:r w:rsidRPr="009066D5">
      <w:rPr>
        <w:bCs/>
      </w:rPr>
      <w:t>:</w:t>
    </w:r>
  </w:p>
  <w:p w14:paraId="48F93AA4" w14:textId="77777777" w:rsidR="00AA30C2" w:rsidRDefault="00AA30C2" w:rsidP="00AA30C2">
    <w:pPr>
      <w:pStyle w:val="Fuzeile"/>
      <w:tabs>
        <w:tab w:val="clear" w:pos="6974"/>
        <w:tab w:val="left" w:pos="7371"/>
      </w:tabs>
      <w:spacing w:after="0" w:line="240" w:lineRule="auto"/>
    </w:pPr>
    <w:r w:rsidRPr="009066D5">
      <w:t>Hofstrasse 5, 9642 Ebnat-Kappel</w:t>
    </w:r>
    <w:r>
      <w:tab/>
    </w:r>
    <w:r w:rsidRPr="009066D5">
      <w:rPr>
        <w:b/>
      </w:rPr>
      <w:t>Kommunikation:</w:t>
    </w:r>
    <w:r w:rsidRPr="009066D5">
      <w:t xml:space="preserve"> TV, Internet, Telefonie</w:t>
    </w:r>
    <w:r>
      <w:tab/>
    </w:r>
    <w:r w:rsidRPr="009066D5">
      <w:t>0</w:t>
    </w:r>
    <w:r>
      <w:t>8</w:t>
    </w:r>
    <w:r w:rsidRPr="009066D5">
      <w:t>.</w:t>
    </w:r>
    <w:r>
      <w:t>00</w:t>
    </w:r>
    <w:r w:rsidRPr="009066D5">
      <w:t xml:space="preserve"> Uhr bis 12.00 Uhr</w:t>
    </w:r>
  </w:p>
  <w:p w14:paraId="1C4B79BA" w14:textId="77777777" w:rsidR="00AA30C2" w:rsidRDefault="00AA30C2" w:rsidP="00AA30C2">
    <w:pPr>
      <w:pStyle w:val="Fuzeile"/>
      <w:tabs>
        <w:tab w:val="clear" w:pos="6974"/>
        <w:tab w:val="left" w:pos="7371"/>
      </w:tabs>
      <w:spacing w:after="0" w:line="240" w:lineRule="auto"/>
    </w:pPr>
    <w:r w:rsidRPr="009066D5">
      <w:t xml:space="preserve">071 992 66 55, </w:t>
    </w:r>
    <w:r>
      <w:t>info@</w:t>
    </w:r>
    <w:r w:rsidRPr="009066D5">
      <w:t>dk</w:t>
    </w:r>
    <w:r>
      <w:t>ek.ch</w:t>
    </w:r>
    <w:r>
      <w:tab/>
    </w:r>
    <w:r w:rsidRPr="009066D5">
      <w:rPr>
        <w:b/>
      </w:rPr>
      <w:t>Entsorgung:</w:t>
    </w:r>
    <w:r w:rsidRPr="009066D5">
      <w:t xml:space="preserve"> Abwasser, Abfall</w:t>
    </w:r>
    <w:r>
      <w:tab/>
      <w:t>14</w:t>
    </w:r>
    <w:r w:rsidRPr="009066D5">
      <w:t>.</w:t>
    </w:r>
    <w:r>
      <w:t>00</w:t>
    </w:r>
    <w:r w:rsidRPr="009066D5">
      <w:t xml:space="preserve"> Uhr bis 17.00 Uhr</w:t>
    </w:r>
  </w:p>
  <w:p w14:paraId="16898760" w14:textId="77777777" w:rsidR="00AA30C2" w:rsidRPr="00797EB3" w:rsidRDefault="00AA30C2" w:rsidP="00AA30C2">
    <w:pPr>
      <w:pStyle w:val="Fuzeile"/>
      <w:tabs>
        <w:tab w:val="clear" w:pos="6974"/>
        <w:tab w:val="left" w:pos="7371"/>
      </w:tabs>
      <w:spacing w:after="0" w:line="240" w:lineRule="auto"/>
    </w:pPr>
    <w:r>
      <w:tab/>
    </w:r>
    <w:r>
      <w:tab/>
      <w:t>Fr: 07.15 Uhr bis 14:00 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9738" w14:textId="77777777" w:rsidR="00E91C0B" w:rsidRDefault="00E91C0B">
      <w:r>
        <w:separator/>
      </w:r>
    </w:p>
  </w:footnote>
  <w:footnote w:type="continuationSeparator" w:id="0">
    <w:p w14:paraId="0BF0B69C" w14:textId="77777777" w:rsidR="00E91C0B" w:rsidRDefault="00E9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22" w14:textId="77777777" w:rsidR="00A0467D" w:rsidRDefault="00A0467D" w:rsidP="006730A9">
    <w:pPr>
      <w:pStyle w:val="Kopfzeile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C632" w14:textId="5A4A362D" w:rsidR="00A0467D" w:rsidRDefault="00695C36" w:rsidP="00283C72">
    <w:pPr>
      <w:pStyle w:val="Kopfzeile"/>
      <w:spacing w:line="2206" w:lineRule="exact"/>
    </w:pPr>
    <w:r>
      <w:rPr>
        <w:noProof/>
      </w:rPr>
      <w:drawing>
        <wp:anchor distT="0" distB="0" distL="114300" distR="114300" simplePos="0" relativeHeight="251665920" behindDoc="0" locked="1" layoutInCell="1" allowOverlap="1" wp14:anchorId="5272E769" wp14:editId="1D24978A">
          <wp:simplePos x="0" y="0"/>
          <wp:positionH relativeFrom="page">
            <wp:posOffset>4759960</wp:posOffset>
          </wp:positionH>
          <wp:positionV relativeFrom="page">
            <wp:posOffset>306070</wp:posOffset>
          </wp:positionV>
          <wp:extent cx="1140480" cy="427320"/>
          <wp:effectExtent l="0" t="0" r="2540" b="0"/>
          <wp:wrapNone/>
          <wp:docPr id="223325591" name="Grafik 223325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80" cy="42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60800" behindDoc="0" locked="1" layoutInCell="1" allowOverlap="1" wp14:anchorId="6E67F915" wp14:editId="6C0D55A7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0"/>
              <wp:wrapNone/>
              <wp:docPr id="4" name="bild_1_sw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5" name="Picture 43" descr="dk_bild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 descr="dk_emotion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048D13" id="bild_1_sw" o:spid="_x0000_s1026" style="position:absolute;margin-left:317.5pt;margin-top:57.85pt;width:116.2pt;height:56.65pt;z-index:251660800;visibility:hidden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OwAAAAAUmdodGxvbmcAAADs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KA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DsAAAAAFJnaHRsb25nAAAA7A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alt="dk_bild_sw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">
                <v:imagedata r:id="rId4" o:title="dk_bild_sw"/>
              </v:shape>
              <v:shape id="Picture 46" o:spid="_x0000_s1028" type="#_x0000_t75" alt="dk_emotion_sw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">
                <v:imagedata r:id="rId5" o:title="dk_emotion_sw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1" allowOverlap="1" wp14:anchorId="0EBD9207" wp14:editId="1997DBA1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4445"/>
              <wp:wrapNone/>
              <wp:docPr id="1" name="bild_1_rg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2" name="Picture 33" descr="dk_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5" descr="dk_emo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45D14" id="bild_1_rgb" o:spid="_x0000_s1026" style="position:absolute;margin-left:317.5pt;margin-top:57.85pt;width:116.2pt;height:56.65pt;z-index:251655680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QwAA&#10;AAYAAAAAAAAAAAAAAOwAAADsAAAABwBkAGsAXwBiAGkAbABkAAAAAQAAAAAAAAAAAAAAAAAAAAAA&#10;AAABAAAAAAAAAAAAAADsAAAA7AAAAAAAAAAAAAAAAAAAAAABAAAAAAAAAAAAAAAAAAAAAAAAABAA&#10;AAABAAAAAAAAbnVsbAAAAAIAAAAGYm91bmRzT2JqYwAAAAEAAAAAAABSY3QxAAAABAAAAABUb3Ag&#10;bG9uZwAAAAAAAAAATGVmdGxvbmcAAAAAAAAAAEJ0b21sb25nAAAA7A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Ow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RAAAAAAABAQA4QklNBBQAAAAAAAQAAAAHOEJJTQQMAAAAABJhAAAAAQAAAKAAAACg&#10;AAAB4AABLAAAABJFABgAAf/Y/+AAEEpGSUYAAQIAAEgASAAA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Cjw/eHBhY2tldCBlbmQ9InciPz7/7gAOQWRvYmUAZEAA&#10;AAAB/9sAhAAEAwMDAwMEAwMEBgQDBAYHBQQEBQcIBgYHBgYICggJCQkJCAoKDAwMDAwKDAwMDAwM&#10;DAwMDAwMDAwMDAwMDAwMAQQFBQgHCA8KCg8UDg4OFBQODg4OFBEMDAwMDBERDAwMDAwMEQwMDAwM&#10;DAwMDAwMDAwMDAwMDAwMDAwMDAwMDAz/wAARCADsAOwDAREAAhEBAxEB/90ABAAe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A7AAA&#10;AABSZ2h0bG9uZwAAAOw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Ao8P3hwYWNrZXQgZW5kPSJ3Ij8+/+4ADkFkb2JlAGRAAAAAAf/bAIQA&#10;BAMDAwMDBAMDBAYEAwQGBwUEBAUHCAYGBwYGCAoICQkJCQgKCgwMDAwMCgwMDAwMDAwMDAwMDAwM&#10;DAwMDAwMDAEEBQUIBwgPCgoPFA4ODhQUDg4ODhQRDAwMDAwREQwMDAwMDBEMDAwMDAwMDAwMDAwM&#10;DAwMDAwMDAwMDAwMDAwM/8AAEQgA7ADsAwERAAIRAQMRAf/dAAQAHv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">
              <v:shape id="Picture 33" o:spid="_x0000_s1027" type="#_x0000_t75" alt="dk_bild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">
                <v:imagedata r:id="rId8" o:title="dk_bild"/>
              </v:shape>
              <v:shape id="Picture 35" o:spid="_x0000_s1028" type="#_x0000_t75" alt="dk_emotion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">
                <v:imagedata r:id="rId9" o:title="dk_emotion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w:drawing>
        <wp:anchor distT="0" distB="0" distL="114300" distR="114300" simplePos="0" relativeHeight="251654656" behindDoc="0" locked="1" layoutInCell="1" allowOverlap="1" wp14:anchorId="71D17518" wp14:editId="0B86101C">
          <wp:simplePos x="0" y="0"/>
          <wp:positionH relativeFrom="page">
            <wp:posOffset>6301105</wp:posOffset>
          </wp:positionH>
          <wp:positionV relativeFrom="page">
            <wp:posOffset>734695</wp:posOffset>
          </wp:positionV>
          <wp:extent cx="719640" cy="719640"/>
          <wp:effectExtent l="0" t="0" r="4445" b="4445"/>
          <wp:wrapNone/>
          <wp:docPr id="657760948" name="Grafik 657760948" descr="dk_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lan_1" descr="dk_plan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377"/>
    <w:multiLevelType w:val="hybridMultilevel"/>
    <w:tmpl w:val="7574877C"/>
    <w:lvl w:ilvl="0" w:tplc="3CEEFB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7691"/>
    <w:multiLevelType w:val="multilevel"/>
    <w:tmpl w:val="48A0789E"/>
    <w:styleLink w:val="AufzhlungszeichenListe"/>
    <w:lvl w:ilvl="0">
      <w:start w:val="1"/>
      <w:numFmt w:val="bullet"/>
      <w:pStyle w:val="Aufzhlungszeichen"/>
      <w:lvlText w:val="–"/>
      <w:lvlJc w:val="left"/>
      <w:pPr>
        <w:tabs>
          <w:tab w:val="num" w:pos="176"/>
        </w:tabs>
        <w:ind w:left="176" w:hanging="176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352"/>
        </w:tabs>
        <w:ind w:left="352" w:hanging="17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28"/>
        </w:tabs>
        <w:ind w:left="528" w:hanging="17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704"/>
        </w:tabs>
        <w:ind w:left="704" w:hanging="176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880"/>
        </w:tabs>
        <w:ind w:left="880" w:hanging="176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056"/>
        </w:tabs>
        <w:ind w:left="1056" w:hanging="17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232"/>
        </w:tabs>
        <w:ind w:left="1232" w:hanging="176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408"/>
        </w:tabs>
        <w:ind w:left="1408" w:hanging="17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584"/>
        </w:tabs>
        <w:ind w:left="1584" w:hanging="176"/>
      </w:pPr>
      <w:rPr>
        <w:rFonts w:ascii="Arial" w:hAnsi="Arial" w:hint="default"/>
      </w:rPr>
    </w:lvl>
  </w:abstractNum>
  <w:abstractNum w:abstractNumId="2" w15:restartNumberingAfterBreak="0">
    <w:nsid w:val="226C4F9A"/>
    <w:multiLevelType w:val="multilevel"/>
    <w:tmpl w:val="48A0789E"/>
    <w:numStyleLink w:val="AufzhlungszeichenListe"/>
  </w:abstractNum>
  <w:abstractNum w:abstractNumId="3" w15:restartNumberingAfterBreak="0">
    <w:nsid w:val="4F1D6237"/>
    <w:multiLevelType w:val="hybridMultilevel"/>
    <w:tmpl w:val="21ECAE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7303">
    <w:abstractNumId w:val="1"/>
  </w:num>
  <w:num w:numId="2" w16cid:durableId="92743958">
    <w:abstractNumId w:val="2"/>
  </w:num>
  <w:num w:numId="3" w16cid:durableId="1285691449">
    <w:abstractNumId w:val="0"/>
  </w:num>
  <w:num w:numId="4" w16cid:durableId="162550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0B"/>
    <w:rsid w:val="00001A41"/>
    <w:rsid w:val="00002A5D"/>
    <w:rsid w:val="0000386E"/>
    <w:rsid w:val="00005838"/>
    <w:rsid w:val="0000611F"/>
    <w:rsid w:val="00006C6A"/>
    <w:rsid w:val="000113DF"/>
    <w:rsid w:val="00011AD3"/>
    <w:rsid w:val="00013236"/>
    <w:rsid w:val="00014844"/>
    <w:rsid w:val="0002085C"/>
    <w:rsid w:val="00020F3A"/>
    <w:rsid w:val="000215C9"/>
    <w:rsid w:val="000221D9"/>
    <w:rsid w:val="00024942"/>
    <w:rsid w:val="000258E0"/>
    <w:rsid w:val="000258F0"/>
    <w:rsid w:val="0002597F"/>
    <w:rsid w:val="00025E1D"/>
    <w:rsid w:val="0002657F"/>
    <w:rsid w:val="00030793"/>
    <w:rsid w:val="00032A89"/>
    <w:rsid w:val="00032F91"/>
    <w:rsid w:val="00035D82"/>
    <w:rsid w:val="00037F30"/>
    <w:rsid w:val="00040DB3"/>
    <w:rsid w:val="000417E9"/>
    <w:rsid w:val="0004463F"/>
    <w:rsid w:val="00050053"/>
    <w:rsid w:val="00050D0F"/>
    <w:rsid w:val="000513C7"/>
    <w:rsid w:val="00054325"/>
    <w:rsid w:val="00056608"/>
    <w:rsid w:val="00066D8F"/>
    <w:rsid w:val="0007141B"/>
    <w:rsid w:val="00080F25"/>
    <w:rsid w:val="000812A7"/>
    <w:rsid w:val="0008525F"/>
    <w:rsid w:val="00085BE3"/>
    <w:rsid w:val="00086BAF"/>
    <w:rsid w:val="000871F9"/>
    <w:rsid w:val="000935E5"/>
    <w:rsid w:val="00093D05"/>
    <w:rsid w:val="00095138"/>
    <w:rsid w:val="00096184"/>
    <w:rsid w:val="00096579"/>
    <w:rsid w:val="00096652"/>
    <w:rsid w:val="000A009A"/>
    <w:rsid w:val="000A3A43"/>
    <w:rsid w:val="000A529B"/>
    <w:rsid w:val="000A6268"/>
    <w:rsid w:val="000B452B"/>
    <w:rsid w:val="000C0C8D"/>
    <w:rsid w:val="000C677F"/>
    <w:rsid w:val="000C750B"/>
    <w:rsid w:val="000D341A"/>
    <w:rsid w:val="000D3E95"/>
    <w:rsid w:val="000D50AF"/>
    <w:rsid w:val="000E017F"/>
    <w:rsid w:val="000E149E"/>
    <w:rsid w:val="000E17BA"/>
    <w:rsid w:val="000E2404"/>
    <w:rsid w:val="000E4C99"/>
    <w:rsid w:val="000E5D8F"/>
    <w:rsid w:val="000E6452"/>
    <w:rsid w:val="000F3B2D"/>
    <w:rsid w:val="000F55B0"/>
    <w:rsid w:val="001000AD"/>
    <w:rsid w:val="001012E5"/>
    <w:rsid w:val="00103033"/>
    <w:rsid w:val="00103038"/>
    <w:rsid w:val="00105264"/>
    <w:rsid w:val="0010614C"/>
    <w:rsid w:val="00106977"/>
    <w:rsid w:val="00106E42"/>
    <w:rsid w:val="0011426C"/>
    <w:rsid w:val="00114D05"/>
    <w:rsid w:val="001155E9"/>
    <w:rsid w:val="00116109"/>
    <w:rsid w:val="00122A58"/>
    <w:rsid w:val="001231DF"/>
    <w:rsid w:val="00124E7B"/>
    <w:rsid w:val="00130BCF"/>
    <w:rsid w:val="0013132E"/>
    <w:rsid w:val="0013396A"/>
    <w:rsid w:val="0013436F"/>
    <w:rsid w:val="00135C28"/>
    <w:rsid w:val="00136007"/>
    <w:rsid w:val="001362F1"/>
    <w:rsid w:val="00144ECF"/>
    <w:rsid w:val="00145E42"/>
    <w:rsid w:val="00146600"/>
    <w:rsid w:val="00152F34"/>
    <w:rsid w:val="00156DDA"/>
    <w:rsid w:val="00160E70"/>
    <w:rsid w:val="00161655"/>
    <w:rsid w:val="0016344F"/>
    <w:rsid w:val="00163780"/>
    <w:rsid w:val="00163F77"/>
    <w:rsid w:val="00165298"/>
    <w:rsid w:val="001665B4"/>
    <w:rsid w:val="00167288"/>
    <w:rsid w:val="001709CF"/>
    <w:rsid w:val="001734DC"/>
    <w:rsid w:val="00173898"/>
    <w:rsid w:val="00174484"/>
    <w:rsid w:val="001756CD"/>
    <w:rsid w:val="0017763F"/>
    <w:rsid w:val="001801FC"/>
    <w:rsid w:val="0018634C"/>
    <w:rsid w:val="00195748"/>
    <w:rsid w:val="001A143C"/>
    <w:rsid w:val="001A17A0"/>
    <w:rsid w:val="001A22E0"/>
    <w:rsid w:val="001A4332"/>
    <w:rsid w:val="001A5EFE"/>
    <w:rsid w:val="001A7FA4"/>
    <w:rsid w:val="001B1492"/>
    <w:rsid w:val="001B23A4"/>
    <w:rsid w:val="001B2BF9"/>
    <w:rsid w:val="001B2C25"/>
    <w:rsid w:val="001B307B"/>
    <w:rsid w:val="001B4B09"/>
    <w:rsid w:val="001B7C23"/>
    <w:rsid w:val="001B7D27"/>
    <w:rsid w:val="001C1B36"/>
    <w:rsid w:val="001C25D6"/>
    <w:rsid w:val="001C3453"/>
    <w:rsid w:val="001D0B51"/>
    <w:rsid w:val="001D1636"/>
    <w:rsid w:val="001D4037"/>
    <w:rsid w:val="001D4E9B"/>
    <w:rsid w:val="001D59BC"/>
    <w:rsid w:val="001D5B8A"/>
    <w:rsid w:val="001E0D7D"/>
    <w:rsid w:val="001E2A92"/>
    <w:rsid w:val="001E440D"/>
    <w:rsid w:val="001F0B13"/>
    <w:rsid w:val="001F20EF"/>
    <w:rsid w:val="001F4ADB"/>
    <w:rsid w:val="001F6097"/>
    <w:rsid w:val="00201DE8"/>
    <w:rsid w:val="0020247A"/>
    <w:rsid w:val="00206902"/>
    <w:rsid w:val="00207C5B"/>
    <w:rsid w:val="0021053B"/>
    <w:rsid w:val="002109A3"/>
    <w:rsid w:val="00212D57"/>
    <w:rsid w:val="002200D2"/>
    <w:rsid w:val="00227EC6"/>
    <w:rsid w:val="00233863"/>
    <w:rsid w:val="00233CA2"/>
    <w:rsid w:val="002345DC"/>
    <w:rsid w:val="00235FC3"/>
    <w:rsid w:val="00236679"/>
    <w:rsid w:val="002403E8"/>
    <w:rsid w:val="00240763"/>
    <w:rsid w:val="002411B3"/>
    <w:rsid w:val="002438FA"/>
    <w:rsid w:val="00246419"/>
    <w:rsid w:val="0024674D"/>
    <w:rsid w:val="00250AF0"/>
    <w:rsid w:val="002551E5"/>
    <w:rsid w:val="0025594B"/>
    <w:rsid w:val="002568BD"/>
    <w:rsid w:val="00257CA1"/>
    <w:rsid w:val="0026273D"/>
    <w:rsid w:val="00262E5D"/>
    <w:rsid w:val="00263818"/>
    <w:rsid w:val="002665EE"/>
    <w:rsid w:val="00267019"/>
    <w:rsid w:val="00267CFA"/>
    <w:rsid w:val="00270938"/>
    <w:rsid w:val="002715C3"/>
    <w:rsid w:val="002731E7"/>
    <w:rsid w:val="00273DAA"/>
    <w:rsid w:val="002742C5"/>
    <w:rsid w:val="002805E1"/>
    <w:rsid w:val="0028300C"/>
    <w:rsid w:val="00283C72"/>
    <w:rsid w:val="002840D9"/>
    <w:rsid w:val="00285188"/>
    <w:rsid w:val="00286105"/>
    <w:rsid w:val="00287225"/>
    <w:rsid w:val="00290A96"/>
    <w:rsid w:val="00291638"/>
    <w:rsid w:val="002974CF"/>
    <w:rsid w:val="002A645A"/>
    <w:rsid w:val="002B1009"/>
    <w:rsid w:val="002B7B29"/>
    <w:rsid w:val="002C00F9"/>
    <w:rsid w:val="002C0E76"/>
    <w:rsid w:val="002C5C38"/>
    <w:rsid w:val="002C68F3"/>
    <w:rsid w:val="002C6F14"/>
    <w:rsid w:val="002C7BF0"/>
    <w:rsid w:val="002D21ED"/>
    <w:rsid w:val="002D6A61"/>
    <w:rsid w:val="002D6F75"/>
    <w:rsid w:val="002E03B5"/>
    <w:rsid w:val="002E155C"/>
    <w:rsid w:val="002E4EA3"/>
    <w:rsid w:val="002E54B4"/>
    <w:rsid w:val="002E6E69"/>
    <w:rsid w:val="002F1D31"/>
    <w:rsid w:val="002F20C3"/>
    <w:rsid w:val="002F6240"/>
    <w:rsid w:val="00301713"/>
    <w:rsid w:val="003020DD"/>
    <w:rsid w:val="0030273C"/>
    <w:rsid w:val="00303898"/>
    <w:rsid w:val="00304E9E"/>
    <w:rsid w:val="00305EF5"/>
    <w:rsid w:val="0030716F"/>
    <w:rsid w:val="00307387"/>
    <w:rsid w:val="00310521"/>
    <w:rsid w:val="00316B41"/>
    <w:rsid w:val="00316BF3"/>
    <w:rsid w:val="00316F50"/>
    <w:rsid w:val="00317383"/>
    <w:rsid w:val="00323217"/>
    <w:rsid w:val="00324414"/>
    <w:rsid w:val="003247C9"/>
    <w:rsid w:val="00327D05"/>
    <w:rsid w:val="00330445"/>
    <w:rsid w:val="00331A92"/>
    <w:rsid w:val="00331D76"/>
    <w:rsid w:val="00332020"/>
    <w:rsid w:val="003330E0"/>
    <w:rsid w:val="00336CBE"/>
    <w:rsid w:val="00337571"/>
    <w:rsid w:val="003408F9"/>
    <w:rsid w:val="00341F87"/>
    <w:rsid w:val="00346B65"/>
    <w:rsid w:val="00350EDE"/>
    <w:rsid w:val="003564F4"/>
    <w:rsid w:val="00357E1C"/>
    <w:rsid w:val="003623A6"/>
    <w:rsid w:val="00362D88"/>
    <w:rsid w:val="0036380A"/>
    <w:rsid w:val="00364F7D"/>
    <w:rsid w:val="00365170"/>
    <w:rsid w:val="0036688E"/>
    <w:rsid w:val="00367924"/>
    <w:rsid w:val="00367C52"/>
    <w:rsid w:val="003740F0"/>
    <w:rsid w:val="00374285"/>
    <w:rsid w:val="003811DC"/>
    <w:rsid w:val="00381281"/>
    <w:rsid w:val="00381C50"/>
    <w:rsid w:val="00381E2C"/>
    <w:rsid w:val="0038280C"/>
    <w:rsid w:val="0038324A"/>
    <w:rsid w:val="003874C3"/>
    <w:rsid w:val="0038782C"/>
    <w:rsid w:val="00395F39"/>
    <w:rsid w:val="003968E0"/>
    <w:rsid w:val="00397D90"/>
    <w:rsid w:val="003A0882"/>
    <w:rsid w:val="003A0ADA"/>
    <w:rsid w:val="003A1023"/>
    <w:rsid w:val="003A4FCA"/>
    <w:rsid w:val="003A5939"/>
    <w:rsid w:val="003A6497"/>
    <w:rsid w:val="003A666D"/>
    <w:rsid w:val="003A733A"/>
    <w:rsid w:val="003B0571"/>
    <w:rsid w:val="003B0FFE"/>
    <w:rsid w:val="003B21EE"/>
    <w:rsid w:val="003B319D"/>
    <w:rsid w:val="003B62B5"/>
    <w:rsid w:val="003C1DC5"/>
    <w:rsid w:val="003C4DB8"/>
    <w:rsid w:val="003C4DDA"/>
    <w:rsid w:val="003D0FB8"/>
    <w:rsid w:val="003D27F8"/>
    <w:rsid w:val="003D345A"/>
    <w:rsid w:val="003D4891"/>
    <w:rsid w:val="003D64B9"/>
    <w:rsid w:val="003D7711"/>
    <w:rsid w:val="003D773E"/>
    <w:rsid w:val="003E03E2"/>
    <w:rsid w:val="003E2097"/>
    <w:rsid w:val="003E2A05"/>
    <w:rsid w:val="003E355A"/>
    <w:rsid w:val="003E61A2"/>
    <w:rsid w:val="003E6342"/>
    <w:rsid w:val="003F3D1C"/>
    <w:rsid w:val="003F3EA2"/>
    <w:rsid w:val="003F3F4F"/>
    <w:rsid w:val="003F4FA6"/>
    <w:rsid w:val="003F5E5F"/>
    <w:rsid w:val="0040011C"/>
    <w:rsid w:val="0040319D"/>
    <w:rsid w:val="00404D3F"/>
    <w:rsid w:val="00405228"/>
    <w:rsid w:val="0040529B"/>
    <w:rsid w:val="0040570D"/>
    <w:rsid w:val="00407644"/>
    <w:rsid w:val="004113B8"/>
    <w:rsid w:val="00411781"/>
    <w:rsid w:val="004119CA"/>
    <w:rsid w:val="00415314"/>
    <w:rsid w:val="00415C30"/>
    <w:rsid w:val="004208EB"/>
    <w:rsid w:val="0042104A"/>
    <w:rsid w:val="004234E5"/>
    <w:rsid w:val="0042358F"/>
    <w:rsid w:val="004235EC"/>
    <w:rsid w:val="0042669D"/>
    <w:rsid w:val="0042743F"/>
    <w:rsid w:val="00427B22"/>
    <w:rsid w:val="00433498"/>
    <w:rsid w:val="00433860"/>
    <w:rsid w:val="00433FE5"/>
    <w:rsid w:val="00443AFC"/>
    <w:rsid w:val="0044425C"/>
    <w:rsid w:val="004467A6"/>
    <w:rsid w:val="00446A5C"/>
    <w:rsid w:val="00452A37"/>
    <w:rsid w:val="00453ABC"/>
    <w:rsid w:val="004542FC"/>
    <w:rsid w:val="00454B74"/>
    <w:rsid w:val="004550F8"/>
    <w:rsid w:val="00461A5F"/>
    <w:rsid w:val="00462A69"/>
    <w:rsid w:val="00463317"/>
    <w:rsid w:val="00466005"/>
    <w:rsid w:val="00473630"/>
    <w:rsid w:val="00477AAB"/>
    <w:rsid w:val="00480EE1"/>
    <w:rsid w:val="00482362"/>
    <w:rsid w:val="00484C02"/>
    <w:rsid w:val="00484E81"/>
    <w:rsid w:val="00486378"/>
    <w:rsid w:val="0048703E"/>
    <w:rsid w:val="0048787A"/>
    <w:rsid w:val="00487F6E"/>
    <w:rsid w:val="00492601"/>
    <w:rsid w:val="004943DA"/>
    <w:rsid w:val="00494A80"/>
    <w:rsid w:val="00495E43"/>
    <w:rsid w:val="00496829"/>
    <w:rsid w:val="0049711F"/>
    <w:rsid w:val="004A362C"/>
    <w:rsid w:val="004A431E"/>
    <w:rsid w:val="004A4C36"/>
    <w:rsid w:val="004A6F91"/>
    <w:rsid w:val="004B334E"/>
    <w:rsid w:val="004B3990"/>
    <w:rsid w:val="004B5551"/>
    <w:rsid w:val="004B5ED8"/>
    <w:rsid w:val="004B66DE"/>
    <w:rsid w:val="004B66F6"/>
    <w:rsid w:val="004B6D32"/>
    <w:rsid w:val="004B71EC"/>
    <w:rsid w:val="004C0376"/>
    <w:rsid w:val="004C15E2"/>
    <w:rsid w:val="004C2522"/>
    <w:rsid w:val="004C2EC3"/>
    <w:rsid w:val="004C4299"/>
    <w:rsid w:val="004C52E4"/>
    <w:rsid w:val="004C5DC8"/>
    <w:rsid w:val="004C6423"/>
    <w:rsid w:val="004C6A59"/>
    <w:rsid w:val="004D07D2"/>
    <w:rsid w:val="004D0B03"/>
    <w:rsid w:val="004D542D"/>
    <w:rsid w:val="004E01FA"/>
    <w:rsid w:val="004E0C62"/>
    <w:rsid w:val="004E2494"/>
    <w:rsid w:val="004E27B5"/>
    <w:rsid w:val="004E328A"/>
    <w:rsid w:val="004E4671"/>
    <w:rsid w:val="004E6490"/>
    <w:rsid w:val="004E6D5E"/>
    <w:rsid w:val="004E765D"/>
    <w:rsid w:val="004F0435"/>
    <w:rsid w:val="004F2802"/>
    <w:rsid w:val="004F4197"/>
    <w:rsid w:val="004F6A4B"/>
    <w:rsid w:val="00501848"/>
    <w:rsid w:val="005039C8"/>
    <w:rsid w:val="00506490"/>
    <w:rsid w:val="0051053C"/>
    <w:rsid w:val="0051056E"/>
    <w:rsid w:val="00510C38"/>
    <w:rsid w:val="00511AD2"/>
    <w:rsid w:val="00511EE1"/>
    <w:rsid w:val="0051365B"/>
    <w:rsid w:val="00514E00"/>
    <w:rsid w:val="00516088"/>
    <w:rsid w:val="00517484"/>
    <w:rsid w:val="00517CF4"/>
    <w:rsid w:val="0052005C"/>
    <w:rsid w:val="00521A6D"/>
    <w:rsid w:val="00522E0C"/>
    <w:rsid w:val="005243CA"/>
    <w:rsid w:val="00526EC5"/>
    <w:rsid w:val="005271F0"/>
    <w:rsid w:val="00534D35"/>
    <w:rsid w:val="00537AC0"/>
    <w:rsid w:val="00537E6C"/>
    <w:rsid w:val="005432A0"/>
    <w:rsid w:val="00544868"/>
    <w:rsid w:val="00544D54"/>
    <w:rsid w:val="00547912"/>
    <w:rsid w:val="00551E28"/>
    <w:rsid w:val="0055593A"/>
    <w:rsid w:val="0055720A"/>
    <w:rsid w:val="00557E6C"/>
    <w:rsid w:val="005610AF"/>
    <w:rsid w:val="00563451"/>
    <w:rsid w:val="00563BC6"/>
    <w:rsid w:val="005646F3"/>
    <w:rsid w:val="00565A71"/>
    <w:rsid w:val="00566851"/>
    <w:rsid w:val="00566AAB"/>
    <w:rsid w:val="005676BE"/>
    <w:rsid w:val="0056791B"/>
    <w:rsid w:val="00567E10"/>
    <w:rsid w:val="00570FC6"/>
    <w:rsid w:val="0057237F"/>
    <w:rsid w:val="005748D3"/>
    <w:rsid w:val="0057506B"/>
    <w:rsid w:val="00576D2A"/>
    <w:rsid w:val="0057758C"/>
    <w:rsid w:val="005833A7"/>
    <w:rsid w:val="00583E03"/>
    <w:rsid w:val="0058443D"/>
    <w:rsid w:val="005845C7"/>
    <w:rsid w:val="00584FB9"/>
    <w:rsid w:val="00587ECC"/>
    <w:rsid w:val="005932C2"/>
    <w:rsid w:val="00595AD6"/>
    <w:rsid w:val="005972EE"/>
    <w:rsid w:val="005A43AD"/>
    <w:rsid w:val="005A4785"/>
    <w:rsid w:val="005A4B0B"/>
    <w:rsid w:val="005A57C2"/>
    <w:rsid w:val="005A722C"/>
    <w:rsid w:val="005B0F69"/>
    <w:rsid w:val="005B18DC"/>
    <w:rsid w:val="005B3A29"/>
    <w:rsid w:val="005B4E36"/>
    <w:rsid w:val="005B781E"/>
    <w:rsid w:val="005C3A03"/>
    <w:rsid w:val="005C4BFC"/>
    <w:rsid w:val="005C576C"/>
    <w:rsid w:val="005C5939"/>
    <w:rsid w:val="005C6D8B"/>
    <w:rsid w:val="005C760E"/>
    <w:rsid w:val="005C7CC2"/>
    <w:rsid w:val="005D32EE"/>
    <w:rsid w:val="005D3324"/>
    <w:rsid w:val="005E01CB"/>
    <w:rsid w:val="005E1C4D"/>
    <w:rsid w:val="005E2C34"/>
    <w:rsid w:val="005E4AF9"/>
    <w:rsid w:val="005E6608"/>
    <w:rsid w:val="005E7E51"/>
    <w:rsid w:val="005F0417"/>
    <w:rsid w:val="005F10C0"/>
    <w:rsid w:val="005F3E94"/>
    <w:rsid w:val="006001B0"/>
    <w:rsid w:val="00601F25"/>
    <w:rsid w:val="00605CFB"/>
    <w:rsid w:val="00607357"/>
    <w:rsid w:val="006101AC"/>
    <w:rsid w:val="00610799"/>
    <w:rsid w:val="00610F05"/>
    <w:rsid w:val="00616273"/>
    <w:rsid w:val="00617AAA"/>
    <w:rsid w:val="006202B6"/>
    <w:rsid w:val="00620E89"/>
    <w:rsid w:val="00623502"/>
    <w:rsid w:val="006261DF"/>
    <w:rsid w:val="0062739D"/>
    <w:rsid w:val="00631BAC"/>
    <w:rsid w:val="006368C5"/>
    <w:rsid w:val="0063771B"/>
    <w:rsid w:val="006414B2"/>
    <w:rsid w:val="006445C8"/>
    <w:rsid w:val="006468C2"/>
    <w:rsid w:val="00652516"/>
    <w:rsid w:val="00653B2B"/>
    <w:rsid w:val="00653E31"/>
    <w:rsid w:val="006550A4"/>
    <w:rsid w:val="00655325"/>
    <w:rsid w:val="0065725C"/>
    <w:rsid w:val="00662225"/>
    <w:rsid w:val="00663BE3"/>
    <w:rsid w:val="00665D84"/>
    <w:rsid w:val="00667066"/>
    <w:rsid w:val="00670050"/>
    <w:rsid w:val="006718B6"/>
    <w:rsid w:val="006720EB"/>
    <w:rsid w:val="006730A9"/>
    <w:rsid w:val="00674597"/>
    <w:rsid w:val="006751C8"/>
    <w:rsid w:val="006765B9"/>
    <w:rsid w:val="00676C3E"/>
    <w:rsid w:val="00681800"/>
    <w:rsid w:val="00681977"/>
    <w:rsid w:val="00682AE4"/>
    <w:rsid w:val="00684278"/>
    <w:rsid w:val="006842B3"/>
    <w:rsid w:val="0068441F"/>
    <w:rsid w:val="006846A0"/>
    <w:rsid w:val="006872BD"/>
    <w:rsid w:val="0069198C"/>
    <w:rsid w:val="00693268"/>
    <w:rsid w:val="00693E92"/>
    <w:rsid w:val="00694A68"/>
    <w:rsid w:val="00695287"/>
    <w:rsid w:val="00695C36"/>
    <w:rsid w:val="006A2BC5"/>
    <w:rsid w:val="006A5E33"/>
    <w:rsid w:val="006A5EA8"/>
    <w:rsid w:val="006A79A2"/>
    <w:rsid w:val="006B0724"/>
    <w:rsid w:val="006B19EB"/>
    <w:rsid w:val="006B6142"/>
    <w:rsid w:val="006C022D"/>
    <w:rsid w:val="006C2AE1"/>
    <w:rsid w:val="006C41F2"/>
    <w:rsid w:val="006C735E"/>
    <w:rsid w:val="006C79D8"/>
    <w:rsid w:val="006D0DA7"/>
    <w:rsid w:val="006D14EA"/>
    <w:rsid w:val="006D49E3"/>
    <w:rsid w:val="006D54BE"/>
    <w:rsid w:val="006D55E3"/>
    <w:rsid w:val="006D570D"/>
    <w:rsid w:val="006D582C"/>
    <w:rsid w:val="006E1504"/>
    <w:rsid w:val="006E172E"/>
    <w:rsid w:val="006E19B3"/>
    <w:rsid w:val="006E1ECC"/>
    <w:rsid w:val="006E2D3F"/>
    <w:rsid w:val="006E3918"/>
    <w:rsid w:val="006E6DA1"/>
    <w:rsid w:val="006E71D1"/>
    <w:rsid w:val="006E7C27"/>
    <w:rsid w:val="006F1927"/>
    <w:rsid w:val="006F2B22"/>
    <w:rsid w:val="006F69DC"/>
    <w:rsid w:val="006F7F1D"/>
    <w:rsid w:val="00700E0A"/>
    <w:rsid w:val="00701B02"/>
    <w:rsid w:val="007044AD"/>
    <w:rsid w:val="00707F05"/>
    <w:rsid w:val="007103F2"/>
    <w:rsid w:val="00711FEF"/>
    <w:rsid w:val="007134BF"/>
    <w:rsid w:val="00714CBF"/>
    <w:rsid w:val="0071641D"/>
    <w:rsid w:val="007167C9"/>
    <w:rsid w:val="007168F0"/>
    <w:rsid w:val="00717303"/>
    <w:rsid w:val="0071758A"/>
    <w:rsid w:val="00720884"/>
    <w:rsid w:val="00731AC7"/>
    <w:rsid w:val="00732635"/>
    <w:rsid w:val="007331FF"/>
    <w:rsid w:val="00740A5A"/>
    <w:rsid w:val="00741D89"/>
    <w:rsid w:val="0074233C"/>
    <w:rsid w:val="00745781"/>
    <w:rsid w:val="007511C8"/>
    <w:rsid w:val="00753826"/>
    <w:rsid w:val="007538F0"/>
    <w:rsid w:val="00760505"/>
    <w:rsid w:val="00761BE2"/>
    <w:rsid w:val="00767F8A"/>
    <w:rsid w:val="00771B4F"/>
    <w:rsid w:val="00772D19"/>
    <w:rsid w:val="007759B2"/>
    <w:rsid w:val="00777DB0"/>
    <w:rsid w:val="00780B92"/>
    <w:rsid w:val="00781FD2"/>
    <w:rsid w:val="00782FEF"/>
    <w:rsid w:val="00787585"/>
    <w:rsid w:val="00790C1B"/>
    <w:rsid w:val="00791394"/>
    <w:rsid w:val="00794A59"/>
    <w:rsid w:val="00795226"/>
    <w:rsid w:val="00797EB3"/>
    <w:rsid w:val="007A622E"/>
    <w:rsid w:val="007B5DA6"/>
    <w:rsid w:val="007B7510"/>
    <w:rsid w:val="007B760D"/>
    <w:rsid w:val="007B7C7F"/>
    <w:rsid w:val="007C40BD"/>
    <w:rsid w:val="007C45EC"/>
    <w:rsid w:val="007C473E"/>
    <w:rsid w:val="007C5FF1"/>
    <w:rsid w:val="007C76A0"/>
    <w:rsid w:val="007D2952"/>
    <w:rsid w:val="007D3ABD"/>
    <w:rsid w:val="007D4C72"/>
    <w:rsid w:val="007D4F00"/>
    <w:rsid w:val="007D547C"/>
    <w:rsid w:val="007D5BCE"/>
    <w:rsid w:val="007D7083"/>
    <w:rsid w:val="007E0E03"/>
    <w:rsid w:val="007E1A29"/>
    <w:rsid w:val="007E3925"/>
    <w:rsid w:val="007E4607"/>
    <w:rsid w:val="007E7B98"/>
    <w:rsid w:val="007F2978"/>
    <w:rsid w:val="007F3B81"/>
    <w:rsid w:val="007F78D8"/>
    <w:rsid w:val="00810EAA"/>
    <w:rsid w:val="008123FA"/>
    <w:rsid w:val="0081268D"/>
    <w:rsid w:val="00813866"/>
    <w:rsid w:val="00815BA2"/>
    <w:rsid w:val="008160E5"/>
    <w:rsid w:val="008160E7"/>
    <w:rsid w:val="00816AA6"/>
    <w:rsid w:val="00816DEB"/>
    <w:rsid w:val="00821FCE"/>
    <w:rsid w:val="008230FD"/>
    <w:rsid w:val="00823DD2"/>
    <w:rsid w:val="00823FCF"/>
    <w:rsid w:val="0082527D"/>
    <w:rsid w:val="0082554F"/>
    <w:rsid w:val="00826F3F"/>
    <w:rsid w:val="00827C47"/>
    <w:rsid w:val="00831001"/>
    <w:rsid w:val="00831034"/>
    <w:rsid w:val="00832828"/>
    <w:rsid w:val="008347E5"/>
    <w:rsid w:val="00834DCE"/>
    <w:rsid w:val="00843649"/>
    <w:rsid w:val="008458B9"/>
    <w:rsid w:val="00846131"/>
    <w:rsid w:val="008514B7"/>
    <w:rsid w:val="00852C23"/>
    <w:rsid w:val="00854A84"/>
    <w:rsid w:val="00855751"/>
    <w:rsid w:val="00860CA3"/>
    <w:rsid w:val="008634E9"/>
    <w:rsid w:val="008635C9"/>
    <w:rsid w:val="00866178"/>
    <w:rsid w:val="008677C2"/>
    <w:rsid w:val="00867929"/>
    <w:rsid w:val="00870929"/>
    <w:rsid w:val="00870AB9"/>
    <w:rsid w:val="00876765"/>
    <w:rsid w:val="00880BD0"/>
    <w:rsid w:val="0088588A"/>
    <w:rsid w:val="008862A6"/>
    <w:rsid w:val="00891A9A"/>
    <w:rsid w:val="00891C6C"/>
    <w:rsid w:val="00892D2E"/>
    <w:rsid w:val="00893820"/>
    <w:rsid w:val="00895C5C"/>
    <w:rsid w:val="008A05AE"/>
    <w:rsid w:val="008A492D"/>
    <w:rsid w:val="008A63C1"/>
    <w:rsid w:val="008B081A"/>
    <w:rsid w:val="008B2671"/>
    <w:rsid w:val="008B32F9"/>
    <w:rsid w:val="008B35E5"/>
    <w:rsid w:val="008B3CAD"/>
    <w:rsid w:val="008B4FFF"/>
    <w:rsid w:val="008B672E"/>
    <w:rsid w:val="008B7EC6"/>
    <w:rsid w:val="008C1433"/>
    <w:rsid w:val="008C2481"/>
    <w:rsid w:val="008C3098"/>
    <w:rsid w:val="008C3B81"/>
    <w:rsid w:val="008C4C1C"/>
    <w:rsid w:val="008C65A3"/>
    <w:rsid w:val="008C6A1C"/>
    <w:rsid w:val="008D0C75"/>
    <w:rsid w:val="008D255C"/>
    <w:rsid w:val="008D3517"/>
    <w:rsid w:val="008D36FA"/>
    <w:rsid w:val="008D4A25"/>
    <w:rsid w:val="008D5944"/>
    <w:rsid w:val="008D6C94"/>
    <w:rsid w:val="008E4643"/>
    <w:rsid w:val="008E6238"/>
    <w:rsid w:val="008F1364"/>
    <w:rsid w:val="008F1E53"/>
    <w:rsid w:val="008F2B5B"/>
    <w:rsid w:val="008F4E95"/>
    <w:rsid w:val="008F51D5"/>
    <w:rsid w:val="008F59AF"/>
    <w:rsid w:val="008F624E"/>
    <w:rsid w:val="00900AE8"/>
    <w:rsid w:val="0090141A"/>
    <w:rsid w:val="009038E8"/>
    <w:rsid w:val="009047F4"/>
    <w:rsid w:val="009066D5"/>
    <w:rsid w:val="00907059"/>
    <w:rsid w:val="0090753A"/>
    <w:rsid w:val="00907841"/>
    <w:rsid w:val="00907960"/>
    <w:rsid w:val="00912035"/>
    <w:rsid w:val="0091376E"/>
    <w:rsid w:val="00913CDA"/>
    <w:rsid w:val="00914588"/>
    <w:rsid w:val="0091545B"/>
    <w:rsid w:val="009161E8"/>
    <w:rsid w:val="00917D61"/>
    <w:rsid w:val="0092210E"/>
    <w:rsid w:val="00923D0B"/>
    <w:rsid w:val="0092439D"/>
    <w:rsid w:val="009260F2"/>
    <w:rsid w:val="009308DF"/>
    <w:rsid w:val="00933F32"/>
    <w:rsid w:val="00934621"/>
    <w:rsid w:val="00934709"/>
    <w:rsid w:val="00935CD0"/>
    <w:rsid w:val="00937504"/>
    <w:rsid w:val="009378A4"/>
    <w:rsid w:val="009430E0"/>
    <w:rsid w:val="009442CC"/>
    <w:rsid w:val="009444DE"/>
    <w:rsid w:val="00944760"/>
    <w:rsid w:val="00946DA1"/>
    <w:rsid w:val="0095029A"/>
    <w:rsid w:val="00951AA9"/>
    <w:rsid w:val="00951FFD"/>
    <w:rsid w:val="00952F43"/>
    <w:rsid w:val="00956E45"/>
    <w:rsid w:val="00960C03"/>
    <w:rsid w:val="00963629"/>
    <w:rsid w:val="00967E98"/>
    <w:rsid w:val="0097121E"/>
    <w:rsid w:val="00971FDE"/>
    <w:rsid w:val="00972FB7"/>
    <w:rsid w:val="00974D5C"/>
    <w:rsid w:val="00980163"/>
    <w:rsid w:val="00980A99"/>
    <w:rsid w:val="00981886"/>
    <w:rsid w:val="00982622"/>
    <w:rsid w:val="009849C3"/>
    <w:rsid w:val="009904D0"/>
    <w:rsid w:val="0099130F"/>
    <w:rsid w:val="00995193"/>
    <w:rsid w:val="009A09F2"/>
    <w:rsid w:val="009A2410"/>
    <w:rsid w:val="009A4442"/>
    <w:rsid w:val="009A4DF3"/>
    <w:rsid w:val="009B066C"/>
    <w:rsid w:val="009B1151"/>
    <w:rsid w:val="009B2E6D"/>
    <w:rsid w:val="009B48F5"/>
    <w:rsid w:val="009B58AD"/>
    <w:rsid w:val="009B75B0"/>
    <w:rsid w:val="009C0912"/>
    <w:rsid w:val="009C098F"/>
    <w:rsid w:val="009C5F0F"/>
    <w:rsid w:val="009D210F"/>
    <w:rsid w:val="009D227C"/>
    <w:rsid w:val="009D34DD"/>
    <w:rsid w:val="009D5C1D"/>
    <w:rsid w:val="009D6EC8"/>
    <w:rsid w:val="009E2E23"/>
    <w:rsid w:val="009E765A"/>
    <w:rsid w:val="009E7BAB"/>
    <w:rsid w:val="009F17F2"/>
    <w:rsid w:val="009F3EDB"/>
    <w:rsid w:val="009F3FA1"/>
    <w:rsid w:val="009F3FF3"/>
    <w:rsid w:val="009F44B4"/>
    <w:rsid w:val="009F48C4"/>
    <w:rsid w:val="009F769C"/>
    <w:rsid w:val="00A02BC8"/>
    <w:rsid w:val="00A03ED9"/>
    <w:rsid w:val="00A0467D"/>
    <w:rsid w:val="00A07944"/>
    <w:rsid w:val="00A101E3"/>
    <w:rsid w:val="00A10AEE"/>
    <w:rsid w:val="00A11913"/>
    <w:rsid w:val="00A11F32"/>
    <w:rsid w:val="00A12692"/>
    <w:rsid w:val="00A13C09"/>
    <w:rsid w:val="00A1415C"/>
    <w:rsid w:val="00A16363"/>
    <w:rsid w:val="00A17795"/>
    <w:rsid w:val="00A17C23"/>
    <w:rsid w:val="00A20C83"/>
    <w:rsid w:val="00A20E75"/>
    <w:rsid w:val="00A2219F"/>
    <w:rsid w:val="00A23EAC"/>
    <w:rsid w:val="00A27B20"/>
    <w:rsid w:val="00A3256C"/>
    <w:rsid w:val="00A32BC6"/>
    <w:rsid w:val="00A3580D"/>
    <w:rsid w:val="00A359C0"/>
    <w:rsid w:val="00A361D9"/>
    <w:rsid w:val="00A36756"/>
    <w:rsid w:val="00A37F17"/>
    <w:rsid w:val="00A40259"/>
    <w:rsid w:val="00A413B9"/>
    <w:rsid w:val="00A42CF9"/>
    <w:rsid w:val="00A446BB"/>
    <w:rsid w:val="00A46E8D"/>
    <w:rsid w:val="00A5119A"/>
    <w:rsid w:val="00A51CA2"/>
    <w:rsid w:val="00A53FEE"/>
    <w:rsid w:val="00A5472A"/>
    <w:rsid w:val="00A55F29"/>
    <w:rsid w:val="00A57443"/>
    <w:rsid w:val="00A57C0C"/>
    <w:rsid w:val="00A610BF"/>
    <w:rsid w:val="00A614C6"/>
    <w:rsid w:val="00A63735"/>
    <w:rsid w:val="00A654DE"/>
    <w:rsid w:val="00A700B1"/>
    <w:rsid w:val="00A75DEF"/>
    <w:rsid w:val="00A76369"/>
    <w:rsid w:val="00A764D9"/>
    <w:rsid w:val="00A7731A"/>
    <w:rsid w:val="00A8084B"/>
    <w:rsid w:val="00A81149"/>
    <w:rsid w:val="00A85512"/>
    <w:rsid w:val="00A90BC9"/>
    <w:rsid w:val="00A9395F"/>
    <w:rsid w:val="00A94305"/>
    <w:rsid w:val="00A94B6C"/>
    <w:rsid w:val="00A96CD0"/>
    <w:rsid w:val="00AA0775"/>
    <w:rsid w:val="00AA1B5D"/>
    <w:rsid w:val="00AA22FB"/>
    <w:rsid w:val="00AA2CB6"/>
    <w:rsid w:val="00AA30C2"/>
    <w:rsid w:val="00AA48BC"/>
    <w:rsid w:val="00AA63D5"/>
    <w:rsid w:val="00AA77A6"/>
    <w:rsid w:val="00AB3921"/>
    <w:rsid w:val="00AB3931"/>
    <w:rsid w:val="00AB46AC"/>
    <w:rsid w:val="00AB5868"/>
    <w:rsid w:val="00AB6268"/>
    <w:rsid w:val="00AB7DEF"/>
    <w:rsid w:val="00AC1090"/>
    <w:rsid w:val="00AC18A8"/>
    <w:rsid w:val="00AC1E2B"/>
    <w:rsid w:val="00AC2179"/>
    <w:rsid w:val="00AC3864"/>
    <w:rsid w:val="00AC456B"/>
    <w:rsid w:val="00AC4C0D"/>
    <w:rsid w:val="00AC63D5"/>
    <w:rsid w:val="00AC7DCC"/>
    <w:rsid w:val="00AD0AA8"/>
    <w:rsid w:val="00AD17A5"/>
    <w:rsid w:val="00AD3762"/>
    <w:rsid w:val="00AD3A59"/>
    <w:rsid w:val="00AD5984"/>
    <w:rsid w:val="00AD713D"/>
    <w:rsid w:val="00AE100F"/>
    <w:rsid w:val="00AE113D"/>
    <w:rsid w:val="00AE1780"/>
    <w:rsid w:val="00AE20DC"/>
    <w:rsid w:val="00AE2AEC"/>
    <w:rsid w:val="00AE38CB"/>
    <w:rsid w:val="00AF0690"/>
    <w:rsid w:val="00AF2666"/>
    <w:rsid w:val="00AF2EE6"/>
    <w:rsid w:val="00AF3504"/>
    <w:rsid w:val="00AF3AEC"/>
    <w:rsid w:val="00AF4E35"/>
    <w:rsid w:val="00AF51D5"/>
    <w:rsid w:val="00AF793F"/>
    <w:rsid w:val="00B00927"/>
    <w:rsid w:val="00B03219"/>
    <w:rsid w:val="00B05E88"/>
    <w:rsid w:val="00B06771"/>
    <w:rsid w:val="00B1038D"/>
    <w:rsid w:val="00B11418"/>
    <w:rsid w:val="00B138D0"/>
    <w:rsid w:val="00B13CBD"/>
    <w:rsid w:val="00B207B2"/>
    <w:rsid w:val="00B20ACD"/>
    <w:rsid w:val="00B20B8B"/>
    <w:rsid w:val="00B2304B"/>
    <w:rsid w:val="00B23683"/>
    <w:rsid w:val="00B24F88"/>
    <w:rsid w:val="00B2593F"/>
    <w:rsid w:val="00B27AE8"/>
    <w:rsid w:val="00B309A3"/>
    <w:rsid w:val="00B3119D"/>
    <w:rsid w:val="00B32FB4"/>
    <w:rsid w:val="00B331CC"/>
    <w:rsid w:val="00B36E61"/>
    <w:rsid w:val="00B4082D"/>
    <w:rsid w:val="00B41DD3"/>
    <w:rsid w:val="00B45F57"/>
    <w:rsid w:val="00B52851"/>
    <w:rsid w:val="00B53574"/>
    <w:rsid w:val="00B57420"/>
    <w:rsid w:val="00B57CB6"/>
    <w:rsid w:val="00B6068B"/>
    <w:rsid w:val="00B60A0D"/>
    <w:rsid w:val="00B61C0C"/>
    <w:rsid w:val="00B61CA7"/>
    <w:rsid w:val="00B62215"/>
    <w:rsid w:val="00B622C2"/>
    <w:rsid w:val="00B62C9F"/>
    <w:rsid w:val="00B64DEA"/>
    <w:rsid w:val="00B65095"/>
    <w:rsid w:val="00B65AC5"/>
    <w:rsid w:val="00B6735C"/>
    <w:rsid w:val="00B67E2F"/>
    <w:rsid w:val="00B73442"/>
    <w:rsid w:val="00B77EC3"/>
    <w:rsid w:val="00B80477"/>
    <w:rsid w:val="00B80EF8"/>
    <w:rsid w:val="00B834E3"/>
    <w:rsid w:val="00B8351F"/>
    <w:rsid w:val="00B86CD2"/>
    <w:rsid w:val="00B905E8"/>
    <w:rsid w:val="00B914EE"/>
    <w:rsid w:val="00B94557"/>
    <w:rsid w:val="00BA0186"/>
    <w:rsid w:val="00BA0B4D"/>
    <w:rsid w:val="00BA4C45"/>
    <w:rsid w:val="00BB0234"/>
    <w:rsid w:val="00BB2572"/>
    <w:rsid w:val="00BB2CFB"/>
    <w:rsid w:val="00BB4061"/>
    <w:rsid w:val="00BB56FD"/>
    <w:rsid w:val="00BB694F"/>
    <w:rsid w:val="00BC09B7"/>
    <w:rsid w:val="00BC0F45"/>
    <w:rsid w:val="00BC65DA"/>
    <w:rsid w:val="00BC760B"/>
    <w:rsid w:val="00BD29D8"/>
    <w:rsid w:val="00BD36A3"/>
    <w:rsid w:val="00BD36B7"/>
    <w:rsid w:val="00BD3BC9"/>
    <w:rsid w:val="00BD4E46"/>
    <w:rsid w:val="00BD629D"/>
    <w:rsid w:val="00BE217E"/>
    <w:rsid w:val="00BE3FCF"/>
    <w:rsid w:val="00BE474A"/>
    <w:rsid w:val="00BE5064"/>
    <w:rsid w:val="00BE5172"/>
    <w:rsid w:val="00BE60D3"/>
    <w:rsid w:val="00BF43BA"/>
    <w:rsid w:val="00BF567D"/>
    <w:rsid w:val="00BF5E9C"/>
    <w:rsid w:val="00BF66A9"/>
    <w:rsid w:val="00BF7EDE"/>
    <w:rsid w:val="00C00417"/>
    <w:rsid w:val="00C024E7"/>
    <w:rsid w:val="00C02E13"/>
    <w:rsid w:val="00C033BD"/>
    <w:rsid w:val="00C06BCA"/>
    <w:rsid w:val="00C0768C"/>
    <w:rsid w:val="00C127FF"/>
    <w:rsid w:val="00C157B8"/>
    <w:rsid w:val="00C20D2A"/>
    <w:rsid w:val="00C232CB"/>
    <w:rsid w:val="00C242FA"/>
    <w:rsid w:val="00C2550F"/>
    <w:rsid w:val="00C32796"/>
    <w:rsid w:val="00C33CF7"/>
    <w:rsid w:val="00C35196"/>
    <w:rsid w:val="00C35DB7"/>
    <w:rsid w:val="00C36855"/>
    <w:rsid w:val="00C371A8"/>
    <w:rsid w:val="00C4053C"/>
    <w:rsid w:val="00C412EF"/>
    <w:rsid w:val="00C43B65"/>
    <w:rsid w:val="00C45FD6"/>
    <w:rsid w:val="00C47854"/>
    <w:rsid w:val="00C55EE8"/>
    <w:rsid w:val="00C567B3"/>
    <w:rsid w:val="00C60861"/>
    <w:rsid w:val="00C62594"/>
    <w:rsid w:val="00C6356D"/>
    <w:rsid w:val="00C71748"/>
    <w:rsid w:val="00C873C7"/>
    <w:rsid w:val="00C879E7"/>
    <w:rsid w:val="00C91A47"/>
    <w:rsid w:val="00C91B70"/>
    <w:rsid w:val="00C95A75"/>
    <w:rsid w:val="00CA4502"/>
    <w:rsid w:val="00CB0F60"/>
    <w:rsid w:val="00CB1102"/>
    <w:rsid w:val="00CB5EE9"/>
    <w:rsid w:val="00CB64CD"/>
    <w:rsid w:val="00CB740A"/>
    <w:rsid w:val="00CC1417"/>
    <w:rsid w:val="00CC214D"/>
    <w:rsid w:val="00CC4597"/>
    <w:rsid w:val="00CC4F83"/>
    <w:rsid w:val="00CC6B7C"/>
    <w:rsid w:val="00CD1EA7"/>
    <w:rsid w:val="00CD2F17"/>
    <w:rsid w:val="00CD3700"/>
    <w:rsid w:val="00CD7345"/>
    <w:rsid w:val="00CE3535"/>
    <w:rsid w:val="00CE41CA"/>
    <w:rsid w:val="00CE45D9"/>
    <w:rsid w:val="00CE621E"/>
    <w:rsid w:val="00CE6886"/>
    <w:rsid w:val="00CE7F98"/>
    <w:rsid w:val="00CF0D7D"/>
    <w:rsid w:val="00CF141E"/>
    <w:rsid w:val="00CF7ADD"/>
    <w:rsid w:val="00D04E3B"/>
    <w:rsid w:val="00D05316"/>
    <w:rsid w:val="00D0532C"/>
    <w:rsid w:val="00D05F55"/>
    <w:rsid w:val="00D060BB"/>
    <w:rsid w:val="00D06938"/>
    <w:rsid w:val="00D06CA2"/>
    <w:rsid w:val="00D11689"/>
    <w:rsid w:val="00D12E19"/>
    <w:rsid w:val="00D2130A"/>
    <w:rsid w:val="00D21E5D"/>
    <w:rsid w:val="00D27AF4"/>
    <w:rsid w:val="00D3195E"/>
    <w:rsid w:val="00D3372E"/>
    <w:rsid w:val="00D348FF"/>
    <w:rsid w:val="00D37B60"/>
    <w:rsid w:val="00D37F88"/>
    <w:rsid w:val="00D43582"/>
    <w:rsid w:val="00D43E21"/>
    <w:rsid w:val="00D52910"/>
    <w:rsid w:val="00D52B3A"/>
    <w:rsid w:val="00D55E77"/>
    <w:rsid w:val="00D632BF"/>
    <w:rsid w:val="00D64025"/>
    <w:rsid w:val="00D648FE"/>
    <w:rsid w:val="00D64B85"/>
    <w:rsid w:val="00D64FEC"/>
    <w:rsid w:val="00D677D5"/>
    <w:rsid w:val="00D67DB8"/>
    <w:rsid w:val="00D73606"/>
    <w:rsid w:val="00D76BC2"/>
    <w:rsid w:val="00D80504"/>
    <w:rsid w:val="00D806E0"/>
    <w:rsid w:val="00D853C5"/>
    <w:rsid w:val="00D86518"/>
    <w:rsid w:val="00D86D75"/>
    <w:rsid w:val="00D90606"/>
    <w:rsid w:val="00D91FF9"/>
    <w:rsid w:val="00D95F22"/>
    <w:rsid w:val="00DA1705"/>
    <w:rsid w:val="00DA637A"/>
    <w:rsid w:val="00DB3FF6"/>
    <w:rsid w:val="00DB46F4"/>
    <w:rsid w:val="00DB47E8"/>
    <w:rsid w:val="00DB69B2"/>
    <w:rsid w:val="00DC105F"/>
    <w:rsid w:val="00DC1BDA"/>
    <w:rsid w:val="00DC4273"/>
    <w:rsid w:val="00DC5634"/>
    <w:rsid w:val="00DC62E3"/>
    <w:rsid w:val="00DC71DA"/>
    <w:rsid w:val="00DC72B8"/>
    <w:rsid w:val="00DD3499"/>
    <w:rsid w:val="00DD4CCD"/>
    <w:rsid w:val="00DD71A1"/>
    <w:rsid w:val="00DD7588"/>
    <w:rsid w:val="00DE0058"/>
    <w:rsid w:val="00DE005E"/>
    <w:rsid w:val="00DE0190"/>
    <w:rsid w:val="00DE0E64"/>
    <w:rsid w:val="00DE1E25"/>
    <w:rsid w:val="00DE383D"/>
    <w:rsid w:val="00DF1544"/>
    <w:rsid w:val="00DF21F8"/>
    <w:rsid w:val="00DF36C2"/>
    <w:rsid w:val="00DF4C0A"/>
    <w:rsid w:val="00DF58E4"/>
    <w:rsid w:val="00DF5AC2"/>
    <w:rsid w:val="00E0192D"/>
    <w:rsid w:val="00E025DE"/>
    <w:rsid w:val="00E049E1"/>
    <w:rsid w:val="00E06F14"/>
    <w:rsid w:val="00E12B20"/>
    <w:rsid w:val="00E12D81"/>
    <w:rsid w:val="00E1381B"/>
    <w:rsid w:val="00E13F95"/>
    <w:rsid w:val="00E15CAD"/>
    <w:rsid w:val="00E16D3E"/>
    <w:rsid w:val="00E17302"/>
    <w:rsid w:val="00E22D0F"/>
    <w:rsid w:val="00E239D3"/>
    <w:rsid w:val="00E264B1"/>
    <w:rsid w:val="00E26598"/>
    <w:rsid w:val="00E26CFE"/>
    <w:rsid w:val="00E3063E"/>
    <w:rsid w:val="00E30ED3"/>
    <w:rsid w:val="00E337B4"/>
    <w:rsid w:val="00E34CB2"/>
    <w:rsid w:val="00E36C05"/>
    <w:rsid w:val="00E37316"/>
    <w:rsid w:val="00E373D1"/>
    <w:rsid w:val="00E37CDE"/>
    <w:rsid w:val="00E43C04"/>
    <w:rsid w:val="00E44F08"/>
    <w:rsid w:val="00E46AAF"/>
    <w:rsid w:val="00E47651"/>
    <w:rsid w:val="00E477C3"/>
    <w:rsid w:val="00E51B75"/>
    <w:rsid w:val="00E576FE"/>
    <w:rsid w:val="00E60353"/>
    <w:rsid w:val="00E60C39"/>
    <w:rsid w:val="00E61D21"/>
    <w:rsid w:val="00E62A8F"/>
    <w:rsid w:val="00E649AC"/>
    <w:rsid w:val="00E6546F"/>
    <w:rsid w:val="00E671BE"/>
    <w:rsid w:val="00E7291B"/>
    <w:rsid w:val="00E732CB"/>
    <w:rsid w:val="00E748CB"/>
    <w:rsid w:val="00E76CC1"/>
    <w:rsid w:val="00E7787D"/>
    <w:rsid w:val="00E8005E"/>
    <w:rsid w:val="00E83F20"/>
    <w:rsid w:val="00E842F4"/>
    <w:rsid w:val="00E846F6"/>
    <w:rsid w:val="00E91C0B"/>
    <w:rsid w:val="00E951D2"/>
    <w:rsid w:val="00E9592C"/>
    <w:rsid w:val="00EA16C7"/>
    <w:rsid w:val="00EA20AE"/>
    <w:rsid w:val="00EA745E"/>
    <w:rsid w:val="00EA7FBD"/>
    <w:rsid w:val="00EB0061"/>
    <w:rsid w:val="00EB0FAB"/>
    <w:rsid w:val="00EB127B"/>
    <w:rsid w:val="00EB3BD5"/>
    <w:rsid w:val="00EB4F43"/>
    <w:rsid w:val="00EB582A"/>
    <w:rsid w:val="00EB6F05"/>
    <w:rsid w:val="00EB730C"/>
    <w:rsid w:val="00EC0380"/>
    <w:rsid w:val="00EC21A1"/>
    <w:rsid w:val="00EC2FB0"/>
    <w:rsid w:val="00EC31E2"/>
    <w:rsid w:val="00EC6967"/>
    <w:rsid w:val="00EC6A17"/>
    <w:rsid w:val="00ED6957"/>
    <w:rsid w:val="00EE0AC7"/>
    <w:rsid w:val="00EE0D51"/>
    <w:rsid w:val="00EE273A"/>
    <w:rsid w:val="00EE604A"/>
    <w:rsid w:val="00EE6078"/>
    <w:rsid w:val="00EF0989"/>
    <w:rsid w:val="00EF0998"/>
    <w:rsid w:val="00EF211A"/>
    <w:rsid w:val="00EF6B64"/>
    <w:rsid w:val="00EF6BBD"/>
    <w:rsid w:val="00EF75B6"/>
    <w:rsid w:val="00F01436"/>
    <w:rsid w:val="00F01890"/>
    <w:rsid w:val="00F0527B"/>
    <w:rsid w:val="00F05BEA"/>
    <w:rsid w:val="00F060A9"/>
    <w:rsid w:val="00F07C9B"/>
    <w:rsid w:val="00F10164"/>
    <w:rsid w:val="00F10B73"/>
    <w:rsid w:val="00F15D39"/>
    <w:rsid w:val="00F16AB1"/>
    <w:rsid w:val="00F16F4D"/>
    <w:rsid w:val="00F17A65"/>
    <w:rsid w:val="00F203CF"/>
    <w:rsid w:val="00F21192"/>
    <w:rsid w:val="00F22786"/>
    <w:rsid w:val="00F23547"/>
    <w:rsid w:val="00F26A11"/>
    <w:rsid w:val="00F32DBB"/>
    <w:rsid w:val="00F3567A"/>
    <w:rsid w:val="00F35A31"/>
    <w:rsid w:val="00F35D5E"/>
    <w:rsid w:val="00F36CFB"/>
    <w:rsid w:val="00F3787A"/>
    <w:rsid w:val="00F43370"/>
    <w:rsid w:val="00F44191"/>
    <w:rsid w:val="00F448DC"/>
    <w:rsid w:val="00F4731E"/>
    <w:rsid w:val="00F4774D"/>
    <w:rsid w:val="00F47998"/>
    <w:rsid w:val="00F51611"/>
    <w:rsid w:val="00F520C5"/>
    <w:rsid w:val="00F52599"/>
    <w:rsid w:val="00F53018"/>
    <w:rsid w:val="00F57A45"/>
    <w:rsid w:val="00F6216D"/>
    <w:rsid w:val="00F644D8"/>
    <w:rsid w:val="00F655E2"/>
    <w:rsid w:val="00F72327"/>
    <w:rsid w:val="00F73D18"/>
    <w:rsid w:val="00F75F95"/>
    <w:rsid w:val="00F7607E"/>
    <w:rsid w:val="00F804B1"/>
    <w:rsid w:val="00F807BE"/>
    <w:rsid w:val="00F8611F"/>
    <w:rsid w:val="00F87DE4"/>
    <w:rsid w:val="00F92FEB"/>
    <w:rsid w:val="00F95982"/>
    <w:rsid w:val="00F971D3"/>
    <w:rsid w:val="00F9751C"/>
    <w:rsid w:val="00F97862"/>
    <w:rsid w:val="00FA113C"/>
    <w:rsid w:val="00FA2943"/>
    <w:rsid w:val="00FA2B08"/>
    <w:rsid w:val="00FA3F00"/>
    <w:rsid w:val="00FA42E6"/>
    <w:rsid w:val="00FA660B"/>
    <w:rsid w:val="00FA71F9"/>
    <w:rsid w:val="00FA7F84"/>
    <w:rsid w:val="00FB0933"/>
    <w:rsid w:val="00FB101F"/>
    <w:rsid w:val="00FB42A3"/>
    <w:rsid w:val="00FB44C5"/>
    <w:rsid w:val="00FB61AD"/>
    <w:rsid w:val="00FB6459"/>
    <w:rsid w:val="00FB74D1"/>
    <w:rsid w:val="00FB78FA"/>
    <w:rsid w:val="00FC0B0F"/>
    <w:rsid w:val="00FC52DF"/>
    <w:rsid w:val="00FD311F"/>
    <w:rsid w:val="00FD3F62"/>
    <w:rsid w:val="00FD405D"/>
    <w:rsid w:val="00FD5356"/>
    <w:rsid w:val="00FD595A"/>
    <w:rsid w:val="00FE0E98"/>
    <w:rsid w:val="00FE49D9"/>
    <w:rsid w:val="00FE508D"/>
    <w:rsid w:val="00FE52AC"/>
    <w:rsid w:val="00FE6086"/>
    <w:rsid w:val="00FE658A"/>
    <w:rsid w:val="00FE708F"/>
    <w:rsid w:val="00FE77A9"/>
    <w:rsid w:val="00FE7B5D"/>
    <w:rsid w:val="00FF1DA2"/>
    <w:rsid w:val="00FF267C"/>
    <w:rsid w:val="00FF5889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9F07C0"/>
  <w15:docId w15:val="{7711623F-3C45-49E9-8AB3-F0811BC9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de-CH" w:eastAsia="de-CH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91C0B"/>
    <w:pPr>
      <w:spacing w:after="160" w:line="259" w:lineRule="auto"/>
    </w:pPr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qFormat/>
    <w:rsid w:val="005D32EE"/>
    <w:pPr>
      <w:keepNext/>
      <w:keepLines/>
      <w:spacing w:line="240" w:lineRule="atLeast"/>
      <w:outlineLvl w:val="0"/>
    </w:pPr>
    <w:rPr>
      <w:rFonts w:asciiTheme="majorHAnsi" w:eastAsiaTheme="majorEastAsia" w:hAnsiTheme="majorHAnsi" w:cstheme="majorBidi"/>
      <w:spacing w:val="3"/>
      <w:sz w:val="20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E91C0B"/>
    <w:pPr>
      <w:keepNext/>
      <w:spacing w:after="0" w:line="240" w:lineRule="auto"/>
      <w:outlineLvl w:val="2"/>
    </w:pPr>
    <w:rPr>
      <w:rFonts w:eastAsia="Times New Roman" w:cs="Arial"/>
      <w:i/>
      <w:iCs/>
      <w:kern w:val="0"/>
      <w:sz w:val="18"/>
      <w:szCs w:val="24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42CC"/>
    <w:pPr>
      <w:tabs>
        <w:tab w:val="center" w:pos="4536"/>
        <w:tab w:val="right" w:pos="9072"/>
      </w:tabs>
      <w:spacing w:line="240" w:lineRule="exact"/>
    </w:pPr>
    <w:rPr>
      <w:rFonts w:asciiTheme="minorHAnsi" w:hAnsiTheme="minorHAnsi"/>
      <w:spacing w:val="3"/>
      <w:sz w:val="20"/>
      <w:szCs w:val="13"/>
    </w:rPr>
  </w:style>
  <w:style w:type="paragraph" w:styleId="Fuzeile">
    <w:name w:val="footer"/>
    <w:basedOn w:val="Standard"/>
    <w:link w:val="FuzeileZchn"/>
    <w:rsid w:val="009066D5"/>
    <w:pPr>
      <w:tabs>
        <w:tab w:val="left" w:pos="3402"/>
        <w:tab w:val="left" w:pos="6974"/>
      </w:tabs>
      <w:spacing w:line="200" w:lineRule="exact"/>
    </w:pPr>
    <w:rPr>
      <w:rFonts w:asciiTheme="minorHAnsi" w:hAnsiTheme="minorHAnsi"/>
      <w:spacing w:val="2"/>
      <w:sz w:val="16"/>
      <w:szCs w:val="16"/>
    </w:rPr>
  </w:style>
  <w:style w:type="table" w:styleId="Tabellenraster">
    <w:name w:val="Table Grid"/>
    <w:basedOn w:val="NormaleTabelle"/>
    <w:rsid w:val="00433860"/>
    <w:tblPr>
      <w:tblCellMar>
        <w:left w:w="0" w:type="dxa"/>
        <w:right w:w="0" w:type="dxa"/>
      </w:tblCellMar>
    </w:tblPr>
  </w:style>
  <w:style w:type="paragraph" w:customStyle="1" w:styleId="Absenderzeile">
    <w:name w:val="Absenderzeile"/>
    <w:basedOn w:val="Standard"/>
    <w:qFormat/>
    <w:rsid w:val="00956E45"/>
    <w:pPr>
      <w:spacing w:line="160" w:lineRule="exact"/>
    </w:pPr>
    <w:rPr>
      <w:rFonts w:asciiTheme="minorHAnsi" w:hAnsiTheme="minorHAnsi"/>
      <w:spacing w:val="2"/>
      <w:sz w:val="14"/>
      <w:szCs w:val="13"/>
    </w:rPr>
  </w:style>
  <w:style w:type="paragraph" w:customStyle="1" w:styleId="Amt">
    <w:name w:val="Amt"/>
    <w:basedOn w:val="Standard"/>
    <w:qFormat/>
    <w:rsid w:val="00FB101F"/>
    <w:pPr>
      <w:spacing w:line="200" w:lineRule="exact"/>
    </w:pPr>
    <w:rPr>
      <w:rFonts w:asciiTheme="minorHAnsi" w:hAnsiTheme="minorHAnsi"/>
      <w:b/>
      <w:bCs/>
      <w:spacing w:val="3"/>
      <w:sz w:val="16"/>
      <w:szCs w:val="16"/>
    </w:rPr>
  </w:style>
  <w:style w:type="paragraph" w:customStyle="1" w:styleId="Kontaktinfo">
    <w:name w:val="Kontaktinfo"/>
    <w:basedOn w:val="Standard"/>
    <w:qFormat/>
    <w:rsid w:val="00364F7D"/>
    <w:pPr>
      <w:spacing w:line="200" w:lineRule="exact"/>
    </w:pPr>
    <w:rPr>
      <w:rFonts w:asciiTheme="minorHAnsi" w:hAnsiTheme="minorHAnsi"/>
      <w:spacing w:val="3"/>
      <w:kern w:val="16"/>
      <w:sz w:val="16"/>
      <w:szCs w:val="16"/>
    </w:rPr>
  </w:style>
  <w:style w:type="paragraph" w:customStyle="1" w:styleId="Betreff">
    <w:name w:val="Betreff"/>
    <w:basedOn w:val="Standard"/>
    <w:qFormat/>
    <w:rsid w:val="00FB101F"/>
    <w:pPr>
      <w:spacing w:line="240" w:lineRule="atLeast"/>
    </w:pPr>
    <w:rPr>
      <w:rFonts w:asciiTheme="minorHAnsi" w:hAnsiTheme="minorHAnsi"/>
      <w:b/>
      <w:bCs/>
      <w:spacing w:val="3"/>
      <w:sz w:val="20"/>
      <w:szCs w:val="20"/>
    </w:rPr>
  </w:style>
  <w:style w:type="paragraph" w:customStyle="1" w:styleId="Grussformel">
    <w:name w:val="Grussformel"/>
    <w:basedOn w:val="Standard"/>
    <w:qFormat/>
    <w:rsid w:val="00745781"/>
    <w:pPr>
      <w:tabs>
        <w:tab w:val="left" w:pos="3402"/>
        <w:tab w:val="left" w:pos="6974"/>
      </w:tabs>
      <w:spacing w:line="240" w:lineRule="atLeast"/>
    </w:pPr>
    <w:rPr>
      <w:rFonts w:asciiTheme="minorHAnsi" w:hAnsiTheme="minorHAnsi"/>
      <w:spacing w:val="3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484C02"/>
    <w:rPr>
      <w:spacing w:val="2"/>
      <w:sz w:val="16"/>
      <w:szCs w:val="16"/>
    </w:rPr>
  </w:style>
  <w:style w:type="paragraph" w:styleId="Aufzhlungszeichen">
    <w:name w:val="List Bullet"/>
    <w:basedOn w:val="Standard"/>
    <w:qFormat/>
    <w:rsid w:val="00EE273A"/>
    <w:pPr>
      <w:numPr>
        <w:numId w:val="2"/>
      </w:numPr>
      <w:spacing w:line="240" w:lineRule="atLeast"/>
      <w:contextualSpacing/>
    </w:pPr>
    <w:rPr>
      <w:rFonts w:asciiTheme="minorHAnsi" w:hAnsiTheme="minorHAnsi"/>
      <w:spacing w:val="3"/>
      <w:sz w:val="20"/>
      <w:szCs w:val="20"/>
    </w:rPr>
  </w:style>
  <w:style w:type="numbering" w:customStyle="1" w:styleId="AufzhlungszeichenListe">
    <w:name w:val="Aufzählungszeichen Liste"/>
    <w:uiPriority w:val="99"/>
    <w:rsid w:val="00EE273A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rsid w:val="005D32EE"/>
    <w:rPr>
      <w:rFonts w:asciiTheme="majorHAnsi" w:eastAsiaTheme="majorEastAsia" w:hAnsiTheme="majorHAnsi" w:cstheme="majorBidi"/>
      <w:spacing w:val="3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E91C0B"/>
    <w:rPr>
      <w:rFonts w:ascii="Arial" w:hAnsi="Arial" w:cs="Arial"/>
      <w:i/>
      <w:iCs/>
      <w:sz w:val="18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dc01\dkalle\Templates\Office%20365%20Templates\dk_aktennotiz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dk_aktennotiz</Template>
  <TotalTime>0</TotalTime>
  <Pages>2</Pages>
  <Words>498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Grundbuchamt, Postfach, 9642 Ebnat-Kappel</vt:lpstr>
    </vt:vector>
  </TitlesOfParts>
  <Company>Mediaviso AG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Grundbuchamt, Postfach, 9642 Ebnat-Kappel</dc:title>
  <dc:creator>Melanie Schmuki</dc:creator>
  <cp:lastModifiedBy>Herzog Daniela</cp:lastModifiedBy>
  <cp:revision>16</cp:revision>
  <cp:lastPrinted>2024-07-23T09:56:00Z</cp:lastPrinted>
  <dcterms:created xsi:type="dcterms:W3CDTF">2023-08-15T13:25:00Z</dcterms:created>
  <dcterms:modified xsi:type="dcterms:W3CDTF">2025-12-23T10:01:00Z</dcterms:modified>
</cp:coreProperties>
</file>